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
        <w:tblpPr w:leftFromText="180" w:rightFromText="180" w:vertAnchor="text" w:horzAnchor="margin" w:tblpXSpec="center" w:tblpY="107"/>
        <w:tblW w:w="12600" w:type="dxa"/>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CellMar>
          <w:top w:w="288" w:type="dxa"/>
          <w:left w:w="1440" w:type="dxa"/>
          <w:bottom w:w="288" w:type="dxa"/>
          <w:right w:w="1512" w:type="dxa"/>
        </w:tblCellMar>
        <w:tblLook w:val="04A0" w:firstRow="1" w:lastRow="0" w:firstColumn="1" w:lastColumn="0" w:noHBand="0" w:noVBand="1"/>
      </w:tblPr>
      <w:tblGrid>
        <w:gridCol w:w="12600"/>
      </w:tblGrid>
      <w:tr w:rsidR="00A446AF" w:rsidRPr="00515CB2" w14:paraId="67806174" w14:textId="77777777" w:rsidTr="00AB0FCD">
        <w:tc>
          <w:tcPr>
            <w:tcW w:w="12600" w:type="dxa"/>
            <w:tcBorders>
              <w:bottom w:val="single" w:sz="4" w:space="0" w:color="0043F1" w:themeColor="accent3"/>
            </w:tcBorders>
          </w:tcPr>
          <w:p w14:paraId="069399CF" w14:textId="3C9D926E" w:rsidR="00A446AF" w:rsidRPr="00515CB2" w:rsidRDefault="004513CB" w:rsidP="006D4AB1">
            <w:pPr>
              <w:pStyle w:val="Title"/>
              <w:framePr w:hSpace="0" w:wrap="auto" w:vAnchor="margin" w:hAnchor="text" w:xAlign="left" w:yAlign="inline"/>
            </w:pPr>
            <w:r w:rsidRPr="004513CB">
              <w:t>5-year</w:t>
            </w:r>
            <w:r w:rsidRPr="004513CB">
              <w:br/>
              <w:t xml:space="preserve">Business Plan </w:t>
            </w:r>
            <w:r w:rsidR="00A446AF" w:rsidRPr="00515CB2">
              <w:t xml:space="preserve"> </w:t>
            </w:r>
          </w:p>
        </w:tc>
      </w:tr>
      <w:tr w:rsidR="00A446AF" w:rsidRPr="00515CB2" w14:paraId="609A75D7" w14:textId="77777777" w:rsidTr="00AB0FCD">
        <w:tc>
          <w:tcPr>
            <w:tcW w:w="12600" w:type="dxa"/>
            <w:tcBorders>
              <w:top w:val="single" w:sz="4" w:space="0" w:color="0043F1" w:themeColor="accent3"/>
              <w:bottom w:val="nil"/>
            </w:tcBorders>
          </w:tcPr>
          <w:p w14:paraId="43279561" w14:textId="32DCF376" w:rsidR="00A446AF" w:rsidRPr="004513CB" w:rsidRDefault="005972B7" w:rsidP="004513CB">
            <w:pPr>
              <w:pStyle w:val="Subtitle"/>
              <w:framePr w:hSpace="0" w:wrap="auto" w:vAnchor="margin" w:hAnchor="text" w:xAlign="left" w:yAlign="inline"/>
            </w:pPr>
            <w:r>
              <w:t>Enter your Business Name Here</w:t>
            </w:r>
          </w:p>
        </w:tc>
      </w:tr>
    </w:tbl>
    <w:p w14:paraId="20A79D83" w14:textId="22B174F8" w:rsidR="00285732" w:rsidRDefault="00285732" w:rsidP="004513CB">
      <w:pPr>
        <w:spacing w:before="0" w:after="360"/>
      </w:pPr>
    </w:p>
    <w:p w14:paraId="59526D5A" w14:textId="460D0A8A" w:rsidR="00F51A8A" w:rsidRDefault="00F51A8A" w:rsidP="004513CB">
      <w:pPr>
        <w:spacing w:before="0" w:after="360"/>
      </w:pPr>
    </w:p>
    <w:p w14:paraId="4A39E977" w14:textId="040763DA" w:rsidR="00F51A8A" w:rsidRDefault="00D76FD6" w:rsidP="004513CB">
      <w:pPr>
        <w:spacing w:before="0" w:after="360"/>
      </w:pPr>
      <w:r>
        <w:rPr>
          <w:noProof/>
        </w:rPr>
        <mc:AlternateContent>
          <mc:Choice Requires="wps">
            <w:drawing>
              <wp:anchor distT="45720" distB="45720" distL="114300" distR="114300" simplePos="0" relativeHeight="251659264" behindDoc="0" locked="0" layoutInCell="1" allowOverlap="1" wp14:anchorId="700D25ED" wp14:editId="1F5B9D03">
                <wp:simplePos x="0" y="0"/>
                <wp:positionH relativeFrom="column">
                  <wp:posOffset>1453515</wp:posOffset>
                </wp:positionH>
                <wp:positionV relativeFrom="paragraph">
                  <wp:posOffset>233045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2E73708" w14:textId="2A8E462A" w:rsidR="00D76FD6" w:rsidRPr="00D76FD6" w:rsidRDefault="00D76FD6" w:rsidP="00D76FD6">
                            <w:pPr>
                              <w:pStyle w:val="Subtitle2"/>
                              <w:rPr>
                                <w:color w:val="EE0000"/>
                              </w:rPr>
                            </w:pPr>
                            <w:r w:rsidRPr="00D76FD6">
                              <w:rPr>
                                <w:color w:val="EE0000"/>
                              </w:rPr>
                              <w:t xml:space="preserve">You can use this template or modify it to fit your needs.  You can call the Development </w:t>
                            </w:r>
                            <w:proofErr w:type="gramStart"/>
                            <w:r w:rsidRPr="00D76FD6">
                              <w:rPr>
                                <w:color w:val="EE0000"/>
                              </w:rPr>
                              <w:t>Department, or</w:t>
                            </w:r>
                            <w:proofErr w:type="gramEnd"/>
                            <w:r w:rsidRPr="00D76FD6">
                              <w:rPr>
                                <w:color w:val="EE0000"/>
                              </w:rPr>
                              <w:t xml:space="preserve"> speak to any member of the Committee for assistance in preparing your business plan.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0D25ED" id="_x0000_t202" coordsize="21600,21600" o:spt="202" path="m,l,21600r21600,l21600,xe">
                <v:stroke joinstyle="miter"/>
                <v:path gradientshapeok="t" o:connecttype="rect"/>
              </v:shapetype>
              <v:shape id="Text Box 2" o:spid="_x0000_s1026" type="#_x0000_t202" style="position:absolute;margin-left:114.45pt;margin-top:18.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">
                <v:textbox style="mso-fit-shape-to-text:t">
                  <w:txbxContent>
                    <w:p w14:paraId="52E73708" w14:textId="2A8E462A" w:rsidR="00D76FD6" w:rsidRPr="00D76FD6" w:rsidRDefault="00D76FD6" w:rsidP="00D76FD6">
                      <w:pPr>
                        <w:pStyle w:val="Subtitle2"/>
                        <w:rPr>
                          <w:color w:val="EE0000"/>
                        </w:rPr>
                      </w:pPr>
                      <w:r w:rsidRPr="00D76FD6">
                        <w:rPr>
                          <w:color w:val="EE0000"/>
                        </w:rPr>
                        <w:t xml:space="preserve">You can use this template or modify it to fit your needs.  You can call the Development </w:t>
                      </w:r>
                      <w:proofErr w:type="gramStart"/>
                      <w:r w:rsidRPr="00D76FD6">
                        <w:rPr>
                          <w:color w:val="EE0000"/>
                        </w:rPr>
                        <w:t>Department, or</w:t>
                      </w:r>
                      <w:proofErr w:type="gramEnd"/>
                      <w:r w:rsidRPr="00D76FD6">
                        <w:rPr>
                          <w:color w:val="EE0000"/>
                        </w:rPr>
                        <w:t xml:space="preserve"> speak to any member of the Committee for assistance in preparing your business plan.</w:t>
                      </w:r>
                    </w:p>
                  </w:txbxContent>
                </v:textbox>
                <w10:wrap type="square"/>
              </v:shape>
            </w:pict>
          </mc:Fallback>
        </mc:AlternateContent>
      </w:r>
    </w:p>
    <w:p w14:paraId="2ABE56EB" w14:textId="46B32128" w:rsidR="00F51A8A" w:rsidRDefault="00F51A8A" w:rsidP="004513CB">
      <w:pPr>
        <w:spacing w:before="0" w:after="360"/>
      </w:pPr>
    </w:p>
    <w:p w14:paraId="6319434B" w14:textId="77777777" w:rsidR="00F51A8A" w:rsidRDefault="00F51A8A" w:rsidP="004513CB">
      <w:pPr>
        <w:spacing w:before="0" w:after="360"/>
      </w:pPr>
    </w:p>
    <w:p w14:paraId="5B3790DA" w14:textId="77777777" w:rsidR="00F51A8A" w:rsidRDefault="00F51A8A" w:rsidP="004513CB">
      <w:pPr>
        <w:spacing w:before="0" w:after="360"/>
      </w:pPr>
    </w:p>
    <w:p w14:paraId="7DBCD7A7" w14:textId="77777777" w:rsidR="00F51A8A" w:rsidRDefault="00F51A8A" w:rsidP="004513CB">
      <w:pPr>
        <w:spacing w:before="0" w:after="360"/>
      </w:pPr>
    </w:p>
    <w:p w14:paraId="50AA276A" w14:textId="77777777" w:rsidR="00F51A8A" w:rsidRDefault="00F51A8A" w:rsidP="004513CB">
      <w:pPr>
        <w:spacing w:before="0" w:after="360"/>
      </w:pPr>
    </w:p>
    <w:p w14:paraId="2AB6F031" w14:textId="77777777" w:rsidR="00F51A8A" w:rsidRDefault="00F51A8A" w:rsidP="004513CB">
      <w:pPr>
        <w:spacing w:before="0" w:after="360"/>
      </w:pPr>
    </w:p>
    <w:p w14:paraId="472943BE" w14:textId="77777777" w:rsidR="00340DA2" w:rsidRDefault="00340DA2" w:rsidP="004513CB">
      <w:pPr>
        <w:spacing w:before="0" w:after="360"/>
      </w:pPr>
    </w:p>
    <w:tbl>
      <w:tblPr>
        <w:tblW w:w="9540" w:type="dxa"/>
        <w:tblLook w:val="0600" w:firstRow="0" w:lastRow="0" w:firstColumn="0" w:lastColumn="0" w:noHBand="1" w:noVBand="1"/>
      </w:tblPr>
      <w:tblGrid>
        <w:gridCol w:w="3870"/>
        <w:gridCol w:w="2811"/>
        <w:gridCol w:w="2859"/>
      </w:tblGrid>
      <w:tr w:rsidR="004513CB" w:rsidRPr="004513CB" w14:paraId="115497BF" w14:textId="77777777" w:rsidTr="004513CB">
        <w:trPr>
          <w:trHeight w:val="1422"/>
        </w:trPr>
        <w:tc>
          <w:tcPr>
            <w:tcW w:w="3870" w:type="dxa"/>
          </w:tcPr>
          <w:p w14:paraId="1518B5DB" w14:textId="77777777" w:rsidR="004513CB" w:rsidRPr="004513CB" w:rsidRDefault="004513CB" w:rsidP="004513CB">
            <w:pPr>
              <w:pStyle w:val="Subtitle2"/>
            </w:pPr>
            <w:r w:rsidRPr="004513CB">
              <w:t>Email</w:t>
            </w:r>
          </w:p>
          <w:p w14:paraId="70054043" w14:textId="2533F3F3" w:rsidR="004513CB" w:rsidRPr="004513CB" w:rsidRDefault="005972B7" w:rsidP="004513CB">
            <w:pPr>
              <w:pStyle w:val="ContactInfo"/>
            </w:pPr>
            <w:r>
              <w:t>youremail@example.com</w:t>
            </w:r>
            <w:r w:rsidR="004513CB" w:rsidRPr="004513CB">
              <w:br/>
            </w:r>
          </w:p>
        </w:tc>
        <w:tc>
          <w:tcPr>
            <w:tcW w:w="2811" w:type="dxa"/>
          </w:tcPr>
          <w:p w14:paraId="147F42E7" w14:textId="77777777" w:rsidR="004513CB" w:rsidRPr="004513CB" w:rsidRDefault="004513CB" w:rsidP="004513CB">
            <w:pPr>
              <w:pStyle w:val="Subtitle2"/>
            </w:pPr>
            <w:r w:rsidRPr="004513CB">
              <w:t>Phone</w:t>
            </w:r>
          </w:p>
          <w:p w14:paraId="7136556E" w14:textId="5FC3ADB8" w:rsidR="004513CB" w:rsidRPr="004513CB" w:rsidRDefault="00BA1A18" w:rsidP="004513CB">
            <w:pPr>
              <w:pStyle w:val="ContactInfo"/>
            </w:pPr>
            <w:r w:rsidRPr="00BA1A18">
              <w:t xml:space="preserve">p. </w:t>
            </w:r>
            <w:r w:rsidR="005972B7">
              <w:t>555-555-5555</w:t>
            </w:r>
            <w:r w:rsidR="004513CB" w:rsidRPr="004513CB">
              <w:br/>
            </w:r>
          </w:p>
        </w:tc>
        <w:tc>
          <w:tcPr>
            <w:tcW w:w="2859" w:type="dxa"/>
          </w:tcPr>
          <w:p w14:paraId="4C786208" w14:textId="16473B89" w:rsidR="004513CB" w:rsidRPr="004513CB" w:rsidRDefault="004513CB" w:rsidP="004513CB">
            <w:pPr>
              <w:pStyle w:val="Subtitle2"/>
            </w:pPr>
            <w:r w:rsidRPr="004513CB">
              <w:t>Address</w:t>
            </w:r>
          </w:p>
          <w:p w14:paraId="4155BD86" w14:textId="707597EC" w:rsidR="004513CB" w:rsidRPr="004513CB" w:rsidRDefault="005972B7" w:rsidP="004513CB">
            <w:pPr>
              <w:pStyle w:val="ContactInfo"/>
            </w:pPr>
            <w:r>
              <w:t>123 Street Name</w:t>
            </w:r>
            <w:r w:rsidR="004513CB" w:rsidRPr="004513CB">
              <w:br/>
            </w:r>
            <w:r>
              <w:t>Charenton, LA 70523</w:t>
            </w:r>
          </w:p>
        </w:tc>
      </w:tr>
    </w:tbl>
    <w:p w14:paraId="754E3A99" w14:textId="77777777" w:rsidR="00A446AF" w:rsidRDefault="00A446AF" w:rsidP="00176545"/>
    <w:p w14:paraId="552AF2F8" w14:textId="77777777" w:rsidR="00B43C03" w:rsidRDefault="00B43C03" w:rsidP="00176545">
      <w:pPr>
        <w:spacing w:after="0"/>
        <w:sectPr w:rsidR="00B43C03" w:rsidSect="007838B5">
          <w:footerReference w:type="even" r:id="rId12"/>
          <w:footerReference w:type="default" r:id="rId13"/>
          <w:pgSz w:w="12240" w:h="15840" w:code="1"/>
          <w:pgMar w:top="1440" w:right="1080" w:bottom="1440" w:left="1080" w:header="0" w:footer="0" w:gutter="0"/>
          <w:cols w:space="720"/>
          <w:titlePg/>
          <w:docGrid w:linePitch="360"/>
        </w:sectPr>
      </w:pPr>
    </w:p>
    <w:p w14:paraId="6BB809CE" w14:textId="77777777" w:rsidR="0051249A" w:rsidRDefault="004513CB" w:rsidP="004513CB">
      <w:pPr>
        <w:pStyle w:val="TOCHeading"/>
      </w:pPr>
      <w:r w:rsidRPr="004513CB">
        <w:lastRenderedPageBreak/>
        <w:t>Table of contents</w:t>
      </w:r>
    </w:p>
    <w:p w14:paraId="0E5D0B64" w14:textId="77777777" w:rsidR="00550AE1" w:rsidRDefault="00AF4293">
      <w:pPr>
        <w:pStyle w:val="TOC1"/>
        <w:rPr>
          <w:rFonts w:asciiTheme="minorHAnsi" w:hAnsiTheme="minorHAnsi"/>
          <w:bCs w:val="0"/>
          <w:noProof/>
          <w:color w:val="auto"/>
          <w:kern w:val="2"/>
          <w:szCs w:val="24"/>
          <w:lang w:eastAsia="en-US"/>
          <w14:ligatures w14:val="standardContextual"/>
        </w:rPr>
      </w:pPr>
      <w:r>
        <w:rPr>
          <w:rFonts w:ascii="Univers" w:hAnsi="Univers"/>
        </w:rPr>
        <w:fldChar w:fldCharType="begin"/>
      </w:r>
      <w:r>
        <w:instrText xml:space="preserve"> TOC \o "1-2" \h \z \u </w:instrText>
      </w:r>
      <w:r>
        <w:rPr>
          <w:rFonts w:ascii="Univers" w:hAnsi="Univers"/>
        </w:rPr>
        <w:fldChar w:fldCharType="separate"/>
      </w:r>
      <w:hyperlink w:anchor="_Toc198047824" w:history="1">
        <w:r w:rsidR="00550AE1" w:rsidRPr="00D86998">
          <w:rPr>
            <w:rStyle w:val="Hyperlink"/>
          </w:rPr>
          <w:t>Executive summary</w:t>
        </w:r>
        <w:r w:rsidR="00550AE1">
          <w:rPr>
            <w:noProof/>
            <w:webHidden/>
          </w:rPr>
          <w:tab/>
        </w:r>
        <w:r w:rsidR="00550AE1">
          <w:rPr>
            <w:noProof/>
            <w:webHidden/>
          </w:rPr>
          <w:fldChar w:fldCharType="begin"/>
        </w:r>
        <w:r w:rsidR="00550AE1">
          <w:rPr>
            <w:noProof/>
            <w:webHidden/>
          </w:rPr>
          <w:instrText xml:space="preserve"> PAGEREF _Toc198047824 \h </w:instrText>
        </w:r>
        <w:r w:rsidR="00550AE1">
          <w:rPr>
            <w:noProof/>
            <w:webHidden/>
          </w:rPr>
        </w:r>
        <w:r w:rsidR="00550AE1">
          <w:rPr>
            <w:noProof/>
            <w:webHidden/>
          </w:rPr>
          <w:fldChar w:fldCharType="separate"/>
        </w:r>
        <w:r w:rsidR="000A20CD">
          <w:rPr>
            <w:noProof/>
            <w:webHidden/>
          </w:rPr>
          <w:t>1</w:t>
        </w:r>
        <w:r w:rsidR="00550AE1">
          <w:rPr>
            <w:noProof/>
            <w:webHidden/>
          </w:rPr>
          <w:fldChar w:fldCharType="end"/>
        </w:r>
      </w:hyperlink>
    </w:p>
    <w:p w14:paraId="228AB001" w14:textId="77777777" w:rsidR="00550AE1" w:rsidRDefault="00550AE1">
      <w:pPr>
        <w:pStyle w:val="TOC2"/>
        <w:rPr>
          <w:noProof/>
          <w:color w:val="auto"/>
          <w:kern w:val="2"/>
          <w:sz w:val="24"/>
          <w:szCs w:val="24"/>
          <w:lang w:eastAsia="en-US"/>
          <w14:ligatures w14:val="standardContextual"/>
        </w:rPr>
      </w:pPr>
      <w:hyperlink w:anchor="_Toc198047825" w:history="1">
        <w:r w:rsidRPr="00D86998">
          <w:rPr>
            <w:rStyle w:val="Hyperlink"/>
          </w:rPr>
          <w:t>Highlights</w:t>
        </w:r>
        <w:r>
          <w:rPr>
            <w:noProof/>
            <w:webHidden/>
          </w:rPr>
          <w:tab/>
        </w:r>
        <w:r>
          <w:rPr>
            <w:noProof/>
            <w:webHidden/>
          </w:rPr>
          <w:fldChar w:fldCharType="begin"/>
        </w:r>
        <w:r>
          <w:rPr>
            <w:noProof/>
            <w:webHidden/>
          </w:rPr>
          <w:instrText xml:space="preserve"> PAGEREF _Toc198047825 \h </w:instrText>
        </w:r>
        <w:r>
          <w:rPr>
            <w:noProof/>
            <w:webHidden/>
          </w:rPr>
        </w:r>
        <w:r>
          <w:rPr>
            <w:noProof/>
            <w:webHidden/>
          </w:rPr>
          <w:fldChar w:fldCharType="separate"/>
        </w:r>
        <w:r w:rsidR="000A20CD">
          <w:rPr>
            <w:noProof/>
            <w:webHidden/>
          </w:rPr>
          <w:t>1</w:t>
        </w:r>
        <w:r>
          <w:rPr>
            <w:noProof/>
            <w:webHidden/>
          </w:rPr>
          <w:fldChar w:fldCharType="end"/>
        </w:r>
      </w:hyperlink>
    </w:p>
    <w:p w14:paraId="3D8EE470" w14:textId="77777777" w:rsidR="00550AE1" w:rsidRDefault="00550AE1">
      <w:pPr>
        <w:pStyle w:val="TOC2"/>
        <w:rPr>
          <w:noProof/>
          <w:color w:val="auto"/>
          <w:kern w:val="2"/>
          <w:sz w:val="24"/>
          <w:szCs w:val="24"/>
          <w:lang w:eastAsia="en-US"/>
          <w14:ligatures w14:val="standardContextual"/>
        </w:rPr>
      </w:pPr>
      <w:hyperlink w:anchor="_Toc198047826" w:history="1">
        <w:r w:rsidRPr="00D86998">
          <w:rPr>
            <w:rStyle w:val="Hyperlink"/>
          </w:rPr>
          <w:t>Objectives</w:t>
        </w:r>
        <w:r>
          <w:rPr>
            <w:noProof/>
            <w:webHidden/>
          </w:rPr>
          <w:tab/>
        </w:r>
        <w:r>
          <w:rPr>
            <w:noProof/>
            <w:webHidden/>
          </w:rPr>
          <w:fldChar w:fldCharType="begin"/>
        </w:r>
        <w:r>
          <w:rPr>
            <w:noProof/>
            <w:webHidden/>
          </w:rPr>
          <w:instrText xml:space="preserve"> PAGEREF _Toc198047826 \h </w:instrText>
        </w:r>
        <w:r>
          <w:rPr>
            <w:noProof/>
            <w:webHidden/>
          </w:rPr>
        </w:r>
        <w:r>
          <w:rPr>
            <w:noProof/>
            <w:webHidden/>
          </w:rPr>
          <w:fldChar w:fldCharType="separate"/>
        </w:r>
        <w:r w:rsidR="000A20CD">
          <w:rPr>
            <w:noProof/>
            <w:webHidden/>
          </w:rPr>
          <w:t>1</w:t>
        </w:r>
        <w:r>
          <w:rPr>
            <w:noProof/>
            <w:webHidden/>
          </w:rPr>
          <w:fldChar w:fldCharType="end"/>
        </w:r>
      </w:hyperlink>
    </w:p>
    <w:p w14:paraId="2DDE80DE" w14:textId="77777777" w:rsidR="00550AE1" w:rsidRDefault="00550AE1">
      <w:pPr>
        <w:pStyle w:val="TOC2"/>
        <w:rPr>
          <w:noProof/>
          <w:color w:val="auto"/>
          <w:kern w:val="2"/>
          <w:sz w:val="24"/>
          <w:szCs w:val="24"/>
          <w:lang w:eastAsia="en-US"/>
          <w14:ligatures w14:val="standardContextual"/>
        </w:rPr>
      </w:pPr>
      <w:hyperlink w:anchor="_Toc198047827" w:history="1">
        <w:r w:rsidRPr="00D86998">
          <w:rPr>
            <w:rStyle w:val="Hyperlink"/>
          </w:rPr>
          <w:t>Mission statement</w:t>
        </w:r>
        <w:r>
          <w:rPr>
            <w:noProof/>
            <w:webHidden/>
          </w:rPr>
          <w:tab/>
        </w:r>
        <w:r>
          <w:rPr>
            <w:noProof/>
            <w:webHidden/>
          </w:rPr>
          <w:fldChar w:fldCharType="begin"/>
        </w:r>
        <w:r>
          <w:rPr>
            <w:noProof/>
            <w:webHidden/>
          </w:rPr>
          <w:instrText xml:space="preserve"> PAGEREF _Toc198047827 \h </w:instrText>
        </w:r>
        <w:r>
          <w:rPr>
            <w:noProof/>
            <w:webHidden/>
          </w:rPr>
        </w:r>
        <w:r>
          <w:rPr>
            <w:noProof/>
            <w:webHidden/>
          </w:rPr>
          <w:fldChar w:fldCharType="separate"/>
        </w:r>
        <w:r w:rsidR="000A20CD">
          <w:rPr>
            <w:noProof/>
            <w:webHidden/>
          </w:rPr>
          <w:t>1</w:t>
        </w:r>
        <w:r>
          <w:rPr>
            <w:noProof/>
            <w:webHidden/>
          </w:rPr>
          <w:fldChar w:fldCharType="end"/>
        </w:r>
      </w:hyperlink>
    </w:p>
    <w:p w14:paraId="4C0298DE" w14:textId="77777777" w:rsidR="00550AE1" w:rsidRDefault="00550AE1">
      <w:pPr>
        <w:pStyle w:val="TOC2"/>
        <w:rPr>
          <w:noProof/>
          <w:color w:val="auto"/>
          <w:kern w:val="2"/>
          <w:sz w:val="24"/>
          <w:szCs w:val="24"/>
          <w:lang w:eastAsia="en-US"/>
          <w14:ligatures w14:val="standardContextual"/>
        </w:rPr>
      </w:pPr>
      <w:hyperlink w:anchor="_Toc198047828" w:history="1">
        <w:r w:rsidRPr="00D86998">
          <w:rPr>
            <w:rStyle w:val="Hyperlink"/>
          </w:rPr>
          <w:t>Key to success</w:t>
        </w:r>
        <w:r>
          <w:rPr>
            <w:noProof/>
            <w:webHidden/>
          </w:rPr>
          <w:tab/>
        </w:r>
        <w:r>
          <w:rPr>
            <w:noProof/>
            <w:webHidden/>
          </w:rPr>
          <w:fldChar w:fldCharType="begin"/>
        </w:r>
        <w:r>
          <w:rPr>
            <w:noProof/>
            <w:webHidden/>
          </w:rPr>
          <w:instrText xml:space="preserve"> PAGEREF _Toc198047828 \h </w:instrText>
        </w:r>
        <w:r>
          <w:rPr>
            <w:noProof/>
            <w:webHidden/>
          </w:rPr>
        </w:r>
        <w:r>
          <w:rPr>
            <w:noProof/>
            <w:webHidden/>
          </w:rPr>
          <w:fldChar w:fldCharType="separate"/>
        </w:r>
        <w:r w:rsidR="000A20CD">
          <w:rPr>
            <w:noProof/>
            <w:webHidden/>
          </w:rPr>
          <w:t>2</w:t>
        </w:r>
        <w:r>
          <w:rPr>
            <w:noProof/>
            <w:webHidden/>
          </w:rPr>
          <w:fldChar w:fldCharType="end"/>
        </w:r>
      </w:hyperlink>
    </w:p>
    <w:p w14:paraId="1AAF5CC9" w14:textId="77777777" w:rsidR="00550AE1" w:rsidRDefault="00550AE1">
      <w:pPr>
        <w:pStyle w:val="TOC1"/>
        <w:rPr>
          <w:rFonts w:asciiTheme="minorHAnsi" w:hAnsiTheme="minorHAnsi"/>
          <w:bCs w:val="0"/>
          <w:noProof/>
          <w:color w:val="auto"/>
          <w:kern w:val="2"/>
          <w:szCs w:val="24"/>
          <w:lang w:eastAsia="en-US"/>
          <w14:ligatures w14:val="standardContextual"/>
        </w:rPr>
      </w:pPr>
      <w:hyperlink w:anchor="_Toc198047829" w:history="1">
        <w:r w:rsidRPr="00D86998">
          <w:rPr>
            <w:rStyle w:val="Hyperlink"/>
          </w:rPr>
          <w:t>Description of business</w:t>
        </w:r>
        <w:r>
          <w:rPr>
            <w:noProof/>
            <w:webHidden/>
          </w:rPr>
          <w:tab/>
        </w:r>
        <w:r>
          <w:rPr>
            <w:noProof/>
            <w:webHidden/>
          </w:rPr>
          <w:fldChar w:fldCharType="begin"/>
        </w:r>
        <w:r>
          <w:rPr>
            <w:noProof/>
            <w:webHidden/>
          </w:rPr>
          <w:instrText xml:space="preserve"> PAGEREF _Toc198047829 \h </w:instrText>
        </w:r>
        <w:r>
          <w:rPr>
            <w:noProof/>
            <w:webHidden/>
          </w:rPr>
        </w:r>
        <w:r>
          <w:rPr>
            <w:noProof/>
            <w:webHidden/>
          </w:rPr>
          <w:fldChar w:fldCharType="separate"/>
        </w:r>
        <w:r w:rsidR="000A20CD">
          <w:rPr>
            <w:noProof/>
            <w:webHidden/>
          </w:rPr>
          <w:t>2</w:t>
        </w:r>
        <w:r>
          <w:rPr>
            <w:noProof/>
            <w:webHidden/>
          </w:rPr>
          <w:fldChar w:fldCharType="end"/>
        </w:r>
      </w:hyperlink>
    </w:p>
    <w:p w14:paraId="54874038" w14:textId="77777777" w:rsidR="00550AE1" w:rsidRDefault="00550AE1">
      <w:pPr>
        <w:pStyle w:val="TOC2"/>
        <w:rPr>
          <w:noProof/>
          <w:color w:val="auto"/>
          <w:kern w:val="2"/>
          <w:sz w:val="24"/>
          <w:szCs w:val="24"/>
          <w:lang w:eastAsia="en-US"/>
          <w14:ligatures w14:val="standardContextual"/>
        </w:rPr>
      </w:pPr>
      <w:hyperlink w:anchor="_Toc198047830" w:history="1">
        <w:r w:rsidRPr="00D86998">
          <w:rPr>
            <w:rStyle w:val="Hyperlink"/>
          </w:rPr>
          <w:t>Company ownership/legal entity</w:t>
        </w:r>
        <w:r>
          <w:rPr>
            <w:noProof/>
            <w:webHidden/>
          </w:rPr>
          <w:tab/>
        </w:r>
        <w:r>
          <w:rPr>
            <w:noProof/>
            <w:webHidden/>
          </w:rPr>
          <w:fldChar w:fldCharType="begin"/>
        </w:r>
        <w:r>
          <w:rPr>
            <w:noProof/>
            <w:webHidden/>
          </w:rPr>
          <w:instrText xml:space="preserve"> PAGEREF _Toc198047830 \h </w:instrText>
        </w:r>
        <w:r>
          <w:rPr>
            <w:noProof/>
            <w:webHidden/>
          </w:rPr>
        </w:r>
        <w:r>
          <w:rPr>
            <w:noProof/>
            <w:webHidden/>
          </w:rPr>
          <w:fldChar w:fldCharType="separate"/>
        </w:r>
        <w:r w:rsidR="000A20CD">
          <w:rPr>
            <w:noProof/>
            <w:webHidden/>
          </w:rPr>
          <w:t>2</w:t>
        </w:r>
        <w:r>
          <w:rPr>
            <w:noProof/>
            <w:webHidden/>
          </w:rPr>
          <w:fldChar w:fldCharType="end"/>
        </w:r>
      </w:hyperlink>
    </w:p>
    <w:p w14:paraId="52737924" w14:textId="7DE60324" w:rsidR="00550AE1" w:rsidRDefault="00550AE1">
      <w:pPr>
        <w:pStyle w:val="TOC2"/>
        <w:rPr>
          <w:noProof/>
          <w:color w:val="auto"/>
          <w:kern w:val="2"/>
          <w:sz w:val="24"/>
          <w:szCs w:val="24"/>
          <w:lang w:eastAsia="en-US"/>
          <w14:ligatures w14:val="standardContextual"/>
        </w:rPr>
      </w:pPr>
      <w:hyperlink w:anchor="_Toc198047831" w:history="1">
        <w:r w:rsidRPr="00D86998">
          <w:rPr>
            <w:rStyle w:val="Hyperlink"/>
          </w:rPr>
          <w:t>Location</w:t>
        </w:r>
        <w:r>
          <w:rPr>
            <w:noProof/>
            <w:webHidden/>
          </w:rPr>
          <w:tab/>
        </w:r>
        <w:r>
          <w:rPr>
            <w:noProof/>
            <w:webHidden/>
          </w:rPr>
          <w:fldChar w:fldCharType="begin"/>
        </w:r>
        <w:r>
          <w:rPr>
            <w:noProof/>
            <w:webHidden/>
          </w:rPr>
          <w:instrText xml:space="preserve"> PAGEREF _Toc198047831 \h </w:instrText>
        </w:r>
        <w:r>
          <w:rPr>
            <w:noProof/>
            <w:webHidden/>
          </w:rPr>
        </w:r>
        <w:r>
          <w:rPr>
            <w:noProof/>
            <w:webHidden/>
          </w:rPr>
          <w:fldChar w:fldCharType="separate"/>
        </w:r>
        <w:r w:rsidR="000A20CD">
          <w:rPr>
            <w:noProof/>
            <w:webHidden/>
          </w:rPr>
          <w:t>2</w:t>
        </w:r>
        <w:r>
          <w:rPr>
            <w:noProof/>
            <w:webHidden/>
          </w:rPr>
          <w:fldChar w:fldCharType="end"/>
        </w:r>
      </w:hyperlink>
    </w:p>
    <w:p w14:paraId="32FB46E0" w14:textId="77777777" w:rsidR="00550AE1" w:rsidRDefault="00550AE1">
      <w:pPr>
        <w:pStyle w:val="TOC1"/>
        <w:rPr>
          <w:rFonts w:asciiTheme="minorHAnsi" w:hAnsiTheme="minorHAnsi"/>
          <w:bCs w:val="0"/>
          <w:noProof/>
          <w:color w:val="auto"/>
          <w:kern w:val="2"/>
          <w:szCs w:val="24"/>
          <w:lang w:eastAsia="en-US"/>
          <w14:ligatures w14:val="standardContextual"/>
        </w:rPr>
      </w:pPr>
      <w:hyperlink w:anchor="_Toc198047841" w:history="1">
        <w:r w:rsidRPr="00D86998">
          <w:rPr>
            <w:rStyle w:val="Hyperlink"/>
          </w:rPr>
          <w:t>Marketing</w:t>
        </w:r>
        <w:r>
          <w:rPr>
            <w:noProof/>
            <w:webHidden/>
          </w:rPr>
          <w:tab/>
        </w:r>
        <w:r>
          <w:rPr>
            <w:noProof/>
            <w:webHidden/>
          </w:rPr>
          <w:fldChar w:fldCharType="begin"/>
        </w:r>
        <w:r>
          <w:rPr>
            <w:noProof/>
            <w:webHidden/>
          </w:rPr>
          <w:instrText xml:space="preserve"> PAGEREF _Toc198047841 \h </w:instrText>
        </w:r>
        <w:r>
          <w:rPr>
            <w:noProof/>
            <w:webHidden/>
          </w:rPr>
        </w:r>
        <w:r>
          <w:rPr>
            <w:noProof/>
            <w:webHidden/>
          </w:rPr>
          <w:fldChar w:fldCharType="separate"/>
        </w:r>
        <w:r w:rsidR="000A20CD">
          <w:rPr>
            <w:noProof/>
            <w:webHidden/>
          </w:rPr>
          <w:t>5</w:t>
        </w:r>
        <w:r>
          <w:rPr>
            <w:noProof/>
            <w:webHidden/>
          </w:rPr>
          <w:fldChar w:fldCharType="end"/>
        </w:r>
      </w:hyperlink>
    </w:p>
    <w:p w14:paraId="6CDACF52" w14:textId="77777777" w:rsidR="00550AE1" w:rsidRDefault="00550AE1">
      <w:pPr>
        <w:pStyle w:val="TOC2"/>
        <w:rPr>
          <w:noProof/>
          <w:color w:val="auto"/>
          <w:kern w:val="2"/>
          <w:sz w:val="24"/>
          <w:szCs w:val="24"/>
          <w:lang w:eastAsia="en-US"/>
          <w14:ligatures w14:val="standardContextual"/>
        </w:rPr>
      </w:pPr>
      <w:hyperlink w:anchor="_Toc198047842" w:history="1">
        <w:r w:rsidRPr="00D86998">
          <w:rPr>
            <w:rStyle w:val="Hyperlink"/>
          </w:rPr>
          <w:t>Market analysis</w:t>
        </w:r>
        <w:r>
          <w:rPr>
            <w:noProof/>
            <w:webHidden/>
          </w:rPr>
          <w:tab/>
        </w:r>
        <w:r>
          <w:rPr>
            <w:noProof/>
            <w:webHidden/>
          </w:rPr>
          <w:fldChar w:fldCharType="begin"/>
        </w:r>
        <w:r>
          <w:rPr>
            <w:noProof/>
            <w:webHidden/>
          </w:rPr>
          <w:instrText xml:space="preserve"> PAGEREF _Toc198047842 \h </w:instrText>
        </w:r>
        <w:r>
          <w:rPr>
            <w:noProof/>
            <w:webHidden/>
          </w:rPr>
        </w:r>
        <w:r>
          <w:rPr>
            <w:noProof/>
            <w:webHidden/>
          </w:rPr>
          <w:fldChar w:fldCharType="separate"/>
        </w:r>
        <w:r w:rsidR="000A20CD">
          <w:rPr>
            <w:noProof/>
            <w:webHidden/>
          </w:rPr>
          <w:t>6</w:t>
        </w:r>
        <w:r>
          <w:rPr>
            <w:noProof/>
            <w:webHidden/>
          </w:rPr>
          <w:fldChar w:fldCharType="end"/>
        </w:r>
      </w:hyperlink>
    </w:p>
    <w:p w14:paraId="26C11AA4" w14:textId="77777777" w:rsidR="00550AE1" w:rsidRDefault="00550AE1">
      <w:pPr>
        <w:pStyle w:val="TOC2"/>
        <w:rPr>
          <w:noProof/>
          <w:color w:val="auto"/>
          <w:kern w:val="2"/>
          <w:sz w:val="24"/>
          <w:szCs w:val="24"/>
          <w:lang w:eastAsia="en-US"/>
          <w14:ligatures w14:val="standardContextual"/>
        </w:rPr>
      </w:pPr>
      <w:hyperlink w:anchor="_Toc198047844" w:history="1">
        <w:r w:rsidRPr="00D86998">
          <w:rPr>
            <w:rStyle w:val="Hyperlink"/>
          </w:rPr>
          <w:t>Competition</w:t>
        </w:r>
        <w:r>
          <w:rPr>
            <w:noProof/>
            <w:webHidden/>
          </w:rPr>
          <w:tab/>
        </w:r>
        <w:r>
          <w:rPr>
            <w:noProof/>
            <w:webHidden/>
          </w:rPr>
          <w:fldChar w:fldCharType="begin"/>
        </w:r>
        <w:r>
          <w:rPr>
            <w:noProof/>
            <w:webHidden/>
          </w:rPr>
          <w:instrText xml:space="preserve"> PAGEREF _Toc198047844 \h </w:instrText>
        </w:r>
        <w:r>
          <w:rPr>
            <w:noProof/>
            <w:webHidden/>
          </w:rPr>
        </w:r>
        <w:r>
          <w:rPr>
            <w:noProof/>
            <w:webHidden/>
          </w:rPr>
          <w:fldChar w:fldCharType="separate"/>
        </w:r>
        <w:r w:rsidR="000A20CD">
          <w:rPr>
            <w:noProof/>
            <w:webHidden/>
          </w:rPr>
          <w:t>7</w:t>
        </w:r>
        <w:r>
          <w:rPr>
            <w:noProof/>
            <w:webHidden/>
          </w:rPr>
          <w:fldChar w:fldCharType="end"/>
        </w:r>
      </w:hyperlink>
    </w:p>
    <w:p w14:paraId="5927D6A6" w14:textId="77777777" w:rsidR="00550AE1" w:rsidRDefault="00550AE1">
      <w:pPr>
        <w:pStyle w:val="TOC2"/>
        <w:rPr>
          <w:noProof/>
          <w:color w:val="auto"/>
          <w:kern w:val="2"/>
          <w:sz w:val="24"/>
          <w:szCs w:val="24"/>
          <w:lang w:eastAsia="en-US"/>
          <w14:ligatures w14:val="standardContextual"/>
        </w:rPr>
      </w:pPr>
      <w:hyperlink w:anchor="_Toc198047845" w:history="1">
        <w:r w:rsidRPr="00D86998">
          <w:rPr>
            <w:rStyle w:val="Hyperlink"/>
          </w:rPr>
          <w:t>Pricing</w:t>
        </w:r>
        <w:r>
          <w:rPr>
            <w:noProof/>
            <w:webHidden/>
          </w:rPr>
          <w:tab/>
        </w:r>
        <w:r>
          <w:rPr>
            <w:noProof/>
            <w:webHidden/>
          </w:rPr>
          <w:fldChar w:fldCharType="begin"/>
        </w:r>
        <w:r>
          <w:rPr>
            <w:noProof/>
            <w:webHidden/>
          </w:rPr>
          <w:instrText xml:space="preserve"> PAGEREF _Toc198047845 \h </w:instrText>
        </w:r>
        <w:r>
          <w:rPr>
            <w:noProof/>
            <w:webHidden/>
          </w:rPr>
        </w:r>
        <w:r>
          <w:rPr>
            <w:noProof/>
            <w:webHidden/>
          </w:rPr>
          <w:fldChar w:fldCharType="separate"/>
        </w:r>
        <w:r w:rsidR="000A20CD">
          <w:rPr>
            <w:noProof/>
            <w:webHidden/>
          </w:rPr>
          <w:t>7</w:t>
        </w:r>
        <w:r>
          <w:rPr>
            <w:noProof/>
            <w:webHidden/>
          </w:rPr>
          <w:fldChar w:fldCharType="end"/>
        </w:r>
      </w:hyperlink>
    </w:p>
    <w:p w14:paraId="68628CAC" w14:textId="77777777" w:rsidR="00550AE1" w:rsidRDefault="00550AE1">
      <w:pPr>
        <w:pStyle w:val="TOC2"/>
        <w:rPr>
          <w:noProof/>
          <w:color w:val="auto"/>
          <w:kern w:val="2"/>
          <w:sz w:val="24"/>
          <w:szCs w:val="24"/>
          <w:lang w:eastAsia="en-US"/>
          <w14:ligatures w14:val="standardContextual"/>
        </w:rPr>
      </w:pPr>
      <w:hyperlink w:anchor="_Toc198047846" w:history="1">
        <w:r w:rsidRPr="00D86998">
          <w:rPr>
            <w:rStyle w:val="Hyperlink"/>
          </w:rPr>
          <w:t>Advertising and promotion</w:t>
        </w:r>
        <w:r>
          <w:rPr>
            <w:noProof/>
            <w:webHidden/>
          </w:rPr>
          <w:tab/>
        </w:r>
        <w:r>
          <w:rPr>
            <w:noProof/>
            <w:webHidden/>
          </w:rPr>
          <w:fldChar w:fldCharType="begin"/>
        </w:r>
        <w:r>
          <w:rPr>
            <w:noProof/>
            <w:webHidden/>
          </w:rPr>
          <w:instrText xml:space="preserve"> PAGEREF _Toc198047846 \h </w:instrText>
        </w:r>
        <w:r>
          <w:rPr>
            <w:noProof/>
            <w:webHidden/>
          </w:rPr>
        </w:r>
        <w:r>
          <w:rPr>
            <w:noProof/>
            <w:webHidden/>
          </w:rPr>
          <w:fldChar w:fldCharType="separate"/>
        </w:r>
        <w:r w:rsidR="000A20CD">
          <w:rPr>
            <w:noProof/>
            <w:webHidden/>
          </w:rPr>
          <w:t>8</w:t>
        </w:r>
        <w:r>
          <w:rPr>
            <w:noProof/>
            <w:webHidden/>
          </w:rPr>
          <w:fldChar w:fldCharType="end"/>
        </w:r>
      </w:hyperlink>
    </w:p>
    <w:p w14:paraId="27BB91AE" w14:textId="77777777" w:rsidR="00550AE1" w:rsidRDefault="00550AE1">
      <w:pPr>
        <w:pStyle w:val="TOC2"/>
        <w:rPr>
          <w:noProof/>
          <w:color w:val="auto"/>
          <w:kern w:val="2"/>
          <w:sz w:val="24"/>
          <w:szCs w:val="24"/>
          <w:lang w:eastAsia="en-US"/>
          <w14:ligatures w14:val="standardContextual"/>
        </w:rPr>
      </w:pPr>
      <w:hyperlink w:anchor="_Toc198047847" w:history="1">
        <w:r w:rsidRPr="00D86998">
          <w:rPr>
            <w:rStyle w:val="Hyperlink"/>
          </w:rPr>
          <w:t>Strategy and implementation</w:t>
        </w:r>
        <w:r>
          <w:rPr>
            <w:noProof/>
            <w:webHidden/>
          </w:rPr>
          <w:tab/>
        </w:r>
        <w:r>
          <w:rPr>
            <w:noProof/>
            <w:webHidden/>
          </w:rPr>
          <w:fldChar w:fldCharType="begin"/>
        </w:r>
        <w:r>
          <w:rPr>
            <w:noProof/>
            <w:webHidden/>
          </w:rPr>
          <w:instrText xml:space="preserve"> PAGEREF _Toc198047847 \h </w:instrText>
        </w:r>
        <w:r>
          <w:rPr>
            <w:noProof/>
            <w:webHidden/>
          </w:rPr>
        </w:r>
        <w:r>
          <w:rPr>
            <w:noProof/>
            <w:webHidden/>
          </w:rPr>
          <w:fldChar w:fldCharType="separate"/>
        </w:r>
        <w:r w:rsidR="000A20CD">
          <w:rPr>
            <w:noProof/>
            <w:webHidden/>
          </w:rPr>
          <w:t>8</w:t>
        </w:r>
        <w:r>
          <w:rPr>
            <w:noProof/>
            <w:webHidden/>
          </w:rPr>
          <w:fldChar w:fldCharType="end"/>
        </w:r>
      </w:hyperlink>
    </w:p>
    <w:p w14:paraId="61D088F7" w14:textId="77777777" w:rsidR="00550AE1" w:rsidRDefault="00550AE1">
      <w:pPr>
        <w:pStyle w:val="TOC1"/>
        <w:rPr>
          <w:rFonts w:asciiTheme="minorHAnsi" w:hAnsiTheme="minorHAnsi"/>
          <w:bCs w:val="0"/>
          <w:noProof/>
          <w:color w:val="auto"/>
          <w:kern w:val="2"/>
          <w:szCs w:val="24"/>
          <w:lang w:eastAsia="en-US"/>
          <w14:ligatures w14:val="standardContextual"/>
        </w:rPr>
      </w:pPr>
      <w:hyperlink w:anchor="_Toc198047848" w:history="1">
        <w:r w:rsidRPr="00D86998">
          <w:rPr>
            <w:rStyle w:val="Hyperlink"/>
          </w:rPr>
          <w:t>Appendix</w:t>
        </w:r>
        <w:r>
          <w:rPr>
            <w:noProof/>
            <w:webHidden/>
          </w:rPr>
          <w:tab/>
        </w:r>
        <w:r>
          <w:rPr>
            <w:noProof/>
            <w:webHidden/>
          </w:rPr>
          <w:fldChar w:fldCharType="begin"/>
        </w:r>
        <w:r>
          <w:rPr>
            <w:noProof/>
            <w:webHidden/>
          </w:rPr>
          <w:instrText xml:space="preserve"> PAGEREF _Toc198047848 \h </w:instrText>
        </w:r>
        <w:r>
          <w:rPr>
            <w:noProof/>
            <w:webHidden/>
          </w:rPr>
        </w:r>
        <w:r>
          <w:rPr>
            <w:noProof/>
            <w:webHidden/>
          </w:rPr>
          <w:fldChar w:fldCharType="separate"/>
        </w:r>
        <w:r w:rsidR="000A20CD">
          <w:rPr>
            <w:noProof/>
            <w:webHidden/>
          </w:rPr>
          <w:t>9</w:t>
        </w:r>
        <w:r>
          <w:rPr>
            <w:noProof/>
            <w:webHidden/>
          </w:rPr>
          <w:fldChar w:fldCharType="end"/>
        </w:r>
      </w:hyperlink>
    </w:p>
    <w:p w14:paraId="182353E2" w14:textId="77777777" w:rsidR="00550AE1" w:rsidRDefault="00550AE1">
      <w:pPr>
        <w:pStyle w:val="TOC2"/>
        <w:rPr>
          <w:noProof/>
          <w:color w:val="auto"/>
          <w:kern w:val="2"/>
          <w:sz w:val="24"/>
          <w:szCs w:val="24"/>
          <w:lang w:eastAsia="en-US"/>
          <w14:ligatures w14:val="standardContextual"/>
        </w:rPr>
      </w:pPr>
      <w:hyperlink w:anchor="_Toc198047849" w:history="1">
        <w:r w:rsidRPr="00D86998">
          <w:rPr>
            <w:rStyle w:val="Hyperlink"/>
          </w:rPr>
          <w:t>Start-up expenses</w:t>
        </w:r>
        <w:r>
          <w:rPr>
            <w:noProof/>
            <w:webHidden/>
          </w:rPr>
          <w:tab/>
        </w:r>
        <w:r>
          <w:rPr>
            <w:noProof/>
            <w:webHidden/>
          </w:rPr>
          <w:fldChar w:fldCharType="begin"/>
        </w:r>
        <w:r>
          <w:rPr>
            <w:noProof/>
            <w:webHidden/>
          </w:rPr>
          <w:instrText xml:space="preserve"> PAGEREF _Toc198047849 \h </w:instrText>
        </w:r>
        <w:r>
          <w:rPr>
            <w:noProof/>
            <w:webHidden/>
          </w:rPr>
        </w:r>
        <w:r>
          <w:rPr>
            <w:noProof/>
            <w:webHidden/>
          </w:rPr>
          <w:fldChar w:fldCharType="separate"/>
        </w:r>
        <w:r w:rsidR="000A20CD">
          <w:rPr>
            <w:noProof/>
            <w:webHidden/>
          </w:rPr>
          <w:t>9</w:t>
        </w:r>
        <w:r>
          <w:rPr>
            <w:noProof/>
            <w:webHidden/>
          </w:rPr>
          <w:fldChar w:fldCharType="end"/>
        </w:r>
      </w:hyperlink>
    </w:p>
    <w:p w14:paraId="1E55CB03" w14:textId="77777777" w:rsidR="00550AE1" w:rsidRDefault="00550AE1">
      <w:pPr>
        <w:pStyle w:val="TOC2"/>
        <w:rPr>
          <w:noProof/>
          <w:color w:val="auto"/>
          <w:kern w:val="2"/>
          <w:sz w:val="24"/>
          <w:szCs w:val="24"/>
          <w:lang w:eastAsia="en-US"/>
          <w14:ligatures w14:val="standardContextual"/>
        </w:rPr>
      </w:pPr>
      <w:hyperlink w:anchor="_Toc198047850" w:history="1">
        <w:r w:rsidRPr="00D86998">
          <w:rPr>
            <w:rStyle w:val="Hyperlink"/>
          </w:rPr>
          <w:t>Determining start-up capital</w:t>
        </w:r>
        <w:r>
          <w:rPr>
            <w:noProof/>
            <w:webHidden/>
          </w:rPr>
          <w:tab/>
        </w:r>
        <w:r>
          <w:rPr>
            <w:noProof/>
            <w:webHidden/>
          </w:rPr>
          <w:fldChar w:fldCharType="begin"/>
        </w:r>
        <w:r>
          <w:rPr>
            <w:noProof/>
            <w:webHidden/>
          </w:rPr>
          <w:instrText xml:space="preserve"> PAGEREF _Toc198047850 \h </w:instrText>
        </w:r>
        <w:r>
          <w:rPr>
            <w:noProof/>
            <w:webHidden/>
          </w:rPr>
        </w:r>
        <w:r>
          <w:rPr>
            <w:noProof/>
            <w:webHidden/>
          </w:rPr>
          <w:fldChar w:fldCharType="separate"/>
        </w:r>
        <w:r w:rsidR="000A20CD">
          <w:rPr>
            <w:noProof/>
            <w:webHidden/>
          </w:rPr>
          <w:t>9</w:t>
        </w:r>
        <w:r>
          <w:rPr>
            <w:noProof/>
            <w:webHidden/>
          </w:rPr>
          <w:fldChar w:fldCharType="end"/>
        </w:r>
      </w:hyperlink>
    </w:p>
    <w:p w14:paraId="5C59F79F" w14:textId="77777777" w:rsidR="00550AE1" w:rsidRDefault="00550AE1">
      <w:pPr>
        <w:pStyle w:val="TOC2"/>
        <w:rPr>
          <w:noProof/>
          <w:color w:val="auto"/>
          <w:kern w:val="2"/>
          <w:sz w:val="24"/>
          <w:szCs w:val="24"/>
          <w:lang w:eastAsia="en-US"/>
          <w14:ligatures w14:val="standardContextual"/>
        </w:rPr>
      </w:pPr>
      <w:hyperlink w:anchor="_Toc198047851" w:history="1">
        <w:r w:rsidRPr="00D86998">
          <w:rPr>
            <w:rStyle w:val="Hyperlink"/>
          </w:rPr>
          <w:t>Cash flow</w:t>
        </w:r>
        <w:r>
          <w:rPr>
            <w:noProof/>
            <w:webHidden/>
          </w:rPr>
          <w:tab/>
        </w:r>
        <w:r>
          <w:rPr>
            <w:noProof/>
            <w:webHidden/>
          </w:rPr>
          <w:fldChar w:fldCharType="begin"/>
        </w:r>
        <w:r>
          <w:rPr>
            <w:noProof/>
            <w:webHidden/>
          </w:rPr>
          <w:instrText xml:space="preserve"> PAGEREF _Toc198047851 \h </w:instrText>
        </w:r>
        <w:r>
          <w:rPr>
            <w:noProof/>
            <w:webHidden/>
          </w:rPr>
        </w:r>
        <w:r>
          <w:rPr>
            <w:noProof/>
            <w:webHidden/>
          </w:rPr>
          <w:fldChar w:fldCharType="separate"/>
        </w:r>
        <w:r w:rsidR="000A20CD">
          <w:rPr>
            <w:noProof/>
            <w:webHidden/>
          </w:rPr>
          <w:t>11</w:t>
        </w:r>
        <w:r>
          <w:rPr>
            <w:noProof/>
            <w:webHidden/>
          </w:rPr>
          <w:fldChar w:fldCharType="end"/>
        </w:r>
      </w:hyperlink>
    </w:p>
    <w:p w14:paraId="027D7E2F" w14:textId="77777777" w:rsidR="00550AE1" w:rsidRDefault="00550AE1">
      <w:pPr>
        <w:pStyle w:val="TOC2"/>
        <w:rPr>
          <w:noProof/>
          <w:color w:val="auto"/>
          <w:kern w:val="2"/>
          <w:sz w:val="24"/>
          <w:szCs w:val="24"/>
          <w:lang w:eastAsia="en-US"/>
          <w14:ligatures w14:val="standardContextual"/>
        </w:rPr>
      </w:pPr>
      <w:hyperlink w:anchor="_Toc198047852" w:history="1">
        <w:r w:rsidRPr="00D86998">
          <w:rPr>
            <w:rStyle w:val="Hyperlink"/>
          </w:rPr>
          <w:t>Income project statement</w:t>
        </w:r>
        <w:r>
          <w:rPr>
            <w:noProof/>
            <w:webHidden/>
          </w:rPr>
          <w:tab/>
        </w:r>
        <w:r>
          <w:rPr>
            <w:noProof/>
            <w:webHidden/>
          </w:rPr>
          <w:fldChar w:fldCharType="begin"/>
        </w:r>
        <w:r>
          <w:rPr>
            <w:noProof/>
            <w:webHidden/>
          </w:rPr>
          <w:instrText xml:space="preserve"> PAGEREF _Toc198047852 \h </w:instrText>
        </w:r>
        <w:r>
          <w:rPr>
            <w:noProof/>
            <w:webHidden/>
          </w:rPr>
        </w:r>
        <w:r>
          <w:rPr>
            <w:noProof/>
            <w:webHidden/>
          </w:rPr>
          <w:fldChar w:fldCharType="separate"/>
        </w:r>
        <w:r w:rsidR="000A20CD">
          <w:rPr>
            <w:noProof/>
            <w:webHidden/>
          </w:rPr>
          <w:t>12</w:t>
        </w:r>
        <w:r>
          <w:rPr>
            <w:noProof/>
            <w:webHidden/>
          </w:rPr>
          <w:fldChar w:fldCharType="end"/>
        </w:r>
      </w:hyperlink>
    </w:p>
    <w:p w14:paraId="235E8860" w14:textId="77777777" w:rsidR="00550AE1" w:rsidRDefault="00550AE1">
      <w:pPr>
        <w:pStyle w:val="TOC2"/>
        <w:rPr>
          <w:noProof/>
          <w:color w:val="auto"/>
          <w:kern w:val="2"/>
          <w:sz w:val="24"/>
          <w:szCs w:val="24"/>
          <w:lang w:eastAsia="en-US"/>
          <w14:ligatures w14:val="standardContextual"/>
        </w:rPr>
      </w:pPr>
      <w:hyperlink w:anchor="_Toc198047853" w:history="1">
        <w:r w:rsidRPr="00D86998">
          <w:rPr>
            <w:rStyle w:val="Hyperlink"/>
          </w:rPr>
          <w:t>Profit and loss statement</w:t>
        </w:r>
        <w:r>
          <w:rPr>
            <w:noProof/>
            <w:webHidden/>
          </w:rPr>
          <w:tab/>
        </w:r>
        <w:r>
          <w:rPr>
            <w:noProof/>
            <w:webHidden/>
          </w:rPr>
          <w:fldChar w:fldCharType="begin"/>
        </w:r>
        <w:r>
          <w:rPr>
            <w:noProof/>
            <w:webHidden/>
          </w:rPr>
          <w:instrText xml:space="preserve"> PAGEREF _Toc198047853 \h </w:instrText>
        </w:r>
        <w:r>
          <w:rPr>
            <w:noProof/>
            <w:webHidden/>
          </w:rPr>
        </w:r>
        <w:r>
          <w:rPr>
            <w:noProof/>
            <w:webHidden/>
          </w:rPr>
          <w:fldChar w:fldCharType="separate"/>
        </w:r>
        <w:r w:rsidR="000A20CD">
          <w:rPr>
            <w:noProof/>
            <w:webHidden/>
          </w:rPr>
          <w:t>14</w:t>
        </w:r>
        <w:r>
          <w:rPr>
            <w:noProof/>
            <w:webHidden/>
          </w:rPr>
          <w:fldChar w:fldCharType="end"/>
        </w:r>
      </w:hyperlink>
    </w:p>
    <w:p w14:paraId="7CA2804C" w14:textId="77777777" w:rsidR="00550AE1" w:rsidRDefault="00550AE1">
      <w:pPr>
        <w:pStyle w:val="TOC2"/>
        <w:rPr>
          <w:noProof/>
          <w:color w:val="auto"/>
          <w:kern w:val="2"/>
          <w:sz w:val="24"/>
          <w:szCs w:val="24"/>
          <w:lang w:eastAsia="en-US"/>
          <w14:ligatures w14:val="standardContextual"/>
        </w:rPr>
      </w:pPr>
      <w:hyperlink w:anchor="_Toc198047854" w:history="1">
        <w:r w:rsidRPr="00D86998">
          <w:rPr>
            <w:rStyle w:val="Hyperlink"/>
          </w:rPr>
          <w:t>Profit and loss, budget vs. actual: (</w:t>
        </w:r>
        <w:r w:rsidRPr="00D86998">
          <w:rPr>
            <w:rStyle w:val="Hyperlink"/>
            <w:i/>
            <w:iCs/>
          </w:rPr>
          <w:t>starting month, year - ending month, year</w:t>
        </w:r>
        <w:r w:rsidRPr="00D86998">
          <w:rPr>
            <w:rStyle w:val="Hyperlink"/>
          </w:rPr>
          <w:t>.)</w:t>
        </w:r>
        <w:r>
          <w:rPr>
            <w:noProof/>
            <w:webHidden/>
          </w:rPr>
          <w:tab/>
        </w:r>
        <w:r>
          <w:rPr>
            <w:noProof/>
            <w:webHidden/>
          </w:rPr>
          <w:fldChar w:fldCharType="begin"/>
        </w:r>
        <w:r>
          <w:rPr>
            <w:noProof/>
            <w:webHidden/>
          </w:rPr>
          <w:instrText xml:space="preserve"> PAGEREF _Toc198047854 \h </w:instrText>
        </w:r>
        <w:r>
          <w:rPr>
            <w:noProof/>
            <w:webHidden/>
          </w:rPr>
        </w:r>
        <w:r>
          <w:rPr>
            <w:noProof/>
            <w:webHidden/>
          </w:rPr>
          <w:fldChar w:fldCharType="separate"/>
        </w:r>
        <w:r w:rsidR="000A20CD">
          <w:rPr>
            <w:noProof/>
            <w:webHidden/>
          </w:rPr>
          <w:t>14</w:t>
        </w:r>
        <w:r>
          <w:rPr>
            <w:noProof/>
            <w:webHidden/>
          </w:rPr>
          <w:fldChar w:fldCharType="end"/>
        </w:r>
      </w:hyperlink>
    </w:p>
    <w:p w14:paraId="0120E803" w14:textId="77777777" w:rsidR="00550AE1" w:rsidRDefault="00550AE1">
      <w:pPr>
        <w:pStyle w:val="TOC2"/>
        <w:rPr>
          <w:noProof/>
          <w:color w:val="auto"/>
          <w:kern w:val="2"/>
          <w:sz w:val="24"/>
          <w:szCs w:val="24"/>
          <w:lang w:eastAsia="en-US"/>
          <w14:ligatures w14:val="standardContextual"/>
        </w:rPr>
      </w:pPr>
      <w:hyperlink w:anchor="_Toc198047855" w:history="1">
        <w:r w:rsidRPr="00D86998">
          <w:rPr>
            <w:rStyle w:val="Hyperlink"/>
          </w:rPr>
          <w:t>Balance sheet</w:t>
        </w:r>
        <w:r>
          <w:rPr>
            <w:noProof/>
            <w:webHidden/>
          </w:rPr>
          <w:tab/>
        </w:r>
        <w:r>
          <w:rPr>
            <w:noProof/>
            <w:webHidden/>
          </w:rPr>
          <w:fldChar w:fldCharType="begin"/>
        </w:r>
        <w:r>
          <w:rPr>
            <w:noProof/>
            <w:webHidden/>
          </w:rPr>
          <w:instrText xml:space="preserve"> PAGEREF _Toc198047855 \h </w:instrText>
        </w:r>
        <w:r>
          <w:rPr>
            <w:noProof/>
            <w:webHidden/>
          </w:rPr>
        </w:r>
        <w:r>
          <w:rPr>
            <w:noProof/>
            <w:webHidden/>
          </w:rPr>
          <w:fldChar w:fldCharType="separate"/>
        </w:r>
        <w:r w:rsidR="000A20CD">
          <w:rPr>
            <w:noProof/>
            <w:webHidden/>
          </w:rPr>
          <w:t>15</w:t>
        </w:r>
        <w:r>
          <w:rPr>
            <w:noProof/>
            <w:webHidden/>
          </w:rPr>
          <w:fldChar w:fldCharType="end"/>
        </w:r>
      </w:hyperlink>
    </w:p>
    <w:p w14:paraId="66716D11" w14:textId="77777777" w:rsidR="00550AE1" w:rsidRDefault="00550AE1">
      <w:pPr>
        <w:pStyle w:val="TOC2"/>
        <w:rPr>
          <w:noProof/>
          <w:color w:val="auto"/>
          <w:kern w:val="2"/>
          <w:sz w:val="24"/>
          <w:szCs w:val="24"/>
          <w:lang w:eastAsia="en-US"/>
          <w14:ligatures w14:val="standardContextual"/>
        </w:rPr>
      </w:pPr>
      <w:hyperlink w:anchor="_Toc198047856" w:history="1">
        <w:r w:rsidRPr="00D86998">
          <w:rPr>
            <w:rStyle w:val="Hyperlink"/>
          </w:rPr>
          <w:t>Sales forecast</w:t>
        </w:r>
        <w:r>
          <w:rPr>
            <w:noProof/>
            <w:webHidden/>
          </w:rPr>
          <w:tab/>
        </w:r>
        <w:r>
          <w:rPr>
            <w:noProof/>
            <w:webHidden/>
          </w:rPr>
          <w:fldChar w:fldCharType="begin"/>
        </w:r>
        <w:r>
          <w:rPr>
            <w:noProof/>
            <w:webHidden/>
          </w:rPr>
          <w:instrText xml:space="preserve"> PAGEREF _Toc198047856 \h </w:instrText>
        </w:r>
        <w:r>
          <w:rPr>
            <w:noProof/>
            <w:webHidden/>
          </w:rPr>
        </w:r>
        <w:r>
          <w:rPr>
            <w:noProof/>
            <w:webHidden/>
          </w:rPr>
          <w:fldChar w:fldCharType="separate"/>
        </w:r>
        <w:r w:rsidR="000A20CD">
          <w:rPr>
            <w:noProof/>
            <w:webHidden/>
          </w:rPr>
          <w:t>16</w:t>
        </w:r>
        <w:r>
          <w:rPr>
            <w:noProof/>
            <w:webHidden/>
          </w:rPr>
          <w:fldChar w:fldCharType="end"/>
        </w:r>
      </w:hyperlink>
    </w:p>
    <w:p w14:paraId="287204F0" w14:textId="77777777" w:rsidR="00550AE1" w:rsidRDefault="00550AE1">
      <w:pPr>
        <w:pStyle w:val="TOC2"/>
        <w:rPr>
          <w:noProof/>
          <w:color w:val="auto"/>
          <w:kern w:val="2"/>
          <w:sz w:val="24"/>
          <w:szCs w:val="24"/>
          <w:lang w:eastAsia="en-US"/>
          <w14:ligatures w14:val="standardContextual"/>
        </w:rPr>
      </w:pPr>
      <w:hyperlink w:anchor="_Toc198047857" w:history="1">
        <w:r w:rsidRPr="00D86998">
          <w:rPr>
            <w:rStyle w:val="Hyperlink"/>
          </w:rPr>
          <w:t>Milestones</w:t>
        </w:r>
        <w:r>
          <w:rPr>
            <w:noProof/>
            <w:webHidden/>
          </w:rPr>
          <w:tab/>
        </w:r>
        <w:r>
          <w:rPr>
            <w:noProof/>
            <w:webHidden/>
          </w:rPr>
          <w:fldChar w:fldCharType="begin"/>
        </w:r>
        <w:r>
          <w:rPr>
            <w:noProof/>
            <w:webHidden/>
          </w:rPr>
          <w:instrText xml:space="preserve"> PAGEREF _Toc198047857 \h </w:instrText>
        </w:r>
        <w:r>
          <w:rPr>
            <w:noProof/>
            <w:webHidden/>
          </w:rPr>
        </w:r>
        <w:r>
          <w:rPr>
            <w:noProof/>
            <w:webHidden/>
          </w:rPr>
          <w:fldChar w:fldCharType="separate"/>
        </w:r>
        <w:r w:rsidR="000A20CD">
          <w:rPr>
            <w:noProof/>
            <w:webHidden/>
          </w:rPr>
          <w:t>17</w:t>
        </w:r>
        <w:r>
          <w:rPr>
            <w:noProof/>
            <w:webHidden/>
          </w:rPr>
          <w:fldChar w:fldCharType="end"/>
        </w:r>
      </w:hyperlink>
    </w:p>
    <w:p w14:paraId="39342F5F" w14:textId="77777777" w:rsidR="00550AE1" w:rsidRDefault="00550AE1">
      <w:pPr>
        <w:pStyle w:val="TOC2"/>
        <w:rPr>
          <w:noProof/>
          <w:color w:val="auto"/>
          <w:kern w:val="2"/>
          <w:sz w:val="24"/>
          <w:szCs w:val="24"/>
          <w:lang w:eastAsia="en-US"/>
          <w14:ligatures w14:val="standardContextual"/>
        </w:rPr>
      </w:pPr>
      <w:hyperlink w:anchor="_Toc198047858" w:history="1">
        <w:r w:rsidRPr="00D86998">
          <w:rPr>
            <w:rStyle w:val="Hyperlink"/>
          </w:rPr>
          <w:t>Break-even analysis</w:t>
        </w:r>
        <w:r>
          <w:rPr>
            <w:noProof/>
            <w:webHidden/>
          </w:rPr>
          <w:tab/>
        </w:r>
        <w:r>
          <w:rPr>
            <w:noProof/>
            <w:webHidden/>
          </w:rPr>
          <w:fldChar w:fldCharType="begin"/>
        </w:r>
        <w:r>
          <w:rPr>
            <w:noProof/>
            <w:webHidden/>
          </w:rPr>
          <w:instrText xml:space="preserve"> PAGEREF _Toc198047858 \h </w:instrText>
        </w:r>
        <w:r>
          <w:rPr>
            <w:noProof/>
            <w:webHidden/>
          </w:rPr>
        </w:r>
        <w:r>
          <w:rPr>
            <w:noProof/>
            <w:webHidden/>
          </w:rPr>
          <w:fldChar w:fldCharType="separate"/>
        </w:r>
        <w:r w:rsidR="000A20CD">
          <w:rPr>
            <w:noProof/>
            <w:webHidden/>
          </w:rPr>
          <w:t>17</w:t>
        </w:r>
        <w:r>
          <w:rPr>
            <w:noProof/>
            <w:webHidden/>
          </w:rPr>
          <w:fldChar w:fldCharType="end"/>
        </w:r>
      </w:hyperlink>
    </w:p>
    <w:p w14:paraId="220A3498" w14:textId="77777777" w:rsidR="00550AE1" w:rsidRDefault="00550AE1">
      <w:pPr>
        <w:pStyle w:val="TOC2"/>
        <w:rPr>
          <w:noProof/>
          <w:color w:val="auto"/>
          <w:kern w:val="2"/>
          <w:sz w:val="24"/>
          <w:szCs w:val="24"/>
          <w:lang w:eastAsia="en-US"/>
          <w14:ligatures w14:val="standardContextual"/>
        </w:rPr>
      </w:pPr>
      <w:hyperlink w:anchor="_Toc198047859" w:history="1">
        <w:r w:rsidRPr="00D86998">
          <w:rPr>
            <w:rStyle w:val="Hyperlink"/>
          </w:rPr>
          <w:t>Miscellaneous documents</w:t>
        </w:r>
        <w:r>
          <w:rPr>
            <w:noProof/>
            <w:webHidden/>
          </w:rPr>
          <w:tab/>
        </w:r>
        <w:r>
          <w:rPr>
            <w:noProof/>
            <w:webHidden/>
          </w:rPr>
          <w:fldChar w:fldCharType="begin"/>
        </w:r>
        <w:r>
          <w:rPr>
            <w:noProof/>
            <w:webHidden/>
          </w:rPr>
          <w:instrText xml:space="preserve"> PAGEREF _Toc198047859 \h </w:instrText>
        </w:r>
        <w:r>
          <w:rPr>
            <w:noProof/>
            <w:webHidden/>
          </w:rPr>
        </w:r>
        <w:r>
          <w:rPr>
            <w:noProof/>
            <w:webHidden/>
          </w:rPr>
          <w:fldChar w:fldCharType="separate"/>
        </w:r>
        <w:r w:rsidR="000A20CD">
          <w:rPr>
            <w:noProof/>
            <w:webHidden/>
          </w:rPr>
          <w:t>18</w:t>
        </w:r>
        <w:r>
          <w:rPr>
            <w:noProof/>
            <w:webHidden/>
          </w:rPr>
          <w:fldChar w:fldCharType="end"/>
        </w:r>
      </w:hyperlink>
    </w:p>
    <w:p w14:paraId="7C905FF7" w14:textId="77777777" w:rsidR="00B43C03" w:rsidRDefault="00AF4293">
      <w:r>
        <w:fldChar w:fldCharType="end"/>
      </w:r>
    </w:p>
    <w:p w14:paraId="49BE8223" w14:textId="77777777" w:rsidR="004513CB" w:rsidRDefault="004513CB">
      <w:pPr>
        <w:sectPr w:rsidR="004513CB" w:rsidSect="006C686F">
          <w:pgSz w:w="12240" w:h="15840" w:code="1"/>
          <w:pgMar w:top="810" w:right="1440" w:bottom="709" w:left="1440" w:header="720" w:footer="432" w:gutter="0"/>
          <w:pgNumType w:start="0"/>
          <w:cols w:space="720"/>
          <w:titlePg/>
          <w:docGrid w:linePitch="360"/>
        </w:sectPr>
      </w:pPr>
    </w:p>
    <w:p w14:paraId="2C9358D9" w14:textId="77777777" w:rsidR="00890469" w:rsidRPr="00890469" w:rsidRDefault="00D3681E" w:rsidP="00D3681E">
      <w:pPr>
        <w:pStyle w:val="Heading1"/>
      </w:pPr>
      <w:bookmarkStart w:id="0" w:name="_Toc198047824"/>
      <w:r>
        <w:lastRenderedPageBreak/>
        <w:t>Executive summary</w:t>
      </w:r>
      <w:bookmarkEnd w:id="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27DE8517" w14:textId="77777777" w:rsidTr="000D1A03">
        <w:trPr>
          <w:trHeight w:val="2448"/>
        </w:trPr>
        <w:tc>
          <w:tcPr>
            <w:tcW w:w="345" w:type="pct"/>
          </w:tcPr>
          <w:p w14:paraId="2BC45865" w14:textId="77777777" w:rsidR="007C5380" w:rsidRDefault="00DB5379" w:rsidP="00DB5379">
            <w:pPr>
              <w:pStyle w:val="Icon"/>
              <w:jc w:val="left"/>
              <w:rPr>
                <w:u w:val="double"/>
              </w:rPr>
            </w:pPr>
            <w:r>
              <w:rPr>
                <w:noProof/>
                <w:lang w:val="en-AU" w:eastAsia="en-AU"/>
              </w:rPr>
              <w:drawing>
                <wp:inline distT="0" distB="0" distL="0" distR="0" wp14:anchorId="29CC31B1" wp14:editId="718107D5">
                  <wp:extent cx="182880" cy="182880"/>
                  <wp:effectExtent l="0" t="0" r="0" b="0"/>
                  <wp:docPr id="116056598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267FF32F" w14:textId="77777777" w:rsidR="007838B5" w:rsidRPr="007838B5" w:rsidRDefault="007838B5" w:rsidP="007838B5">
            <w:r w:rsidRPr="007838B5">
              <w:t xml:space="preserve">Write this last so that you can summarize the most important points from your business plan. </w:t>
            </w:r>
          </w:p>
          <w:p w14:paraId="15A11969" w14:textId="77777777" w:rsidR="007838B5" w:rsidRPr="007838B5" w:rsidRDefault="007838B5" w:rsidP="007838B5">
            <w:r w:rsidRPr="007838B5">
              <w:t xml:space="preserve">Provide a concise but positive description of your company, including objectives and accomplishments. For example, if your company </w:t>
            </w:r>
            <w:proofErr w:type="gramStart"/>
            <w:r w:rsidRPr="007838B5">
              <w:t>is established</w:t>
            </w:r>
            <w:proofErr w:type="gramEnd"/>
            <w:r w:rsidRPr="007838B5">
              <w:t xml:space="preserve">, consider describing what it </w:t>
            </w:r>
            <w:proofErr w:type="gramStart"/>
            <w:r w:rsidRPr="007838B5">
              <w:t>set</w:t>
            </w:r>
            <w:proofErr w:type="gramEnd"/>
            <w:r w:rsidRPr="007838B5">
              <w:t xml:space="preserve"> out to do, how it has accomplished goals to date, and what lies ahead. If new, summarize what you intend to do, how and when you intend to do it, and how you think you can overcome major obstacles (such as competition).</w:t>
            </w:r>
          </w:p>
          <w:p w14:paraId="6058819F" w14:textId="77777777" w:rsidR="007838B5" w:rsidRPr="007838B5" w:rsidRDefault="007838B5" w:rsidP="007838B5">
            <w:r w:rsidRPr="007838B5">
              <w:t>You can also choose to use the following four subheadings to organize and help present the information for your executive summary.</w:t>
            </w:r>
          </w:p>
          <w:p w14:paraId="3E719E9B" w14:textId="77777777" w:rsidR="007C5380" w:rsidRPr="004C62E6" w:rsidRDefault="007838B5" w:rsidP="007838B5">
            <w:r w:rsidRPr="007838B5">
              <w:t>Note: to delete any tip, such as this one, just click the tip text and then press the spacebar.</w:t>
            </w:r>
          </w:p>
        </w:tc>
      </w:tr>
    </w:tbl>
    <w:p w14:paraId="1EA48299" w14:textId="77777777" w:rsidR="008C3997" w:rsidRPr="00DA3D3E" w:rsidRDefault="00A446AF" w:rsidP="00DA3D3E">
      <w:pPr>
        <w:pStyle w:val="Heading2"/>
      </w:pPr>
      <w:bookmarkStart w:id="1" w:name="_Toc162543110"/>
      <w:bookmarkStart w:id="2" w:name="_Toc198047825"/>
      <w:r>
        <w:t>H</w:t>
      </w:r>
      <w:bookmarkEnd w:id="1"/>
      <w:r>
        <w:t>ighlights</w:t>
      </w:r>
      <w:bookmarkEnd w:id="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1E2D1A87" w14:textId="77777777" w:rsidTr="000D1A03">
        <w:trPr>
          <w:trHeight w:val="1008"/>
        </w:trPr>
        <w:tc>
          <w:tcPr>
            <w:tcW w:w="345" w:type="pct"/>
          </w:tcPr>
          <w:p w14:paraId="2832E6C0" w14:textId="77777777" w:rsidR="007C5380" w:rsidRDefault="00DB5379" w:rsidP="00DB5379">
            <w:pPr>
              <w:pStyle w:val="Icon"/>
              <w:jc w:val="left"/>
            </w:pPr>
            <w:r>
              <w:rPr>
                <w:noProof/>
                <w:lang w:val="en-AU" w:eastAsia="en-AU"/>
              </w:rPr>
              <w:drawing>
                <wp:inline distT="0" distB="0" distL="0" distR="0" wp14:anchorId="5C42FE71" wp14:editId="2155D41F">
                  <wp:extent cx="182880" cy="182880"/>
                  <wp:effectExtent l="0" t="0" r="0" b="0"/>
                  <wp:docPr id="40797165"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43CB0BF2" w14:textId="77777777" w:rsidR="001028E0" w:rsidRPr="007838B5" w:rsidRDefault="001028E0" w:rsidP="007838B5">
            <w:pPr>
              <w:pStyle w:val="TipText"/>
            </w:pPr>
            <w:r w:rsidRPr="007838B5">
              <w:t>Summarize key business highlights. For example, you might include a chart showing sales, expenses</w:t>
            </w:r>
            <w:r w:rsidR="7F3F92C3" w:rsidRPr="007838B5">
              <w:t>,</w:t>
            </w:r>
            <w:r w:rsidRPr="007838B5">
              <w:t xml:space="preserve"> and net profit for </w:t>
            </w:r>
            <w:proofErr w:type="gramStart"/>
            <w:r w:rsidRPr="007838B5">
              <w:t>several</w:t>
            </w:r>
            <w:proofErr w:type="gramEnd"/>
            <w:r w:rsidRPr="007838B5">
              <w:t xml:space="preserve"> years.</w:t>
            </w:r>
          </w:p>
          <w:p w14:paraId="5F962598" w14:textId="77777777" w:rsidR="007C5380" w:rsidRDefault="001028E0" w:rsidP="007838B5">
            <w:pPr>
              <w:pStyle w:val="TipText"/>
            </w:pPr>
            <w:r w:rsidRPr="007838B5">
              <w:t>Note: to replace the sample chart data with your own, right-click the chart and then click Edit Data.</w:t>
            </w:r>
          </w:p>
        </w:tc>
      </w:tr>
    </w:tbl>
    <w:p w14:paraId="435F6C82" w14:textId="77777777" w:rsidR="007C5380" w:rsidRPr="007838B5" w:rsidRDefault="007C5380" w:rsidP="007838B5">
      <w:pPr>
        <w:pStyle w:val="NoSpacing"/>
      </w:pPr>
    </w:p>
    <w:p w14:paraId="3ED28B4C" w14:textId="77777777" w:rsidR="003A35D9" w:rsidRDefault="003C7981">
      <w:r>
        <w:rPr>
          <w:noProof/>
          <w:lang w:val="en-AU" w:eastAsia="en-AU"/>
        </w:rPr>
        <w:drawing>
          <wp:inline distT="0" distB="0" distL="0" distR="0" wp14:anchorId="0D87C2A2" wp14:editId="4C0F4245">
            <wp:extent cx="5943600" cy="2133600"/>
            <wp:effectExtent l="0" t="0" r="0" b="0"/>
            <wp:docPr id="7" name="Chart 7" descr="Financial overview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36B4CF" w14:textId="77777777" w:rsidR="00D90988" w:rsidRPr="00DA3D3E" w:rsidRDefault="00A446AF" w:rsidP="00D90988">
      <w:pPr>
        <w:pStyle w:val="Heading2"/>
      </w:pPr>
      <w:bookmarkStart w:id="3" w:name="_Toc162543111"/>
      <w:bookmarkStart w:id="4" w:name="_Toc198047826"/>
      <w:r>
        <w:t>O</w:t>
      </w:r>
      <w:bookmarkEnd w:id="3"/>
      <w:r>
        <w:t>bjectives</w:t>
      </w:r>
      <w:bookmarkEnd w:id="4"/>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66D9CD29" w14:textId="77777777" w:rsidTr="00533521">
        <w:trPr>
          <w:trHeight w:val="144"/>
        </w:trPr>
        <w:tc>
          <w:tcPr>
            <w:tcW w:w="345" w:type="pct"/>
          </w:tcPr>
          <w:p w14:paraId="03C326A5" w14:textId="77777777" w:rsidR="007C5380" w:rsidRDefault="00DB5379" w:rsidP="00533521">
            <w:pPr>
              <w:pStyle w:val="Icon"/>
              <w:jc w:val="left"/>
            </w:pPr>
            <w:r>
              <w:rPr>
                <w:noProof/>
                <w:lang w:val="en-AU" w:eastAsia="en-AU"/>
              </w:rPr>
              <w:drawing>
                <wp:inline distT="0" distB="0" distL="0" distR="0" wp14:anchorId="4DB24496" wp14:editId="335E285E">
                  <wp:extent cx="182880" cy="182880"/>
                  <wp:effectExtent l="0" t="0" r="0" b="0"/>
                  <wp:docPr id="13966678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70AE3951" w14:textId="77777777" w:rsidR="007C5380" w:rsidRPr="007C5380" w:rsidRDefault="007838B5" w:rsidP="007C5380">
            <w:pPr>
              <w:pStyle w:val="TipText"/>
            </w:pPr>
            <w:r w:rsidRPr="007838B5">
              <w:t>For example, include a timeline of the goals you hope to achieve.</w:t>
            </w:r>
            <w:r w:rsidR="0051249A">
              <w:t xml:space="preserve"> </w:t>
            </w:r>
          </w:p>
        </w:tc>
      </w:tr>
    </w:tbl>
    <w:p w14:paraId="4CA09E19" w14:textId="77777777" w:rsidR="008A0660" w:rsidRDefault="00A446AF" w:rsidP="008A0660">
      <w:pPr>
        <w:pStyle w:val="Heading2"/>
      </w:pPr>
      <w:bookmarkStart w:id="5" w:name="_Toc20386631"/>
      <w:bookmarkStart w:id="6" w:name="_Toc162543112"/>
      <w:bookmarkStart w:id="7" w:name="_Toc198047827"/>
      <w:r>
        <w:t>M</w:t>
      </w:r>
      <w:bookmarkEnd w:id="5"/>
      <w:bookmarkEnd w:id="6"/>
      <w:r>
        <w:t>ission statement</w:t>
      </w:r>
      <w:bookmarkEnd w:id="7"/>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8A0660" w14:paraId="4B6EDA17" w14:textId="77777777" w:rsidTr="00CE7E61">
        <w:trPr>
          <w:trHeight w:val="720"/>
        </w:trPr>
        <w:tc>
          <w:tcPr>
            <w:tcW w:w="346" w:type="pct"/>
          </w:tcPr>
          <w:p w14:paraId="48DDF6C1" w14:textId="77777777" w:rsidR="008A0660" w:rsidRDefault="00DB5379" w:rsidP="00DB5379">
            <w:pPr>
              <w:pStyle w:val="Icon"/>
              <w:jc w:val="left"/>
            </w:pPr>
            <w:r>
              <w:rPr>
                <w:noProof/>
                <w:lang w:val="en-AU" w:eastAsia="en-AU"/>
              </w:rPr>
              <w:drawing>
                <wp:inline distT="0" distB="0" distL="0" distR="0" wp14:anchorId="30FDCA18" wp14:editId="3E3F7B0F">
                  <wp:extent cx="182880" cy="182880"/>
                  <wp:effectExtent l="0" t="0" r="0" b="0"/>
                  <wp:docPr id="192884774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06502382" w14:textId="77777777" w:rsidR="008A0660" w:rsidRPr="002417F4" w:rsidRDefault="007838B5" w:rsidP="004F082C">
            <w:pPr>
              <w:pStyle w:val="TipText"/>
            </w:pPr>
            <w:r w:rsidRPr="007838B5">
              <w:t xml:space="preserve">If you have a mission statement, include it here. Also include any essential points about your business that </w:t>
            </w:r>
            <w:proofErr w:type="gramStart"/>
            <w:r w:rsidRPr="007838B5">
              <w:t>are not covered</w:t>
            </w:r>
            <w:proofErr w:type="gramEnd"/>
            <w:r w:rsidRPr="007838B5">
              <w:t xml:space="preserve"> elsewhere in the executive summary.</w:t>
            </w:r>
            <w:r w:rsidR="0051249A">
              <w:t xml:space="preserve"> </w:t>
            </w:r>
          </w:p>
        </w:tc>
      </w:tr>
    </w:tbl>
    <w:p w14:paraId="76B1701B" w14:textId="77777777" w:rsidR="00A83AE6" w:rsidRDefault="00CF2B5A" w:rsidP="00A83AE6">
      <w:pPr>
        <w:pStyle w:val="Heading2"/>
      </w:pPr>
      <w:bookmarkStart w:id="8" w:name="_Toc162543113"/>
      <w:bookmarkStart w:id="9" w:name="_Toc198047828"/>
      <w:r>
        <w:lastRenderedPageBreak/>
        <w:t>K</w:t>
      </w:r>
      <w:bookmarkEnd w:id="8"/>
      <w:r>
        <w:t>ey to success</w:t>
      </w:r>
      <w:bookmarkEnd w:id="9"/>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416C9C33" w14:textId="77777777" w:rsidTr="000D1A03">
        <w:trPr>
          <w:trHeight w:val="432"/>
        </w:trPr>
        <w:tc>
          <w:tcPr>
            <w:tcW w:w="345" w:type="pct"/>
          </w:tcPr>
          <w:p w14:paraId="1026AE27" w14:textId="77777777" w:rsidR="007C5380" w:rsidRDefault="00DB5379" w:rsidP="00DB5379">
            <w:pPr>
              <w:pStyle w:val="NoSpacing"/>
              <w:spacing w:before="40"/>
            </w:pPr>
            <w:r>
              <w:rPr>
                <w:noProof/>
                <w:lang w:val="en-AU" w:eastAsia="en-AU"/>
              </w:rPr>
              <w:drawing>
                <wp:inline distT="0" distB="0" distL="0" distR="0" wp14:anchorId="7CA1B132" wp14:editId="2460D148">
                  <wp:extent cx="182880" cy="182880"/>
                  <wp:effectExtent l="0" t="0" r="0" b="0"/>
                  <wp:docPr id="165602404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36F3C8D6" w14:textId="77777777" w:rsidR="007C5380" w:rsidRPr="0037528C" w:rsidRDefault="007838B5" w:rsidP="007C5380">
            <w:pPr>
              <w:pStyle w:val="TipText"/>
              <w:rPr>
                <w:rFonts w:eastAsiaTheme="minorEastAsia" w:cstheme="minorBidi"/>
                <w:i/>
                <w:iCs w:val="0"/>
                <w:sz w:val="20"/>
                <w:szCs w:val="20"/>
              </w:rPr>
            </w:pPr>
            <w:r w:rsidRPr="007838B5">
              <w:t>Describe unique or distinguishing factors that will help your business plan succeed.</w:t>
            </w:r>
            <w:r w:rsidR="0051249A">
              <w:t xml:space="preserve"> </w:t>
            </w:r>
          </w:p>
        </w:tc>
      </w:tr>
    </w:tbl>
    <w:p w14:paraId="7EB11DED" w14:textId="77777777" w:rsidR="00322956" w:rsidRDefault="00A446AF" w:rsidP="00A446AF">
      <w:pPr>
        <w:pStyle w:val="Heading1"/>
      </w:pPr>
      <w:bookmarkStart w:id="10" w:name="_Toc198047829"/>
      <w:r>
        <w:t>Description of business</w:t>
      </w:r>
      <w:bookmarkEnd w:id="1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68BA7DDA" w14:textId="77777777" w:rsidTr="000D1A03">
        <w:trPr>
          <w:trHeight w:val="864"/>
        </w:trPr>
        <w:tc>
          <w:tcPr>
            <w:tcW w:w="345" w:type="pct"/>
          </w:tcPr>
          <w:p w14:paraId="6BD5FF49" w14:textId="77777777" w:rsidR="007C5380" w:rsidRDefault="00DB5379" w:rsidP="00DB5379">
            <w:pPr>
              <w:pStyle w:val="Icon"/>
              <w:jc w:val="left"/>
            </w:pPr>
            <w:r>
              <w:rPr>
                <w:noProof/>
                <w:lang w:val="en-AU" w:eastAsia="en-AU"/>
              </w:rPr>
              <w:drawing>
                <wp:inline distT="0" distB="0" distL="0" distR="0" wp14:anchorId="221A33BC" wp14:editId="31498109">
                  <wp:extent cx="182880" cy="182880"/>
                  <wp:effectExtent l="0" t="0" r="0" b="0"/>
                  <wp:docPr id="168195367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0BAF8CD5" w14:textId="77777777" w:rsidR="007C5380" w:rsidRPr="0033416F" w:rsidRDefault="00B001FF" w:rsidP="0033416F">
            <w:pPr>
              <w:pStyle w:val="TipText"/>
            </w:pPr>
            <w:r w:rsidRPr="0033416F">
              <w:t>Give a positive, concise, and fact-based description of your business: what it does, and what is going to make it unique, competitive</w:t>
            </w:r>
            <w:r w:rsidR="1284044E">
              <w:t>,</w:t>
            </w:r>
            <w:r w:rsidRPr="0033416F">
              <w:t xml:space="preserve"> and successful. Describe </w:t>
            </w:r>
            <w:r w:rsidR="0C4929ED">
              <w:t>specific</w:t>
            </w:r>
            <w:r w:rsidRPr="0033416F">
              <w:t xml:space="preserve"> features that will make your business attractive to potential customers and identify your company’s primary goals and objectives.</w:t>
            </w:r>
            <w:r w:rsidR="0051249A">
              <w:t xml:space="preserve"> </w:t>
            </w:r>
          </w:p>
        </w:tc>
      </w:tr>
    </w:tbl>
    <w:p w14:paraId="557AF00E" w14:textId="77777777" w:rsidR="003A35D9" w:rsidRDefault="00CF2B5A">
      <w:pPr>
        <w:pStyle w:val="Heading2"/>
      </w:pPr>
      <w:bookmarkStart w:id="11" w:name="_Toc162543114"/>
      <w:bookmarkStart w:id="12" w:name="_Toc198047830"/>
      <w:r>
        <w:t>C</w:t>
      </w:r>
      <w:bookmarkEnd w:id="11"/>
      <w:r>
        <w:t>ompany ownership/legal entity</w:t>
      </w:r>
      <w:bookmarkEnd w:id="1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7CDFFDCF" w14:textId="77777777" w:rsidTr="000D1A03">
        <w:trPr>
          <w:trHeight w:val="1872"/>
        </w:trPr>
        <w:tc>
          <w:tcPr>
            <w:tcW w:w="345" w:type="pct"/>
          </w:tcPr>
          <w:p w14:paraId="68583D73" w14:textId="77777777" w:rsidR="007C5380" w:rsidRDefault="00DB5379" w:rsidP="00DB5379">
            <w:pPr>
              <w:pStyle w:val="Icon"/>
              <w:jc w:val="left"/>
            </w:pPr>
            <w:r>
              <w:rPr>
                <w:noProof/>
                <w:lang w:val="en-AU" w:eastAsia="en-AU"/>
              </w:rPr>
              <w:drawing>
                <wp:inline distT="0" distB="0" distL="0" distR="0" wp14:anchorId="20FD8360" wp14:editId="6BE813DA">
                  <wp:extent cx="182880" cy="182880"/>
                  <wp:effectExtent l="0" t="0" r="0" b="0"/>
                  <wp:docPr id="125764123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1C3A41FE" w14:textId="77777777" w:rsidR="00EC4002" w:rsidRPr="00BF7138" w:rsidRDefault="00EC4002" w:rsidP="00BF7138">
            <w:pPr>
              <w:pStyle w:val="TipText"/>
            </w:pPr>
            <w:r w:rsidRPr="00BF7138">
              <w:t xml:space="preserve">Indicate whether your business is a sole proprietorship, corporation (type), or partnership. If appropriate, define the business type (such as manufacturing, </w:t>
            </w:r>
            <w:r w:rsidR="5E70D49F">
              <w:t>merchandi</w:t>
            </w:r>
            <w:r w:rsidR="527808B6">
              <w:t>s</w:t>
            </w:r>
            <w:r w:rsidR="5E70D49F">
              <w:t>ing</w:t>
            </w:r>
            <w:r w:rsidRPr="00BF7138">
              <w:t xml:space="preserve">, or service). </w:t>
            </w:r>
          </w:p>
          <w:p w14:paraId="02025F41" w14:textId="77777777" w:rsidR="00EC4002" w:rsidRPr="00BF7138" w:rsidRDefault="00EC4002" w:rsidP="00BF7138">
            <w:pPr>
              <w:pStyle w:val="TipText"/>
            </w:pPr>
            <w:r w:rsidRPr="00BF7138">
              <w:t xml:space="preserve">If licenses or permits </w:t>
            </w:r>
            <w:proofErr w:type="gramStart"/>
            <w:r w:rsidRPr="00BF7138">
              <w:t>are required</w:t>
            </w:r>
            <w:proofErr w:type="gramEnd"/>
            <w:r w:rsidRPr="00BF7138">
              <w:t>, describe the requirements for acquiring them and where you are in the process.</w:t>
            </w:r>
          </w:p>
          <w:p w14:paraId="300CFA02" w14:textId="77777777" w:rsidR="007C5380" w:rsidRPr="00EC4002" w:rsidRDefault="00EC4002" w:rsidP="00BF7138">
            <w:pPr>
              <w:pStyle w:val="TipText"/>
              <w:rPr>
                <w:rFonts w:eastAsiaTheme="minorEastAsia" w:cstheme="minorBidi"/>
                <w:i/>
                <w:iCs w:val="0"/>
                <w:sz w:val="20"/>
                <w:szCs w:val="20"/>
              </w:rPr>
            </w:pPr>
            <w:r w:rsidRPr="00BF7138">
              <w:t>If you have not already stated whether this is a new independent business, a takeover, a franchise</w:t>
            </w:r>
            <w:r w:rsidR="5D1A4FE9">
              <w:t>,</w:t>
            </w:r>
            <w:r w:rsidRPr="00BF7138">
              <w:t xml:space="preserve"> or an expansion of a former business, include that here.</w:t>
            </w:r>
          </w:p>
        </w:tc>
      </w:tr>
    </w:tbl>
    <w:p w14:paraId="3818F24C" w14:textId="77777777" w:rsidR="007C5380" w:rsidRDefault="00CF2B5A">
      <w:pPr>
        <w:pStyle w:val="Heading2"/>
      </w:pPr>
      <w:bookmarkStart w:id="13" w:name="_Toc162543115"/>
      <w:bookmarkStart w:id="14" w:name="_Toc198047831"/>
      <w:r>
        <w:t>L</w:t>
      </w:r>
      <w:bookmarkEnd w:id="13"/>
      <w:r>
        <w:t>ocation</w:t>
      </w:r>
      <w:bookmarkEnd w:id="14"/>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7C5380" w14:paraId="583B903F" w14:textId="77777777" w:rsidTr="00533521">
        <w:trPr>
          <w:trHeight w:val="576"/>
        </w:trPr>
        <w:tc>
          <w:tcPr>
            <w:tcW w:w="346" w:type="pct"/>
          </w:tcPr>
          <w:p w14:paraId="30143071" w14:textId="77777777" w:rsidR="007C5380" w:rsidRDefault="00DB5379" w:rsidP="00DB5379">
            <w:pPr>
              <w:pStyle w:val="Icon"/>
              <w:jc w:val="left"/>
            </w:pPr>
            <w:r>
              <w:rPr>
                <w:noProof/>
                <w:lang w:val="en-AU" w:eastAsia="en-AU"/>
              </w:rPr>
              <w:drawing>
                <wp:inline distT="0" distB="0" distL="0" distR="0" wp14:anchorId="78034282" wp14:editId="301B77C1">
                  <wp:extent cx="182880" cy="182880"/>
                  <wp:effectExtent l="0" t="0" r="0" b="0"/>
                  <wp:docPr id="63661817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119328EF" w14:textId="77777777" w:rsidR="007C5380" w:rsidRDefault="007838B5" w:rsidP="007C5380">
            <w:pPr>
              <w:pStyle w:val="TipText"/>
            </w:pPr>
            <w:r w:rsidRPr="007838B5">
              <w:t xml:space="preserve">Remember that location is of paramount importance to </w:t>
            </w:r>
            <w:proofErr w:type="gramStart"/>
            <w:r w:rsidRPr="007838B5">
              <w:t>some</w:t>
            </w:r>
            <w:proofErr w:type="gramEnd"/>
            <w:r w:rsidRPr="007838B5">
              <w:t xml:space="preserve"> types of businesses, less so for others</w:t>
            </w:r>
            <w:r w:rsidR="007C5380" w:rsidRPr="007C5380">
              <w:t>.</w:t>
            </w:r>
          </w:p>
          <w:p w14:paraId="5596100C" w14:textId="77777777" w:rsidR="007C5380" w:rsidRPr="007C5380" w:rsidRDefault="007C5380" w:rsidP="007C5380">
            <w:pPr>
              <w:pStyle w:val="TipTextBullet"/>
            </w:pPr>
            <w:r w:rsidRPr="007C5380">
              <w:t xml:space="preserve">If your business </w:t>
            </w:r>
            <w:r w:rsidR="2A240ECE">
              <w:t>does not</w:t>
            </w:r>
            <w:r w:rsidRPr="007C5380">
              <w:t xml:space="preserve"> require specific location considerations, that could be an advantage</w:t>
            </w:r>
            <w:r w:rsidR="00FA34CA">
              <w:t>,</w:t>
            </w:r>
            <w:r w:rsidRPr="007C5380">
              <w:t xml:space="preserve"> and you should note it here.</w:t>
            </w:r>
          </w:p>
          <w:p w14:paraId="78F2712D" w14:textId="77777777" w:rsidR="007C5380" w:rsidRPr="007C5380" w:rsidRDefault="007C5380" w:rsidP="007C5380">
            <w:pPr>
              <w:pStyle w:val="TipTextBullet"/>
            </w:pPr>
            <w:r w:rsidRPr="007C5380">
              <w:t xml:space="preserve">If you have already chosen your location, describe the highlights—you can use </w:t>
            </w:r>
            <w:proofErr w:type="gramStart"/>
            <w:r w:rsidRPr="007C5380">
              <w:t>some of</w:t>
            </w:r>
            <w:proofErr w:type="gramEnd"/>
            <w:r w:rsidRPr="007C5380">
              <w:t xml:space="preserve"> the factors outlined in the next bullet as a guide or other factors that are essential considerations for your business.</w:t>
            </w:r>
          </w:p>
          <w:p w14:paraId="07ECBCDE" w14:textId="77777777" w:rsidR="007C5380" w:rsidRDefault="007C5380" w:rsidP="007C5380">
            <w:pPr>
              <w:pStyle w:val="TipTextBullet"/>
            </w:pPr>
            <w:r w:rsidRPr="007C5380">
              <w:t xml:space="preserve">If you </w:t>
            </w:r>
            <w:r w:rsidR="1965F927">
              <w:t>do not</w:t>
            </w:r>
            <w:r w:rsidRPr="007C5380">
              <w:t xml:space="preserve"> yet have a location, describe the key criteria for determining a suitable location for your business. </w:t>
            </w:r>
          </w:p>
          <w:p w14:paraId="20164B52" w14:textId="77777777" w:rsidR="007838B5" w:rsidRPr="007838B5" w:rsidRDefault="007838B5" w:rsidP="007838B5">
            <w:pPr>
              <w:pStyle w:val="TipText"/>
            </w:pPr>
            <w:r w:rsidRPr="007838B5">
              <w:t>Consider the following examples (note that this is not an exhaustive list, and you might have other considerations as well):</w:t>
            </w:r>
          </w:p>
          <w:p w14:paraId="125444E2" w14:textId="77777777" w:rsidR="007838B5" w:rsidRPr="007838B5" w:rsidRDefault="007838B5" w:rsidP="007838B5">
            <w:pPr>
              <w:pStyle w:val="TipText"/>
            </w:pPr>
            <w:r w:rsidRPr="007838B5">
              <w:t>What kind of space are you seeking and where? Is there a particular area that would be especially desirable from a marketing viewpoint? Must you have a ground-floor location? If so, must your location be easily accessible by public transportation?</w:t>
            </w:r>
          </w:p>
          <w:p w14:paraId="45E35F81" w14:textId="77777777" w:rsidR="007838B5" w:rsidRPr="007838B5" w:rsidRDefault="007838B5" w:rsidP="007838B5">
            <w:pPr>
              <w:pStyle w:val="TipText"/>
            </w:pPr>
            <w:r w:rsidRPr="007838B5">
              <w:t xml:space="preserve">If you are considering a specific site or comparing sites, the following may be important: How is the access/traffic flow? Are the parking facilities adequate? Is the street lighting sufficient? Is it close to other businesses or venues that might aid in </w:t>
            </w:r>
            <w:proofErr w:type="gramStart"/>
            <w:r w:rsidRPr="007838B5">
              <w:t>drawing</w:t>
            </w:r>
            <w:proofErr w:type="gramEnd"/>
            <w:r w:rsidRPr="007838B5">
              <w:t xml:space="preserve"> the type of customers you seek? If it is a storefront, does it attract attention or what must </w:t>
            </w:r>
            <w:proofErr w:type="gramStart"/>
            <w:r w:rsidRPr="007838B5">
              <w:t>be done</w:t>
            </w:r>
            <w:proofErr w:type="gramEnd"/>
            <w:r w:rsidRPr="007838B5">
              <w:t xml:space="preserve"> to make it attract the type of attention you need?</w:t>
            </w:r>
          </w:p>
          <w:p w14:paraId="3ED3A3B1" w14:textId="77777777" w:rsidR="00761B43" w:rsidRPr="00D9105D" w:rsidRDefault="007838B5" w:rsidP="007838B5">
            <w:pPr>
              <w:pStyle w:val="TipText"/>
            </w:pPr>
            <w:r w:rsidRPr="007838B5">
              <w:lastRenderedPageBreak/>
              <w:t>If signage is appropriate for your business: Are there local ordinances concerning signs that might adversely affect you? What type of signage would best serve your needs? Have you included the cost of signage in your start-up figures?</w:t>
            </w:r>
          </w:p>
        </w:tc>
      </w:tr>
    </w:tbl>
    <w:p w14:paraId="29031C4E" w14:textId="77777777" w:rsidR="0092480B" w:rsidRDefault="00CF2B5A" w:rsidP="0092480B">
      <w:pPr>
        <w:pStyle w:val="Heading2"/>
      </w:pPr>
      <w:bookmarkStart w:id="15" w:name="_Toc162543117"/>
      <w:bookmarkStart w:id="16" w:name="_Toc198047833"/>
      <w:r>
        <w:t>H</w:t>
      </w:r>
      <w:bookmarkEnd w:id="15"/>
      <w:r>
        <w:t>ours of operation</w:t>
      </w:r>
      <w:bookmarkEnd w:id="16"/>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rsidRPr="00FB623F" w14:paraId="29D8AC69" w14:textId="77777777" w:rsidTr="00A446AF">
        <w:trPr>
          <w:trHeight w:val="432"/>
        </w:trPr>
        <w:tc>
          <w:tcPr>
            <w:tcW w:w="345" w:type="pct"/>
          </w:tcPr>
          <w:p w14:paraId="77619474" w14:textId="77777777" w:rsidR="003C7981" w:rsidRPr="00FB623F" w:rsidRDefault="00DB5379" w:rsidP="00533521">
            <w:pPr>
              <w:pStyle w:val="Icon"/>
              <w:jc w:val="left"/>
            </w:pPr>
            <w:r>
              <w:rPr>
                <w:noProof/>
                <w:lang w:val="en-AU" w:eastAsia="en-AU"/>
              </w:rPr>
              <w:drawing>
                <wp:inline distT="0" distB="0" distL="0" distR="0" wp14:anchorId="33B7A09E" wp14:editId="2699AA16">
                  <wp:extent cx="182880" cy="182880"/>
                  <wp:effectExtent l="0" t="0" r="0" b="0"/>
                  <wp:docPr id="210722942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75892837" w14:textId="77777777" w:rsidR="003C7981" w:rsidRPr="00FB623F" w:rsidRDefault="007838B5" w:rsidP="004D1504">
            <w:pPr>
              <w:pStyle w:val="TipText"/>
            </w:pPr>
            <w:r w:rsidRPr="007838B5">
              <w:t>Self-explanatory, but important for such businesses as retail stores or seasonal ventures.</w:t>
            </w:r>
            <w:r w:rsidR="0051249A">
              <w:t xml:space="preserve"> </w:t>
            </w:r>
          </w:p>
        </w:tc>
      </w:tr>
    </w:tbl>
    <w:p w14:paraId="785AF74E" w14:textId="77777777" w:rsidR="00BB194E" w:rsidRPr="00FB623F" w:rsidRDefault="00CF2B5A" w:rsidP="00BB194E">
      <w:pPr>
        <w:pStyle w:val="Heading2"/>
      </w:pPr>
      <w:bookmarkStart w:id="17" w:name="_Toc162543118"/>
      <w:bookmarkStart w:id="18" w:name="_Toc198047834"/>
      <w:r>
        <w:t>P</w:t>
      </w:r>
      <w:bookmarkEnd w:id="17"/>
      <w:r>
        <w:t>roducts and services</w:t>
      </w:r>
      <w:bookmarkEnd w:id="18"/>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68004E" w14:paraId="5013A457" w14:textId="77777777" w:rsidTr="00CE7E61">
        <w:trPr>
          <w:trHeight w:val="2304"/>
        </w:trPr>
        <w:tc>
          <w:tcPr>
            <w:tcW w:w="346" w:type="pct"/>
          </w:tcPr>
          <w:p w14:paraId="54CE7042" w14:textId="77777777" w:rsidR="0068004E" w:rsidRPr="00FB623F" w:rsidRDefault="00DB5379" w:rsidP="00DB5379">
            <w:pPr>
              <w:pStyle w:val="Icon"/>
              <w:jc w:val="left"/>
            </w:pPr>
            <w:r>
              <w:rPr>
                <w:noProof/>
                <w:lang w:val="en-AU" w:eastAsia="en-AU"/>
              </w:rPr>
              <w:drawing>
                <wp:inline distT="0" distB="0" distL="0" distR="0" wp14:anchorId="217CAA94" wp14:editId="46A8BAB2">
                  <wp:extent cx="182880" cy="182880"/>
                  <wp:effectExtent l="0" t="0" r="0" b="0"/>
                  <wp:docPr id="8789651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0EB576CF" w14:textId="77777777" w:rsidR="0068004E" w:rsidRPr="00FB623F" w:rsidRDefault="0068004E" w:rsidP="004F082C">
            <w:pPr>
              <w:pStyle w:val="TipText"/>
            </w:pPr>
            <w:r w:rsidRPr="00FB623F">
              <w:t xml:space="preserve">Describe your products or services and why there is a demand for them. What is the potential market? How do they benefit customers? </w:t>
            </w:r>
            <w:proofErr w:type="gramStart"/>
            <w:r w:rsidRPr="00FB623F">
              <w:t xml:space="preserve">What </w:t>
            </w:r>
            <w:r w:rsidR="009D4048">
              <w:t>is it</w:t>
            </w:r>
            <w:proofErr w:type="gramEnd"/>
            <w:r w:rsidR="009D4048">
              <w:t xml:space="preserve"> </w:t>
            </w:r>
            <w:r w:rsidRPr="00FB623F">
              <w:t xml:space="preserve">about your products or </w:t>
            </w:r>
            <w:bookmarkStart w:id="19" w:name="_Int_h407TKi8"/>
            <w:r w:rsidRPr="00FB623F">
              <w:t>services</w:t>
            </w:r>
            <w:bookmarkEnd w:id="19"/>
            <w:r w:rsidR="009D4048">
              <w:t xml:space="preserve"> that</w:t>
            </w:r>
            <w:r w:rsidRPr="00FB623F">
              <w:t xml:space="preserve"> </w:t>
            </w:r>
            <w:proofErr w:type="gramStart"/>
            <w:r w:rsidRPr="00FB623F">
              <w:t>give</w:t>
            </w:r>
            <w:r w:rsidR="00A6411D">
              <w:t>s</w:t>
            </w:r>
            <w:proofErr w:type="gramEnd"/>
            <w:r w:rsidRPr="00FB623F">
              <w:t xml:space="preserve"> you a competitive edge?</w:t>
            </w:r>
          </w:p>
          <w:p w14:paraId="629BAD14" w14:textId="77777777" w:rsidR="0068004E" w:rsidRPr="00FB623F" w:rsidRDefault="0068004E" w:rsidP="004F082C">
            <w:pPr>
              <w:pStyle w:val="TipText"/>
            </w:pPr>
            <w:r w:rsidRPr="00FB623F">
              <w:t xml:space="preserve">If you are selling </w:t>
            </w:r>
            <w:proofErr w:type="gramStart"/>
            <w:r w:rsidRPr="00FB623F">
              <w:t>several</w:t>
            </w:r>
            <w:proofErr w:type="gramEnd"/>
            <w:r w:rsidRPr="00FB623F">
              <w:t xml:space="preserve"> lines of products or services, describe </w:t>
            </w:r>
            <w:r w:rsidR="6603DDF4">
              <w:t xml:space="preserve">what </w:t>
            </w:r>
            <w:proofErr w:type="gramStart"/>
            <w:r w:rsidR="6603DDF4">
              <w:t>is</w:t>
            </w:r>
            <w:r w:rsidRPr="00FB623F">
              <w:t xml:space="preserve"> included</w:t>
            </w:r>
            <w:proofErr w:type="gramEnd"/>
            <w:r w:rsidRPr="00FB623F">
              <w:t xml:space="preserve">. Why did you choose this balance of offerings? How do you adjust this balance to respond to market demands? </w:t>
            </w:r>
          </w:p>
          <w:p w14:paraId="094BB5DB" w14:textId="77777777" w:rsidR="0068004E" w:rsidRPr="00FB623F" w:rsidRDefault="0068004E" w:rsidP="004F082C">
            <w:pPr>
              <w:pStyle w:val="TipText"/>
            </w:pPr>
            <w:r w:rsidRPr="00FB623F">
              <w:t>For product-based businesses, do you have or need inventory controls? Do you have to consider “lead time” when reordering any items? Do you need an audit or security system to protect inventory?</w:t>
            </w:r>
          </w:p>
          <w:p w14:paraId="388C4104" w14:textId="77777777" w:rsidR="0068004E" w:rsidRDefault="0068004E" w:rsidP="009E456E">
            <w:pPr>
              <w:pStyle w:val="TipText"/>
            </w:pPr>
            <w:r w:rsidRPr="00FB623F">
              <w:t>Note:</w:t>
            </w:r>
          </w:p>
          <w:p w14:paraId="77A7019A" w14:textId="77777777" w:rsidR="007838B5" w:rsidRPr="007838B5" w:rsidRDefault="007838B5" w:rsidP="00AA3586">
            <w:pPr>
              <w:pStyle w:val="TipTextBullet"/>
            </w:pPr>
            <w:r w:rsidRPr="007838B5">
              <w:t>If your products and/or services are more important than your location, move this topic before location and hours of business.</w:t>
            </w:r>
          </w:p>
          <w:p w14:paraId="5CF57844" w14:textId="77777777" w:rsidR="00761B43" w:rsidRDefault="007838B5" w:rsidP="00AA3586">
            <w:pPr>
              <w:pStyle w:val="TipTextBullet"/>
            </w:pPr>
            <w:r w:rsidRPr="007838B5">
              <w:t>If you are providing only products or only services, delete the part of this heading that is inappropriate.</w:t>
            </w:r>
          </w:p>
        </w:tc>
      </w:tr>
    </w:tbl>
    <w:p w14:paraId="1C947D11" w14:textId="77777777" w:rsidR="003A35D9" w:rsidRPr="00393175" w:rsidRDefault="00CF2B5A" w:rsidP="00393175">
      <w:pPr>
        <w:pStyle w:val="Heading2"/>
      </w:pPr>
      <w:bookmarkStart w:id="20" w:name="_Toc162543119"/>
      <w:bookmarkStart w:id="21" w:name="_Toc198047835"/>
      <w:r>
        <w:t>S</w:t>
      </w:r>
      <w:bookmarkEnd w:id="20"/>
      <w:r>
        <w:t>uppliers</w:t>
      </w:r>
      <w:bookmarkEnd w:id="21"/>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14:paraId="24B62009" w14:textId="77777777" w:rsidTr="00A446AF">
        <w:trPr>
          <w:trHeight w:val="720"/>
        </w:trPr>
        <w:tc>
          <w:tcPr>
            <w:tcW w:w="345" w:type="pct"/>
          </w:tcPr>
          <w:p w14:paraId="078EB864" w14:textId="77777777" w:rsidR="003C7981" w:rsidRDefault="00DB5379" w:rsidP="00DB5379">
            <w:pPr>
              <w:pStyle w:val="Icon"/>
              <w:jc w:val="left"/>
            </w:pPr>
            <w:r>
              <w:rPr>
                <w:noProof/>
                <w:lang w:val="en-AU" w:eastAsia="en-AU"/>
              </w:rPr>
              <w:drawing>
                <wp:inline distT="0" distB="0" distL="0" distR="0" wp14:anchorId="037C8F75" wp14:editId="5C983606">
                  <wp:extent cx="182880" cy="182880"/>
                  <wp:effectExtent l="0" t="0" r="0" b="0"/>
                  <wp:docPr id="117180073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0944852F" w14:textId="77777777" w:rsidR="003C7981" w:rsidRPr="00393175" w:rsidRDefault="007838B5" w:rsidP="00AA3586">
            <w:pPr>
              <w:pStyle w:val="TipText"/>
            </w:pPr>
            <w:r w:rsidRPr="007838B5">
              <w:t xml:space="preserve">If information about your </w:t>
            </w:r>
            <w:proofErr w:type="gramStart"/>
            <w:r w:rsidRPr="007838B5">
              <w:t>suppliers—</w:t>
            </w:r>
            <w:proofErr w:type="gramEnd"/>
            <w:r w:rsidRPr="007838B5">
              <w:t xml:space="preserve">including your financial arrangements with </w:t>
            </w:r>
            <w:proofErr w:type="gramStart"/>
            <w:r w:rsidRPr="007838B5">
              <w:t>them—</w:t>
            </w:r>
            <w:proofErr w:type="gramEnd"/>
            <w:r w:rsidRPr="007838B5">
              <w:t>plays an important part of your business, include the relevant information in this section.</w:t>
            </w:r>
            <w:r w:rsidR="0051249A">
              <w:t xml:space="preserve"> </w:t>
            </w:r>
          </w:p>
        </w:tc>
      </w:tr>
    </w:tbl>
    <w:p w14:paraId="79F7C971" w14:textId="77777777" w:rsidR="0030719F" w:rsidRDefault="00CF2B5A" w:rsidP="0030719F">
      <w:pPr>
        <w:pStyle w:val="Heading2"/>
      </w:pPr>
      <w:bookmarkStart w:id="22" w:name="_Toc162543120"/>
      <w:bookmarkStart w:id="23" w:name="_Toc198047836"/>
      <w:r>
        <w:t>S</w:t>
      </w:r>
      <w:bookmarkEnd w:id="22"/>
      <w:r>
        <w:t>ervice</w:t>
      </w:r>
      <w:bookmarkEnd w:id="2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14:paraId="1251CFDA" w14:textId="77777777" w:rsidTr="00A446AF">
        <w:trPr>
          <w:trHeight w:val="1152"/>
        </w:trPr>
        <w:tc>
          <w:tcPr>
            <w:tcW w:w="345" w:type="pct"/>
          </w:tcPr>
          <w:p w14:paraId="31F7DB87" w14:textId="77777777" w:rsidR="003C7981" w:rsidRDefault="00DB5379" w:rsidP="00DB5379">
            <w:pPr>
              <w:pStyle w:val="Icon"/>
              <w:jc w:val="left"/>
            </w:pPr>
            <w:r>
              <w:rPr>
                <w:noProof/>
                <w:lang w:val="en-AU" w:eastAsia="en-AU"/>
              </w:rPr>
              <w:drawing>
                <wp:inline distT="0" distB="0" distL="0" distR="0" wp14:anchorId="0BD41362" wp14:editId="61F8474E">
                  <wp:extent cx="182880" cy="182880"/>
                  <wp:effectExtent l="0" t="0" r="0" b="0"/>
                  <wp:docPr id="17036497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0CAD9E0B" w14:textId="77777777" w:rsidR="007838B5" w:rsidRPr="007838B5" w:rsidRDefault="007838B5" w:rsidP="007838B5">
            <w:pPr>
              <w:pStyle w:val="TipText"/>
            </w:pPr>
            <w:r w:rsidRPr="007838B5">
              <w:t xml:space="preserve">Whether your business </w:t>
            </w:r>
            <w:r w:rsidR="00A6411D">
              <w:t xml:space="preserve">offers </w:t>
            </w:r>
            <w:r w:rsidRPr="007838B5">
              <w:t xml:space="preserve">products or services, use this section to address the level and means of service that you provide to customers, before, during, and after the sale. </w:t>
            </w:r>
          </w:p>
          <w:p w14:paraId="7B94B0DC" w14:textId="77777777" w:rsidR="003C7981" w:rsidRDefault="007838B5" w:rsidP="007838B5">
            <w:pPr>
              <w:pStyle w:val="TipText"/>
            </w:pPr>
            <w:r w:rsidRPr="007838B5">
              <w:t>How do you make your service(s) stand out against the competition?</w:t>
            </w:r>
          </w:p>
        </w:tc>
      </w:tr>
    </w:tbl>
    <w:p w14:paraId="679F8F45" w14:textId="77777777" w:rsidR="00761B43" w:rsidRDefault="00761B43" w:rsidP="00761B43"/>
    <w:p w14:paraId="6F48494B" w14:textId="77777777" w:rsidR="001800D8" w:rsidRPr="000966EB" w:rsidRDefault="00CF2B5A" w:rsidP="000966EB">
      <w:pPr>
        <w:pStyle w:val="Heading2"/>
      </w:pPr>
      <w:bookmarkStart w:id="24" w:name="_Toc162543121"/>
      <w:bookmarkStart w:id="25" w:name="_Toc198047837"/>
      <w:r>
        <w:lastRenderedPageBreak/>
        <w:t>M</w:t>
      </w:r>
      <w:bookmarkEnd w:id="24"/>
      <w:r>
        <w:t>anufacturing</w:t>
      </w:r>
      <w:bookmarkEnd w:id="25"/>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1EA66E59" w14:textId="77777777" w:rsidTr="00CE7E61">
        <w:trPr>
          <w:trHeight w:val="2016"/>
        </w:trPr>
        <w:tc>
          <w:tcPr>
            <w:tcW w:w="346" w:type="pct"/>
          </w:tcPr>
          <w:p w14:paraId="4330AC6B" w14:textId="77777777" w:rsidR="005533A4" w:rsidRDefault="00DB5379" w:rsidP="00DB5379">
            <w:pPr>
              <w:pStyle w:val="Icon"/>
              <w:jc w:val="left"/>
            </w:pPr>
            <w:r>
              <w:rPr>
                <w:noProof/>
                <w:lang w:val="en-AU" w:eastAsia="en-AU"/>
              </w:rPr>
              <w:drawing>
                <wp:inline distT="0" distB="0" distL="0" distR="0" wp14:anchorId="53E8A5DA" wp14:editId="1F2F7896">
                  <wp:extent cx="182880" cy="182880"/>
                  <wp:effectExtent l="0" t="0" r="0" b="0"/>
                  <wp:docPr id="185037073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3D536D8C" w14:textId="77777777" w:rsidR="00951C5B" w:rsidRPr="00951C5B" w:rsidRDefault="00951C5B" w:rsidP="00951C5B">
            <w:pPr>
              <w:pStyle w:val="TipText"/>
            </w:pPr>
            <w:r w:rsidRPr="00951C5B">
              <w:t>Does your business manufacture any products? If so, describe your facilities and any special machinery or equipment.</w:t>
            </w:r>
          </w:p>
          <w:p w14:paraId="449E642F" w14:textId="77777777" w:rsidR="00951C5B" w:rsidRPr="00951C5B" w:rsidRDefault="00951C5B" w:rsidP="00951C5B">
            <w:pPr>
              <w:pStyle w:val="TipText"/>
            </w:pPr>
            <w:r w:rsidRPr="00951C5B">
              <w:t>Without revealing any proprietary information, describe the manufacturing procedure.</w:t>
            </w:r>
          </w:p>
          <w:p w14:paraId="0B762E21" w14:textId="77777777" w:rsidR="00951C5B" w:rsidRPr="00951C5B" w:rsidRDefault="00951C5B" w:rsidP="00951C5B">
            <w:pPr>
              <w:pStyle w:val="TipText"/>
            </w:pPr>
            <w:r w:rsidRPr="00951C5B">
              <w:t xml:space="preserve">If </w:t>
            </w:r>
            <w:r w:rsidR="00A6411D" w:rsidRPr="00951C5B">
              <w:t xml:space="preserve">it </w:t>
            </w:r>
            <w:proofErr w:type="gramStart"/>
            <w:r w:rsidR="00A6411D" w:rsidRPr="00951C5B">
              <w:t>is not</w:t>
            </w:r>
            <w:r w:rsidRPr="00951C5B">
              <w:t xml:space="preserve"> already covered</w:t>
            </w:r>
            <w:proofErr w:type="gramEnd"/>
            <w:r w:rsidRPr="00951C5B">
              <w:t xml:space="preserve"> in the Products and Services section, describe how you </w:t>
            </w:r>
            <w:r w:rsidR="00FA34CA">
              <w:t xml:space="preserve">will </w:t>
            </w:r>
            <w:r w:rsidRPr="00951C5B">
              <w:t>sell the products you manufacture</w:t>
            </w:r>
            <w:r w:rsidR="00A6411D">
              <w:t>. D</w:t>
            </w:r>
            <w:r>
              <w:t>irectly</w:t>
            </w:r>
            <w:r w:rsidRPr="00951C5B">
              <w:t xml:space="preserve"> to the </w:t>
            </w:r>
            <w:r w:rsidR="00A6411D" w:rsidRPr="00951C5B">
              <w:t>public</w:t>
            </w:r>
            <w:r w:rsidR="00A6411D">
              <w:t>?</w:t>
            </w:r>
            <w:r w:rsidRPr="00951C5B">
              <w:t xml:space="preserve"> Through a wholesaler or distributor? Other? </w:t>
            </w:r>
          </w:p>
          <w:p w14:paraId="4FD44D4D" w14:textId="77777777" w:rsidR="005533A4" w:rsidRPr="00951C5B" w:rsidRDefault="00951C5B" w:rsidP="00951C5B">
            <w:pPr>
              <w:pStyle w:val="TipText"/>
              <w:rPr>
                <w:rFonts w:eastAsiaTheme="minorEastAsia" w:cstheme="minorBidi"/>
                <w:i/>
                <w:iCs w:val="0"/>
                <w:sz w:val="20"/>
                <w:szCs w:val="20"/>
              </w:rPr>
            </w:pPr>
            <w:r w:rsidRPr="00951C5B">
              <w:t>How will you transport your products to market?</w:t>
            </w:r>
          </w:p>
        </w:tc>
      </w:tr>
    </w:tbl>
    <w:p w14:paraId="71E40AF8" w14:textId="77777777" w:rsidR="006F63B3" w:rsidRPr="006F63B3" w:rsidRDefault="00CF2B5A" w:rsidP="006F63B3">
      <w:pPr>
        <w:pStyle w:val="Heading2"/>
      </w:pPr>
      <w:bookmarkStart w:id="26" w:name="_Toc162543122"/>
      <w:bookmarkStart w:id="27" w:name="_Toc198047838"/>
      <w:r>
        <w:t>M</w:t>
      </w:r>
      <w:bookmarkEnd w:id="26"/>
      <w:r>
        <w:t>anagement</w:t>
      </w:r>
      <w:bookmarkEnd w:id="27"/>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44206774" w14:textId="77777777" w:rsidTr="00A446AF">
        <w:trPr>
          <w:trHeight w:val="4608"/>
        </w:trPr>
        <w:tc>
          <w:tcPr>
            <w:tcW w:w="345" w:type="pct"/>
          </w:tcPr>
          <w:p w14:paraId="5485C69A" w14:textId="77777777" w:rsidR="005533A4" w:rsidRDefault="00DB5379" w:rsidP="00DB5379">
            <w:pPr>
              <w:pStyle w:val="Icon"/>
              <w:jc w:val="left"/>
            </w:pPr>
            <w:r>
              <w:rPr>
                <w:noProof/>
                <w:lang w:val="en-AU" w:eastAsia="en-AU"/>
              </w:rPr>
              <w:drawing>
                <wp:inline distT="0" distB="0" distL="0" distR="0" wp14:anchorId="5499E3C1" wp14:editId="2EC34CB0">
                  <wp:extent cx="182880" cy="182880"/>
                  <wp:effectExtent l="0" t="0" r="0" b="0"/>
                  <wp:docPr id="730457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2B20DB30" w14:textId="77777777" w:rsidR="007838B5" w:rsidRPr="007838B5" w:rsidRDefault="007838B5" w:rsidP="007838B5">
            <w:pPr>
              <w:pStyle w:val="TipText"/>
            </w:pPr>
            <w:r w:rsidRPr="007838B5">
              <w:t xml:space="preserve">How will your background or experience help you to make this business a success? How active will you be and what areas of management will you delegate to others? </w:t>
            </w:r>
          </w:p>
          <w:p w14:paraId="268580BA" w14:textId="77777777" w:rsidR="009A22E6" w:rsidRPr="00FB623F" w:rsidRDefault="007838B5" w:rsidP="007838B5">
            <w:pPr>
              <w:pStyle w:val="TipText"/>
            </w:pPr>
            <w:r w:rsidRPr="007838B5">
              <w:t>Describe any other people who will be/are managing your business, including the following:</w:t>
            </w:r>
          </w:p>
          <w:p w14:paraId="6AA83390" w14:textId="77777777" w:rsidR="007838B5" w:rsidRPr="007838B5" w:rsidRDefault="007838B5" w:rsidP="007838B5">
            <w:pPr>
              <w:pStyle w:val="TipTextBullet"/>
            </w:pPr>
            <w:r w:rsidRPr="007838B5">
              <w:t xml:space="preserve">What are their qualifications and background? (Resumes can </w:t>
            </w:r>
            <w:proofErr w:type="gramStart"/>
            <w:r w:rsidRPr="007838B5">
              <w:t>be included</w:t>
            </w:r>
            <w:proofErr w:type="gramEnd"/>
            <w:r w:rsidRPr="007838B5">
              <w:t xml:space="preserve"> in an Appendix.) </w:t>
            </w:r>
          </w:p>
          <w:p w14:paraId="51CF0CE7" w14:textId="77777777" w:rsidR="007838B5" w:rsidRPr="007838B5" w:rsidRDefault="007838B5" w:rsidP="007838B5">
            <w:pPr>
              <w:pStyle w:val="TipTextBullet"/>
            </w:pPr>
            <w:r w:rsidRPr="007838B5">
              <w:t xml:space="preserve">What are their strengths or areas of expertise that support the success of your business? </w:t>
            </w:r>
          </w:p>
          <w:p w14:paraId="0F2EE1D9" w14:textId="77777777" w:rsidR="007838B5" w:rsidRPr="007838B5" w:rsidRDefault="007838B5" w:rsidP="007838B5">
            <w:pPr>
              <w:pStyle w:val="TipTextBullet"/>
            </w:pPr>
            <w:r w:rsidRPr="007838B5">
              <w:t xml:space="preserve">What are their responsibilities and are those clearly defined (particularly important in partnership agreements)? </w:t>
            </w:r>
          </w:p>
          <w:p w14:paraId="149AF2D7" w14:textId="77777777" w:rsidR="005533A4" w:rsidRPr="00FB623F" w:rsidRDefault="007838B5" w:rsidP="007838B5">
            <w:pPr>
              <w:pStyle w:val="TipTextBullet"/>
            </w:pPr>
            <w:r w:rsidRPr="007838B5">
              <w:t xml:space="preserve">What skills does your management team lack that must </w:t>
            </w:r>
            <w:proofErr w:type="gramStart"/>
            <w:r w:rsidRPr="007838B5">
              <w:t>be supplied</w:t>
            </w:r>
            <w:proofErr w:type="gramEnd"/>
            <w:r w:rsidRPr="007838B5">
              <w:t xml:space="preserve"> by outside sources or by additional hiring?</w:t>
            </w:r>
          </w:p>
          <w:p w14:paraId="1762CDA4" w14:textId="77777777" w:rsidR="005533A4" w:rsidRPr="00FB623F" w:rsidRDefault="005533A4" w:rsidP="005533A4">
            <w:pPr>
              <w:pStyle w:val="TipText"/>
            </w:pPr>
            <w:r w:rsidRPr="00FB623F">
              <w:t xml:space="preserve">If your business has employees, describe the chain of command. What training and support (such as a handbook of company policies) will you provide </w:t>
            </w:r>
            <w:r w:rsidR="00A6411D">
              <w:t>for</w:t>
            </w:r>
            <w:r w:rsidRPr="00FB623F">
              <w:t xml:space="preserve"> employees? Will you provide any incentives to employees that will enhance the growth of your company?</w:t>
            </w:r>
          </w:p>
          <w:p w14:paraId="4477D482" w14:textId="77777777" w:rsidR="005533A4" w:rsidRDefault="005533A4" w:rsidP="005533A4">
            <w:pPr>
              <w:pStyle w:val="TipText"/>
            </w:pPr>
            <w:r w:rsidRPr="00FB623F">
              <w:t>If your business is a franchise, what type of assistance can you expect, and for how long? Include information about operating procedures and related guidance provided by the franchiser.</w:t>
            </w:r>
          </w:p>
        </w:tc>
      </w:tr>
    </w:tbl>
    <w:p w14:paraId="2A2D9A05" w14:textId="77777777" w:rsidR="00CC17A0" w:rsidRPr="009B0E33" w:rsidRDefault="00CF2B5A" w:rsidP="009B0E33">
      <w:pPr>
        <w:pStyle w:val="Heading2"/>
      </w:pPr>
      <w:bookmarkStart w:id="28" w:name="_Toc198047839"/>
      <w:r>
        <w:t>Fiscal management</w:t>
      </w:r>
      <w:bookmarkEnd w:id="2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61B43" w14:paraId="7DD4636C" w14:textId="77777777" w:rsidTr="00533521">
        <w:trPr>
          <w:trHeight w:val="144"/>
        </w:trPr>
        <w:tc>
          <w:tcPr>
            <w:tcW w:w="345" w:type="pct"/>
          </w:tcPr>
          <w:p w14:paraId="327A733B" w14:textId="77777777" w:rsidR="00761B43" w:rsidRDefault="00DB5379" w:rsidP="00DB5379">
            <w:pPr>
              <w:pStyle w:val="Icon"/>
              <w:jc w:val="left"/>
            </w:pPr>
            <w:bookmarkStart w:id="29" w:name="_Hlk161161167"/>
            <w:r>
              <w:rPr>
                <w:noProof/>
                <w:lang w:val="en-AU" w:eastAsia="en-AU"/>
              </w:rPr>
              <w:drawing>
                <wp:inline distT="0" distB="0" distL="0" distR="0" wp14:anchorId="5E120435" wp14:editId="74383CC4">
                  <wp:extent cx="182880" cy="182880"/>
                  <wp:effectExtent l="0" t="0" r="0" b="0"/>
                  <wp:docPr id="55597700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1EA367DE" w14:textId="77777777" w:rsidR="00761B43" w:rsidRPr="0034501B" w:rsidRDefault="00761B43" w:rsidP="00533521">
            <w:pPr>
              <w:pStyle w:val="TipText"/>
            </w:pPr>
            <w:r w:rsidRPr="00FB623F">
              <w:t xml:space="preserve">As you </w:t>
            </w:r>
            <w:proofErr w:type="gramStart"/>
            <w:r w:rsidRPr="00FB623F">
              <w:t>write</w:t>
            </w:r>
            <w:proofErr w:type="gramEnd"/>
            <w:r w:rsidRPr="00FB623F">
              <w:t xml:space="preserve"> this section, consider that the way company finances </w:t>
            </w:r>
            <w:proofErr w:type="gramStart"/>
            <w:r w:rsidRPr="00FB623F">
              <w:t>are managed</w:t>
            </w:r>
            <w:proofErr w:type="gramEnd"/>
            <w:r w:rsidRPr="00FB623F">
              <w:t xml:space="preserve"> can be the difference between success and failure. </w:t>
            </w:r>
          </w:p>
        </w:tc>
      </w:tr>
      <w:bookmarkEnd w:id="29"/>
    </w:tbl>
    <w:p w14:paraId="57F713C7" w14:textId="77777777" w:rsidR="00761B43" w:rsidRDefault="00761B43" w:rsidP="00533521">
      <w:pPr>
        <w:pStyle w:val="NoSpacing"/>
      </w:pPr>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61B43" w14:paraId="75498353" w14:textId="77777777" w:rsidTr="00A446AF">
        <w:trPr>
          <w:trHeight w:val="2106"/>
        </w:trPr>
        <w:tc>
          <w:tcPr>
            <w:tcW w:w="345" w:type="pct"/>
          </w:tcPr>
          <w:p w14:paraId="3CBEA8B6" w14:textId="77777777" w:rsidR="00761B43" w:rsidRDefault="00761B43">
            <w:pPr>
              <w:pStyle w:val="Icon"/>
            </w:pPr>
          </w:p>
        </w:tc>
        <w:tc>
          <w:tcPr>
            <w:tcW w:w="4655" w:type="pct"/>
          </w:tcPr>
          <w:p w14:paraId="795B2BC6" w14:textId="77777777" w:rsidR="00533521" w:rsidRDefault="00533521" w:rsidP="00533521">
            <w:pPr>
              <w:pStyle w:val="TipText"/>
            </w:pPr>
            <w:r w:rsidRPr="00533521">
              <w:t>Based on the products or services you intend to offer, explain how you expect to make your business profitable and within what period. Will your business provide you with a good cash flow or will you have to be concerned with sizeable Accounts Receivable and possible bad debts or collections?</w:t>
            </w:r>
          </w:p>
          <w:p w14:paraId="39AB4D15" w14:textId="77777777" w:rsidR="00533521" w:rsidRDefault="00533521" w:rsidP="00533521">
            <w:pPr>
              <w:pStyle w:val="TipText"/>
            </w:pPr>
            <w:r w:rsidRPr="00533521">
              <w:t xml:space="preserve">The full details of your start-up and operating costs should </w:t>
            </w:r>
            <w:proofErr w:type="gramStart"/>
            <w:r w:rsidRPr="00533521">
              <w:t>be included</w:t>
            </w:r>
            <w:proofErr w:type="gramEnd"/>
            <w:r w:rsidRPr="00533521">
              <w:t xml:space="preserve"> in the Appendix. However, you can reference appropriate tables, charts, or page numbers as you give a summary account of your start-up needs and operating budget. </w:t>
            </w:r>
          </w:p>
          <w:p w14:paraId="7BB8E5BC" w14:textId="77777777" w:rsidR="00533521" w:rsidRDefault="00533521">
            <w:pPr>
              <w:pStyle w:val="TipTextBullet"/>
            </w:pPr>
            <w:r w:rsidRPr="00533521">
              <w:t xml:space="preserve">Start-up needs should include any one-time only purchases, such as major equipment or supplies, down-payments, or deposits, as well as legal and professional fees, </w:t>
            </w:r>
            <w:r w:rsidRPr="00533521">
              <w:lastRenderedPageBreak/>
              <w:t xml:space="preserve">licenses/permits, insurance, renovation/design/decoration of your location, personnel costs prior to </w:t>
            </w:r>
            <w:proofErr w:type="gramStart"/>
            <w:r w:rsidRPr="00533521">
              <w:t>opening;</w:t>
            </w:r>
            <w:proofErr w:type="gramEnd"/>
            <w:r w:rsidRPr="00533521">
              <w:t xml:space="preserve"> advertising or promotion.</w:t>
            </w:r>
          </w:p>
          <w:p w14:paraId="7F524598" w14:textId="77777777" w:rsidR="00761B43" w:rsidRPr="00761B43" w:rsidRDefault="00761B43">
            <w:pPr>
              <w:pStyle w:val="TipTextBullet"/>
            </w:pPr>
            <w:r w:rsidRPr="00761B43">
              <w:t>Once you are ready to open your business, you will need an operating budget to help prioritize 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w:t>
            </w:r>
            <w:r w:rsidR="375C30C0">
              <w:t>,</w:t>
            </w:r>
            <w:r w:rsidRPr="00761B43">
              <w:t xml:space="preserve"> and entertainment, legal and accounting, advertising and promotion, repairs and maintenance, depreciation, and any other categories specific to your business.</w:t>
            </w:r>
          </w:p>
          <w:p w14:paraId="1244D26E" w14:textId="77777777" w:rsidR="00761B43" w:rsidRPr="0034501B" w:rsidRDefault="007838B5">
            <w:pPr>
              <w:pStyle w:val="TipText"/>
            </w:pPr>
            <w:r w:rsidRPr="007838B5">
              <w:t>You can also include information (or cross-reference other sections of this business plan if covered elsewhere) about the type of accounting and inventory control system you are using, intend to use, or, where applicable, what the franchiser expects you to use.</w:t>
            </w:r>
          </w:p>
        </w:tc>
      </w:tr>
    </w:tbl>
    <w:p w14:paraId="203FFE4A" w14:textId="77777777" w:rsidR="009B0E33" w:rsidRPr="009C68AB" w:rsidRDefault="00CF2B5A" w:rsidP="009C68AB">
      <w:pPr>
        <w:pStyle w:val="Heading2"/>
      </w:pPr>
      <w:bookmarkStart w:id="30" w:name="_Toc162543124"/>
      <w:bookmarkStart w:id="31" w:name="_Toc198047840"/>
      <w:r>
        <w:t>Start-up/acquisition summary</w:t>
      </w:r>
      <w:bookmarkEnd w:id="30"/>
      <w:bookmarkEnd w:id="31"/>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3D02C1C0" w14:textId="77777777" w:rsidTr="00A446AF">
        <w:trPr>
          <w:trHeight w:val="1152"/>
        </w:trPr>
        <w:tc>
          <w:tcPr>
            <w:tcW w:w="345" w:type="pct"/>
          </w:tcPr>
          <w:p w14:paraId="520B2F87" w14:textId="77777777" w:rsidR="005533A4" w:rsidRDefault="00DB5379" w:rsidP="00DB5379">
            <w:pPr>
              <w:pStyle w:val="Icon"/>
              <w:jc w:val="left"/>
            </w:pPr>
            <w:r>
              <w:rPr>
                <w:noProof/>
                <w:lang w:val="en-AU" w:eastAsia="en-AU"/>
              </w:rPr>
              <w:drawing>
                <wp:inline distT="0" distB="0" distL="0" distR="0" wp14:anchorId="02FCF4E6" wp14:editId="3D4BD297">
                  <wp:extent cx="182880" cy="182880"/>
                  <wp:effectExtent l="0" t="0" r="0" b="0"/>
                  <wp:docPr id="144216789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122B354C" w14:textId="77777777" w:rsidR="007838B5" w:rsidRPr="007838B5" w:rsidRDefault="007838B5" w:rsidP="007838B5">
            <w:pPr>
              <w:pStyle w:val="TipText"/>
            </w:pPr>
            <w:r w:rsidRPr="007838B5">
              <w:t>Summarize key details concerning the starting or acquisition of your business. (If this is not applicable to your business, delete.</w:t>
            </w:r>
            <w:r w:rsidR="00A6411D">
              <w:t>)</w:t>
            </w:r>
            <w:r w:rsidRPr="007838B5">
              <w:t xml:space="preserve"> </w:t>
            </w:r>
          </w:p>
          <w:p w14:paraId="1EA863A0" w14:textId="77777777" w:rsidR="005533A4" w:rsidRDefault="007838B5" w:rsidP="007838B5">
            <w:pPr>
              <w:pStyle w:val="TipText"/>
            </w:pPr>
            <w:r w:rsidRPr="007838B5">
              <w:t>As noted in the preceding section, include your table of start-up or acquisition costs in the Appendix.</w:t>
            </w:r>
          </w:p>
        </w:tc>
      </w:tr>
    </w:tbl>
    <w:p w14:paraId="2DCFA750" w14:textId="77777777" w:rsidR="005533A4" w:rsidRPr="00322956" w:rsidRDefault="005533A4" w:rsidP="00322956"/>
    <w:p w14:paraId="12526342" w14:textId="77777777" w:rsidR="00322956" w:rsidRDefault="00A446AF" w:rsidP="00A446AF">
      <w:pPr>
        <w:pStyle w:val="Heading1"/>
      </w:pPr>
      <w:bookmarkStart w:id="32" w:name="_Toc198047841"/>
      <w:r>
        <w:t>Marketing</w:t>
      </w:r>
      <w:bookmarkEnd w:id="32"/>
    </w:p>
    <w:tbl>
      <w:tblPr>
        <w:tblW w:w="5014" w:type="pct"/>
        <w:tblCellMar>
          <w:top w:w="144" w:type="dxa"/>
          <w:left w:w="0" w:type="dxa"/>
          <w:bottom w:w="144" w:type="dxa"/>
          <w:right w:w="0" w:type="dxa"/>
        </w:tblCellMar>
        <w:tblLook w:val="0620" w:firstRow="1" w:lastRow="0" w:firstColumn="0" w:lastColumn="0" w:noHBand="1" w:noVBand="1"/>
      </w:tblPr>
      <w:tblGrid>
        <w:gridCol w:w="648"/>
        <w:gridCol w:w="8738"/>
      </w:tblGrid>
      <w:tr w:rsidR="005533A4" w14:paraId="47BF1A2E" w14:textId="77777777" w:rsidTr="00A446AF">
        <w:trPr>
          <w:trHeight w:val="864"/>
        </w:trPr>
        <w:tc>
          <w:tcPr>
            <w:tcW w:w="345" w:type="pct"/>
          </w:tcPr>
          <w:p w14:paraId="7DB6A17B" w14:textId="77777777" w:rsidR="005533A4" w:rsidRDefault="00DB5379" w:rsidP="00DB5379">
            <w:pPr>
              <w:pStyle w:val="Icon"/>
              <w:jc w:val="left"/>
            </w:pPr>
            <w:r>
              <w:rPr>
                <w:noProof/>
                <w:lang w:val="en-AU" w:eastAsia="en-AU"/>
              </w:rPr>
              <w:drawing>
                <wp:inline distT="0" distB="0" distL="0" distR="0" wp14:anchorId="100E2F8E" wp14:editId="0B430B38">
                  <wp:extent cx="182880" cy="182880"/>
                  <wp:effectExtent l="0" t="0" r="0" b="0"/>
                  <wp:docPr id="141950762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625DE8F6" w14:textId="77777777" w:rsidR="005533A4" w:rsidRPr="005533A4" w:rsidRDefault="00524C12" w:rsidP="005533A4">
            <w:pPr>
              <w:pStyle w:val="TipText"/>
            </w:pPr>
            <w:r w:rsidRPr="00524C12">
              <w:t xml:space="preserve">How well you market your business can play </w:t>
            </w:r>
            <w:r w:rsidR="1AD9D824">
              <w:t>a key</w:t>
            </w:r>
            <w:r w:rsidRPr="00524C12">
              <w:t xml:space="preserve"> role in its success or failure. It is vital to know as much about your potential customers as possible—who they are, what they want (and </w:t>
            </w:r>
            <w:r w:rsidR="499E9ED0">
              <w:t>do not</w:t>
            </w:r>
            <w:r w:rsidRPr="00524C12">
              <w:t xml:space="preserve"> want), </w:t>
            </w:r>
            <w:r w:rsidR="00215CC6" w:rsidRPr="00524C12">
              <w:t>and what</w:t>
            </w:r>
            <w:r w:rsidRPr="00524C12">
              <w:t xml:space="preserve"> expectations they may have.</w:t>
            </w:r>
            <w:r w:rsidR="0051249A">
              <w:t xml:space="preserve"> </w:t>
            </w:r>
          </w:p>
        </w:tc>
      </w:tr>
    </w:tbl>
    <w:p w14:paraId="095C375F" w14:textId="77777777" w:rsidR="00524C12" w:rsidRPr="00524C12" w:rsidRDefault="00CF2B5A" w:rsidP="00524C12">
      <w:pPr>
        <w:pStyle w:val="Heading2"/>
      </w:pPr>
      <w:bookmarkStart w:id="33" w:name="_Toc162543126"/>
      <w:bookmarkStart w:id="34" w:name="_Toc198047842"/>
      <w:r>
        <w:t>Market analysis</w:t>
      </w:r>
      <w:bookmarkEnd w:id="33"/>
      <w:bookmarkEnd w:id="34"/>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3DA7CC12" w14:textId="77777777" w:rsidTr="00CE7E61">
        <w:trPr>
          <w:trHeight w:val="3456"/>
        </w:trPr>
        <w:tc>
          <w:tcPr>
            <w:tcW w:w="346" w:type="pct"/>
          </w:tcPr>
          <w:p w14:paraId="31C4F721" w14:textId="77777777" w:rsidR="005533A4" w:rsidRDefault="00DB5379" w:rsidP="00DB5379">
            <w:pPr>
              <w:pStyle w:val="Icon"/>
              <w:jc w:val="left"/>
            </w:pPr>
            <w:r>
              <w:rPr>
                <w:noProof/>
                <w:lang w:val="en-AU" w:eastAsia="en-AU"/>
              </w:rPr>
              <w:drawing>
                <wp:inline distT="0" distB="0" distL="0" distR="0" wp14:anchorId="1EF1D9D1" wp14:editId="3F3DF381">
                  <wp:extent cx="182880" cy="182880"/>
                  <wp:effectExtent l="0" t="0" r="0" b="0"/>
                  <wp:docPr id="199843518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6C4968A1" w14:textId="77777777" w:rsidR="000176B5" w:rsidRPr="004E5107" w:rsidRDefault="000176B5" w:rsidP="004E5107">
            <w:pPr>
              <w:pStyle w:val="TipText"/>
            </w:pPr>
            <w:r w:rsidRPr="004E5107">
              <w:t>What is your target market? (Who is most likely to buy your products or use your services?) What are the demographics? What is the size of your potential customer base?</w:t>
            </w:r>
          </w:p>
          <w:p w14:paraId="573FD8CE" w14:textId="77777777" w:rsidR="000176B5" w:rsidRPr="004E5107" w:rsidRDefault="000176B5" w:rsidP="004E5107">
            <w:pPr>
              <w:pStyle w:val="TipText"/>
            </w:pPr>
            <w:r w:rsidRPr="004E5107">
              <w:t>Where are they? How are you going to let them know who and where you are and what you have to offer?</w:t>
            </w:r>
          </w:p>
          <w:p w14:paraId="476D3B77" w14:textId="77777777" w:rsidR="000176B5" w:rsidRPr="004E5107" w:rsidRDefault="000176B5" w:rsidP="004E5107">
            <w:pPr>
              <w:pStyle w:val="TipText"/>
            </w:pPr>
            <w:r w:rsidRPr="004E5107">
              <w:t xml:space="preserve">If you believe that you have something new, innovative or that </w:t>
            </w:r>
            <w:r w:rsidR="6C9EC31A">
              <w:t>is not</w:t>
            </w:r>
            <w:r w:rsidRPr="004E5107">
              <w:t xml:space="preserve"> available: How do you know that there is a market for it—that people are willing to pay for what you have to offer?</w:t>
            </w:r>
          </w:p>
          <w:p w14:paraId="448F1BE6" w14:textId="77777777" w:rsidR="000176B5" w:rsidRPr="004E5107" w:rsidRDefault="000176B5" w:rsidP="004E5107">
            <w:pPr>
              <w:pStyle w:val="TipText"/>
            </w:pPr>
            <w:r w:rsidRPr="004E5107">
              <w:t>Consider the market you are trying to reach: Is it growing, shrinking or static?</w:t>
            </w:r>
          </w:p>
          <w:p w14:paraId="412E0DF6" w14:textId="77777777" w:rsidR="000176B5" w:rsidRPr="004E5107" w:rsidRDefault="000176B5" w:rsidP="004E5107">
            <w:pPr>
              <w:pStyle w:val="TipText"/>
            </w:pPr>
            <w:r w:rsidRPr="004E5107">
              <w:t>What percentage of the market do you think you will be able to reach? How will you be able to grow your market share?</w:t>
            </w:r>
          </w:p>
          <w:p w14:paraId="1EDA742E" w14:textId="77777777" w:rsidR="005533A4" w:rsidRPr="005533A4" w:rsidRDefault="000176B5" w:rsidP="004E5107">
            <w:pPr>
              <w:pStyle w:val="TipText"/>
            </w:pPr>
            <w:r w:rsidRPr="004E5107">
              <w:t xml:space="preserve">Note: You might include a chart, such as the one that follows, to </w:t>
            </w:r>
            <w:r w:rsidR="7A0C17DE">
              <w:t>show</w:t>
            </w:r>
            <w:r w:rsidRPr="004E5107">
              <w:t xml:space="preserve"> key points about your market potential</w:t>
            </w:r>
            <w:r w:rsidR="7A0C17DE">
              <w:t>.</w:t>
            </w:r>
          </w:p>
        </w:tc>
      </w:tr>
    </w:tbl>
    <w:p w14:paraId="694CB3B1" w14:textId="77777777" w:rsidR="004D2520" w:rsidRDefault="00A6411D" w:rsidP="004D2520">
      <w:r>
        <w:rPr>
          <w:noProof/>
        </w:rPr>
        <w:lastRenderedPageBreak/>
        <w:drawing>
          <wp:inline distT="0" distB="0" distL="0" distR="0" wp14:anchorId="506AFFEF" wp14:editId="5FFE5DC0">
            <wp:extent cx="5943600" cy="2587752"/>
            <wp:effectExtent l="0" t="0" r="0" b="0"/>
            <wp:docPr id="1478335613" name="Chart 1" descr="Lin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966F62" w14:textId="77777777" w:rsidR="008C13C1" w:rsidRDefault="008C13C1" w:rsidP="00AA3586">
      <w:pPr>
        <w:pStyle w:val="NoSpacing"/>
      </w:pPr>
      <w:bookmarkStart w:id="35" w:name="_Toc162543127"/>
    </w:p>
    <w:p w14:paraId="2C3BD387" w14:textId="77777777" w:rsidR="004D2520" w:rsidRPr="004E5107" w:rsidRDefault="00CF2B5A" w:rsidP="004D2520">
      <w:pPr>
        <w:pStyle w:val="Heading2"/>
      </w:pPr>
      <w:bookmarkStart w:id="36" w:name="_Toc198047843"/>
      <w:r>
        <w:t>Market segmentation</w:t>
      </w:r>
      <w:bookmarkEnd w:id="35"/>
      <w:bookmarkEnd w:id="36"/>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4D2520" w14:paraId="7CD70CE6" w14:textId="77777777" w:rsidTr="00A446AF">
        <w:trPr>
          <w:trHeight w:val="2448"/>
        </w:trPr>
        <w:tc>
          <w:tcPr>
            <w:tcW w:w="345" w:type="pct"/>
          </w:tcPr>
          <w:p w14:paraId="0E2E9C1E" w14:textId="77777777" w:rsidR="004D2520" w:rsidRDefault="00DB5379" w:rsidP="00DB5379">
            <w:pPr>
              <w:pStyle w:val="Icon"/>
              <w:jc w:val="left"/>
            </w:pPr>
            <w:r>
              <w:rPr>
                <w:noProof/>
                <w:lang w:val="en-AU" w:eastAsia="en-AU"/>
              </w:rPr>
              <w:drawing>
                <wp:inline distT="0" distB="0" distL="0" distR="0" wp14:anchorId="3FFC32B4" wp14:editId="4931EDDE">
                  <wp:extent cx="182880" cy="182880"/>
                  <wp:effectExtent l="0" t="0" r="0" b="0"/>
                  <wp:docPr id="27565895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2D27D59C" w14:textId="77777777" w:rsidR="004D2520" w:rsidRDefault="004D2520" w:rsidP="00BF123B">
            <w:pPr>
              <w:pStyle w:val="TipText"/>
            </w:pPr>
            <w:r>
              <w:t xml:space="preserve">Is your target market segmented? Are there </w:t>
            </w:r>
            <w:r w:rsidR="658DE3CD">
              <w:t>various</w:t>
            </w:r>
            <w:r>
              <w:t xml:space="preserve"> levels within the same type of business, each offering a difference in quality, price, or range of products?</w:t>
            </w:r>
          </w:p>
          <w:p w14:paraId="6C3A89AD" w14:textId="77777777" w:rsidR="004D2520" w:rsidRDefault="004D2520" w:rsidP="00BF123B">
            <w:pPr>
              <w:pStyle w:val="TipText"/>
            </w:pPr>
            <w:r>
              <w:t>Is this market segmentation governed by geographic area, product lines, pricing, or other criteria?</w:t>
            </w:r>
          </w:p>
          <w:p w14:paraId="1CC0A10B" w14:textId="77777777" w:rsidR="004D2520" w:rsidRDefault="004D2520" w:rsidP="00BF123B">
            <w:pPr>
              <w:pStyle w:val="TipText"/>
            </w:pPr>
            <w:r>
              <w:t>Into which market segment will your primary business fall? What percentage of the total market is this segment? What percentage of this segment will your business reach?</w:t>
            </w:r>
          </w:p>
          <w:p w14:paraId="24EEEBC1" w14:textId="77777777" w:rsidR="004D2520" w:rsidRDefault="004D2520" w:rsidP="00BF123B">
            <w:pPr>
              <w:pStyle w:val="TipText"/>
            </w:pPr>
            <w:r>
              <w:t xml:space="preserve">Note: A pie chart is </w:t>
            </w:r>
            <w:r w:rsidR="1A48F94C">
              <w:t>an effective</w:t>
            </w:r>
            <w:r>
              <w:t xml:space="preserve"> way to demonstrate part-to-whole relationships, such as the percentage of the target market that falls into each major segment. To change the shape of the data labels, right-click a label and then click Change Data Label Shapes.</w:t>
            </w:r>
          </w:p>
        </w:tc>
      </w:tr>
    </w:tbl>
    <w:p w14:paraId="6116BFD3" w14:textId="77777777" w:rsidR="008C13C1" w:rsidRDefault="008C13C1" w:rsidP="00AA3586">
      <w:pPr>
        <w:pStyle w:val="NoSpacing"/>
      </w:pPr>
    </w:p>
    <w:p w14:paraId="40C9EDA0" w14:textId="77777777" w:rsidR="004D2520" w:rsidRDefault="004D2520" w:rsidP="004D2520">
      <w:r>
        <w:rPr>
          <w:noProof/>
          <w:lang w:val="en-AU" w:eastAsia="en-AU"/>
        </w:rPr>
        <w:drawing>
          <wp:inline distT="0" distB="0" distL="0" distR="0" wp14:anchorId="234621EB" wp14:editId="08656C7A">
            <wp:extent cx="5943600" cy="2407920"/>
            <wp:effectExtent l="0" t="0" r="0" b="0"/>
            <wp:docPr id="79" name="Chart 79" descr="Market segment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ADE327" w14:textId="77777777" w:rsidR="008D6821" w:rsidRPr="008D6821" w:rsidRDefault="008D6821" w:rsidP="003B0D1A"/>
    <w:p w14:paraId="32F00258" w14:textId="77777777" w:rsidR="008D6821" w:rsidRDefault="00CF2B5A" w:rsidP="008D6821">
      <w:pPr>
        <w:pStyle w:val="Heading2"/>
      </w:pPr>
      <w:bookmarkStart w:id="37" w:name="_Toc162543128"/>
      <w:bookmarkStart w:id="38" w:name="_Toc198047844"/>
      <w:r>
        <w:lastRenderedPageBreak/>
        <w:t>C</w:t>
      </w:r>
      <w:bookmarkEnd w:id="37"/>
      <w:r>
        <w:t>ompetition</w:t>
      </w:r>
      <w:bookmarkEnd w:id="3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16CF59BE" w14:textId="77777777" w:rsidTr="00A446AF">
        <w:trPr>
          <w:trHeight w:val="2736"/>
        </w:trPr>
        <w:tc>
          <w:tcPr>
            <w:tcW w:w="345" w:type="pct"/>
          </w:tcPr>
          <w:p w14:paraId="3C96C622" w14:textId="77777777" w:rsidR="005533A4" w:rsidRDefault="00DB5379" w:rsidP="00DB5379">
            <w:pPr>
              <w:pStyle w:val="Icon"/>
              <w:jc w:val="left"/>
            </w:pPr>
            <w:r>
              <w:rPr>
                <w:noProof/>
                <w:lang w:val="en-AU" w:eastAsia="en-AU"/>
              </w:rPr>
              <w:drawing>
                <wp:inline distT="0" distB="0" distL="0" distR="0" wp14:anchorId="53EB7F79" wp14:editId="0C861E33">
                  <wp:extent cx="182880" cy="182880"/>
                  <wp:effectExtent l="0" t="0" r="0" b="0"/>
                  <wp:docPr id="151238050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7F3BC9DC" w14:textId="77777777" w:rsidR="007838B5" w:rsidRPr="007838B5" w:rsidRDefault="007838B5" w:rsidP="007838B5">
            <w:pPr>
              <w:pStyle w:val="TipText"/>
            </w:pPr>
            <w:r w:rsidRPr="007838B5">
              <w:t xml:space="preserve">Who else is doing what you are trying to do? </w:t>
            </w:r>
          </w:p>
          <w:p w14:paraId="33BBF003" w14:textId="77777777" w:rsidR="007838B5" w:rsidRPr="007838B5" w:rsidRDefault="007838B5" w:rsidP="007838B5">
            <w:pPr>
              <w:pStyle w:val="TipText"/>
            </w:pPr>
            <w:r w:rsidRPr="007838B5">
              <w:t xml:space="preserve">Briefly describe </w:t>
            </w:r>
            <w:proofErr w:type="gramStart"/>
            <w:r w:rsidRPr="007838B5">
              <w:t>several of</w:t>
            </w:r>
            <w:proofErr w:type="gramEnd"/>
            <w:r w:rsidRPr="007838B5">
              <w:t xml:space="preserve">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14:paraId="4BF37CEE" w14:textId="77777777" w:rsidR="007838B5" w:rsidRPr="007838B5" w:rsidRDefault="007838B5" w:rsidP="007838B5">
            <w:pPr>
              <w:pStyle w:val="TipText"/>
            </w:pPr>
            <w:r w:rsidRPr="007838B5">
              <w:t>What indirect competition will you face, such as from internet sales, department stores, or international imports?</w:t>
            </w:r>
          </w:p>
          <w:p w14:paraId="570C8822" w14:textId="77777777" w:rsidR="005533A4" w:rsidRDefault="007838B5" w:rsidP="007838B5">
            <w:pPr>
              <w:pStyle w:val="TipText"/>
            </w:pPr>
            <w:r w:rsidRPr="007838B5">
              <w:t>How will you keep abreast of technology and changing trends that may impact your business in the future?</w:t>
            </w:r>
          </w:p>
        </w:tc>
      </w:tr>
    </w:tbl>
    <w:p w14:paraId="2BB29C40" w14:textId="77777777" w:rsidR="003A35D9" w:rsidRDefault="00CF2B5A">
      <w:pPr>
        <w:pStyle w:val="Heading2"/>
      </w:pPr>
      <w:bookmarkStart w:id="39" w:name="_Toc162543129"/>
      <w:bookmarkStart w:id="40" w:name="_Toc198047845"/>
      <w:r>
        <w:t>P</w:t>
      </w:r>
      <w:bookmarkEnd w:id="39"/>
      <w:r>
        <w:t>ricing</w:t>
      </w:r>
      <w:bookmarkEnd w:id="4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5C35F4F9" w14:textId="77777777" w:rsidTr="00A446AF">
        <w:trPr>
          <w:trHeight w:val="2880"/>
        </w:trPr>
        <w:tc>
          <w:tcPr>
            <w:tcW w:w="345" w:type="pct"/>
          </w:tcPr>
          <w:p w14:paraId="7E210F00" w14:textId="77777777" w:rsidR="005533A4" w:rsidRDefault="00DB5379" w:rsidP="00DB5379">
            <w:pPr>
              <w:pStyle w:val="Icon"/>
              <w:jc w:val="left"/>
            </w:pPr>
            <w:r>
              <w:rPr>
                <w:noProof/>
                <w:lang w:val="en-AU" w:eastAsia="en-AU"/>
              </w:rPr>
              <w:drawing>
                <wp:inline distT="0" distB="0" distL="0" distR="0" wp14:anchorId="5B502C81" wp14:editId="2DC83E7C">
                  <wp:extent cx="182880" cy="182880"/>
                  <wp:effectExtent l="0" t="0" r="0" b="0"/>
                  <wp:docPr id="135402695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55496557" w14:textId="77777777" w:rsidR="007838B5" w:rsidRPr="007838B5" w:rsidRDefault="007838B5" w:rsidP="007838B5">
            <w:pPr>
              <w:pStyle w:val="TipText"/>
            </w:pPr>
            <w:r w:rsidRPr="007838B5">
              <w:t xml:space="preserve">How have you developed your pricing policy? </w:t>
            </w:r>
          </w:p>
          <w:p w14:paraId="7BC19BA2" w14:textId="77777777" w:rsidR="007838B5" w:rsidRPr="007838B5" w:rsidRDefault="007838B5" w:rsidP="007838B5">
            <w:pPr>
              <w:pStyle w:val="TipText"/>
            </w:pPr>
            <w:r w:rsidRPr="007838B5">
              <w:t>Which of the following pricing strategies might best suit your business? Retail cost and pricing, competitive position, pricing below competition, pricing above competition, multiple pricing, price lining, pricing based on cost-plus-markup, or other?</w:t>
            </w:r>
          </w:p>
          <w:p w14:paraId="4D7C9EAC" w14:textId="77777777" w:rsidR="007838B5" w:rsidRPr="007838B5" w:rsidRDefault="007838B5" w:rsidP="007838B5">
            <w:pPr>
              <w:pStyle w:val="TipText"/>
            </w:pPr>
            <w:r w:rsidRPr="007838B5">
              <w:t xml:space="preserve">What are your competitors’ pricing policies and how do </w:t>
            </w:r>
            <w:proofErr w:type="gramStart"/>
            <w:r w:rsidRPr="007838B5">
              <w:t>yours</w:t>
            </w:r>
            <w:proofErr w:type="gramEnd"/>
            <w:r w:rsidRPr="007838B5">
              <w:t xml:space="preserve"> compare? Are your prices in line with industry averages? </w:t>
            </w:r>
          </w:p>
          <w:p w14:paraId="40DFFA09" w14:textId="77777777" w:rsidR="007838B5" w:rsidRPr="007838B5" w:rsidRDefault="007838B5" w:rsidP="007838B5">
            <w:pPr>
              <w:pStyle w:val="TipText"/>
            </w:pPr>
            <w:r w:rsidRPr="007838B5">
              <w:t>How will you monitor prices and overhead to ensure that your business will operate at a profit?</w:t>
            </w:r>
          </w:p>
          <w:p w14:paraId="6B880508" w14:textId="77777777" w:rsidR="005533A4" w:rsidRDefault="007838B5" w:rsidP="007838B5">
            <w:pPr>
              <w:pStyle w:val="TipText"/>
            </w:pPr>
            <w:r w:rsidRPr="007838B5">
              <w:t xml:space="preserve">How do you plan to stay abreast of changes in the marketplace, to ensure that your profit margins </w:t>
            </w:r>
            <w:proofErr w:type="gramStart"/>
            <w:r w:rsidRPr="007838B5">
              <w:t>are not adversely affected</w:t>
            </w:r>
            <w:proofErr w:type="gramEnd"/>
            <w:r w:rsidRPr="007838B5">
              <w:t xml:space="preserve"> by new innovations or competition?</w:t>
            </w:r>
          </w:p>
        </w:tc>
      </w:tr>
    </w:tbl>
    <w:p w14:paraId="1D03D20C" w14:textId="77777777" w:rsidR="003A35D9" w:rsidRDefault="00CF2B5A" w:rsidP="000966EB">
      <w:pPr>
        <w:pStyle w:val="Heading2"/>
        <w:rPr>
          <w:i/>
          <w:iCs/>
        </w:rPr>
      </w:pPr>
      <w:bookmarkStart w:id="41" w:name="_Toc162543130"/>
      <w:bookmarkStart w:id="42" w:name="_Toc198047846"/>
      <w:r>
        <w:t>Advertising and promotion</w:t>
      </w:r>
      <w:bookmarkEnd w:id="41"/>
      <w:bookmarkEnd w:id="42"/>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1210841E" w14:textId="77777777" w:rsidTr="00CE7E61">
        <w:trPr>
          <w:trHeight w:val="3312"/>
        </w:trPr>
        <w:tc>
          <w:tcPr>
            <w:tcW w:w="346" w:type="pct"/>
          </w:tcPr>
          <w:p w14:paraId="369DC4D1" w14:textId="77777777" w:rsidR="005533A4" w:rsidRDefault="00DB5379" w:rsidP="00DB5379">
            <w:pPr>
              <w:pStyle w:val="Icon"/>
              <w:jc w:val="left"/>
            </w:pPr>
            <w:r>
              <w:rPr>
                <w:noProof/>
                <w:lang w:val="en-AU" w:eastAsia="en-AU"/>
              </w:rPr>
              <w:drawing>
                <wp:inline distT="0" distB="0" distL="0" distR="0" wp14:anchorId="0836187B" wp14:editId="1E55CB2D">
                  <wp:extent cx="182880" cy="182880"/>
                  <wp:effectExtent l="0" t="0" r="0" b="0"/>
                  <wp:docPr id="708941293"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tcPr>
          <w:p w14:paraId="5D945114" w14:textId="77777777" w:rsidR="00813074" w:rsidRDefault="00813074" w:rsidP="00813074">
            <w:pPr>
              <w:pStyle w:val="TipText"/>
            </w:pPr>
            <w:r>
              <w:t>How do you intend to advertise your business?</w:t>
            </w:r>
          </w:p>
          <w:p w14:paraId="1DF74D3A" w14:textId="77777777" w:rsidR="00813074" w:rsidRDefault="00813074" w:rsidP="00813074">
            <w:pPr>
              <w:pStyle w:val="TipText"/>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14:paraId="335A5F32" w14:textId="77777777" w:rsidR="00813074" w:rsidRDefault="00813074" w:rsidP="00813074">
            <w:pPr>
              <w:pStyle w:val="TipText"/>
            </w:pPr>
            <w:r>
              <w:t>How will you determine your advertising budget?</w:t>
            </w:r>
          </w:p>
          <w:p w14:paraId="2D02D2B0" w14:textId="77777777" w:rsidR="00813074" w:rsidRDefault="00813074" w:rsidP="00813074">
            <w:pPr>
              <w:pStyle w:val="TipText"/>
            </w:pPr>
            <w:r>
              <w:t>How will you track the results of your advertising and promotion efforts?</w:t>
            </w:r>
          </w:p>
          <w:p w14:paraId="60597563" w14:textId="77777777" w:rsidR="00813074" w:rsidRDefault="00813074" w:rsidP="00813074">
            <w:pPr>
              <w:pStyle w:val="TipText"/>
            </w:pPr>
            <w:r>
              <w:t xml:space="preserve">Will you advertise </w:t>
            </w:r>
            <w:r w:rsidR="2098771E">
              <w:t>regularly</w:t>
            </w:r>
            <w:r>
              <w:t xml:space="preserve"> or </w:t>
            </w:r>
            <w:r w:rsidR="2098771E">
              <w:t>conduct</w:t>
            </w:r>
            <w:r>
              <w:t xml:space="preserve"> seasonal campaigns?</w:t>
            </w:r>
          </w:p>
          <w:p w14:paraId="62F953CB" w14:textId="77777777" w:rsidR="005533A4" w:rsidRDefault="00813074" w:rsidP="00813074">
            <w:pPr>
              <w:pStyle w:val="TipText"/>
            </w:pPr>
            <w:r>
              <w:t xml:space="preserve">How will your products </w:t>
            </w:r>
            <w:proofErr w:type="gramStart"/>
            <w:r>
              <w:t>be packaged</w:t>
            </w:r>
            <w:proofErr w:type="gramEnd"/>
            <w:r>
              <w:t>? Have you done research to see what type of packaging will best appeal to your customers? Have you done a cost analysis of different forms of packaging?</w:t>
            </w:r>
          </w:p>
        </w:tc>
      </w:tr>
    </w:tbl>
    <w:p w14:paraId="1EA91F8F" w14:textId="77777777" w:rsidR="008D6821" w:rsidRPr="000966EB" w:rsidRDefault="00CF2B5A" w:rsidP="000966EB">
      <w:pPr>
        <w:pStyle w:val="Heading2"/>
      </w:pPr>
      <w:bookmarkStart w:id="43" w:name="_Toc162543131"/>
      <w:bookmarkStart w:id="44" w:name="_Toc198047847"/>
      <w:r>
        <w:lastRenderedPageBreak/>
        <w:t>Strategy and implementation</w:t>
      </w:r>
      <w:bookmarkEnd w:id="43"/>
      <w:bookmarkEnd w:id="44"/>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57B0B47E" w14:textId="77777777" w:rsidTr="00533521">
        <w:trPr>
          <w:trHeight w:val="2016"/>
        </w:trPr>
        <w:tc>
          <w:tcPr>
            <w:tcW w:w="345" w:type="pct"/>
          </w:tcPr>
          <w:p w14:paraId="592C6E50" w14:textId="77777777" w:rsidR="005533A4" w:rsidRDefault="00DB5379" w:rsidP="00DB5379">
            <w:pPr>
              <w:pStyle w:val="Icon"/>
              <w:jc w:val="left"/>
            </w:pPr>
            <w:r>
              <w:rPr>
                <w:noProof/>
                <w:lang w:val="en-AU" w:eastAsia="en-AU"/>
              </w:rPr>
              <w:drawing>
                <wp:inline distT="0" distB="0" distL="0" distR="0" wp14:anchorId="2CF653B8" wp14:editId="00F67784">
                  <wp:extent cx="182880" cy="182880"/>
                  <wp:effectExtent l="0" t="0" r="0" b="0"/>
                  <wp:docPr id="18981128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1890EA34" w14:textId="77777777" w:rsidR="00813074" w:rsidRDefault="00813074" w:rsidP="00813074">
            <w:pPr>
              <w:pStyle w:val="TipText"/>
            </w:pPr>
            <w:r>
              <w:t xml:space="preserve">Now that you have described the </w:t>
            </w:r>
            <w:r w:rsidR="099D473E">
              <w:t>essential</w:t>
            </w:r>
            <w:r>
              <w:t xml:space="preserve"> elements of your business, you may want to summarize your strategy for their implementation. If your business is new, prioritize the steps you must take to open your doors for business. Describe your objectives and how you intend to reach them and </w:t>
            </w:r>
            <w:bookmarkStart w:id="45" w:name="_Int_TJGUNb9Q"/>
            <w:r>
              <w:t>in</w:t>
            </w:r>
            <w:bookmarkEnd w:id="45"/>
            <w:r>
              <w:t xml:space="preserve"> what time parameters.</w:t>
            </w:r>
          </w:p>
          <w:p w14:paraId="0A757907" w14:textId="77777777" w:rsidR="005533A4" w:rsidRDefault="00813074" w:rsidP="00813074">
            <w:pPr>
              <w:pStyle w:val="TipText"/>
            </w:pPr>
            <w:r>
              <w:t>Planning is one of the most overlooked but most vital parts of your business plan to ensure that you are in control (as much as possible) of events and the direction in which your business moves. What planning methods will you utilize?</w:t>
            </w:r>
          </w:p>
        </w:tc>
      </w:tr>
    </w:tbl>
    <w:p w14:paraId="31093365" w14:textId="77777777" w:rsidR="00FC4DB2" w:rsidRDefault="00FC4DB2" w:rsidP="000966EB">
      <w:pPr>
        <w:pStyle w:val="NoSpacing"/>
        <w:rPr>
          <w:sz w:val="14"/>
          <w:szCs w:val="14"/>
        </w:rPr>
      </w:pPr>
    </w:p>
    <w:p w14:paraId="49057991" w14:textId="77777777" w:rsidR="00533521" w:rsidRDefault="00533521">
      <w:pPr>
        <w:spacing w:before="0" w:after="320" w:line="300" w:lineRule="auto"/>
        <w:rPr>
          <w:color w:val="0E2841" w:themeColor="text2"/>
          <w:sz w:val="14"/>
          <w:szCs w:val="14"/>
        </w:rPr>
      </w:pPr>
      <w:r>
        <w:rPr>
          <w:sz w:val="14"/>
          <w:szCs w:val="14"/>
        </w:rPr>
        <w:br w:type="page"/>
      </w:r>
    </w:p>
    <w:p w14:paraId="72157B47" w14:textId="77777777" w:rsidR="003B5752" w:rsidRDefault="003C0D71" w:rsidP="003C0D71">
      <w:pPr>
        <w:pStyle w:val="Heading1"/>
      </w:pPr>
      <w:bookmarkStart w:id="46" w:name="_Toc198047848"/>
      <w:r>
        <w:lastRenderedPageBreak/>
        <w:t>Appendix</w:t>
      </w:r>
      <w:bookmarkEnd w:id="46"/>
    </w:p>
    <w:p w14:paraId="3D273733" w14:textId="77777777" w:rsidR="00CF2B5A" w:rsidRPr="00CF2B5A" w:rsidRDefault="00CF2B5A" w:rsidP="008C13C1">
      <w:pPr>
        <w:pStyle w:val="Heading2"/>
      </w:pPr>
      <w:bookmarkStart w:id="47" w:name="_Toc20386651"/>
      <w:bookmarkStart w:id="48" w:name="_Toc162543132"/>
      <w:bookmarkStart w:id="49" w:name="_Toc198047849"/>
      <w:r>
        <w:t>Start-up expenses</w:t>
      </w:r>
      <w:bookmarkEnd w:id="47"/>
      <w:bookmarkEnd w:id="48"/>
      <w:bookmarkEnd w:id="49"/>
    </w:p>
    <w:tbl>
      <w:tblPr>
        <w:tblStyle w:val="FinancialTable"/>
        <w:tblW w:w="9355" w:type="dxa"/>
        <w:tblLayout w:type="fixed"/>
        <w:tblLook w:val="0420" w:firstRow="1" w:lastRow="0" w:firstColumn="0" w:lastColumn="0" w:noHBand="0" w:noVBand="1"/>
      </w:tblPr>
      <w:tblGrid>
        <w:gridCol w:w="2785"/>
        <w:gridCol w:w="6570"/>
      </w:tblGrid>
      <w:tr w:rsidR="004E4D73" w:rsidRPr="00F92C31" w14:paraId="555DD75A" w14:textId="77777777" w:rsidTr="000A20CD">
        <w:trPr>
          <w:cnfStyle w:val="100000000000" w:firstRow="1" w:lastRow="0" w:firstColumn="0" w:lastColumn="0" w:oddVBand="0" w:evenVBand="0" w:oddHBand="0" w:evenHBand="0" w:firstRowFirstColumn="0" w:firstRowLastColumn="0" w:lastRowFirstColumn="0" w:lastRowLastColumn="0"/>
        </w:trPr>
        <w:tc>
          <w:tcPr>
            <w:tcW w:w="2785" w:type="dxa"/>
          </w:tcPr>
          <w:p w14:paraId="247D624A" w14:textId="77777777" w:rsidR="004E4D73" w:rsidRPr="00F92C31" w:rsidRDefault="004E4D73" w:rsidP="00F92C31">
            <w:pPr>
              <w:pStyle w:val="TableTop"/>
            </w:pPr>
            <w:bookmarkStart w:id="50" w:name="OLE_LINK2"/>
            <w:r w:rsidRPr="00F92C31">
              <w:t>Start-up expenses</w:t>
            </w:r>
          </w:p>
        </w:tc>
        <w:tc>
          <w:tcPr>
            <w:tcW w:w="6570" w:type="dxa"/>
          </w:tcPr>
          <w:p w14:paraId="793084A6" w14:textId="77777777" w:rsidR="004E4D73" w:rsidRPr="00F92C31" w:rsidRDefault="004E4D73" w:rsidP="00F92C31">
            <w:pPr>
              <w:pStyle w:val="TableTop"/>
            </w:pPr>
          </w:p>
        </w:tc>
      </w:tr>
      <w:tr w:rsidR="004E4D73" w:rsidRPr="00CF2B5A" w14:paraId="79C843BB"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0C1B8C10" w14:textId="77777777" w:rsidR="004E4D73" w:rsidRPr="00F92C31" w:rsidRDefault="004E4D73" w:rsidP="00F92C31">
            <w:pPr>
              <w:pStyle w:val="Tabletext"/>
            </w:pPr>
            <w:r w:rsidRPr="00F92C31">
              <w:t>Business licenses</w:t>
            </w:r>
          </w:p>
        </w:tc>
        <w:tc>
          <w:tcPr>
            <w:tcW w:w="6570" w:type="dxa"/>
          </w:tcPr>
          <w:p w14:paraId="17D8F8AA" w14:textId="77777777" w:rsidR="004E4D73" w:rsidRPr="00CF2B5A" w:rsidRDefault="004E4D73" w:rsidP="004E4D73">
            <w:pPr>
              <w:pStyle w:val="Tablebody"/>
              <w:rPr>
                <w:rFonts w:ascii="Univers" w:hAnsi="Univers"/>
              </w:rPr>
            </w:pPr>
          </w:p>
        </w:tc>
      </w:tr>
      <w:tr w:rsidR="004E4D73" w:rsidRPr="00CF2B5A" w14:paraId="4BB0F175"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12DB630F" w14:textId="77777777" w:rsidR="004E4D73" w:rsidRPr="00F92C31" w:rsidRDefault="004E4D73" w:rsidP="00F92C31">
            <w:pPr>
              <w:pStyle w:val="Tabletext"/>
            </w:pPr>
            <w:r w:rsidRPr="00F92C31">
              <w:t>Incorporation expenses</w:t>
            </w:r>
          </w:p>
        </w:tc>
        <w:tc>
          <w:tcPr>
            <w:tcW w:w="6570" w:type="dxa"/>
          </w:tcPr>
          <w:p w14:paraId="0573EF53" w14:textId="77777777" w:rsidR="004E4D73" w:rsidRPr="00CF2B5A" w:rsidRDefault="004E4D73" w:rsidP="004E4D73">
            <w:pPr>
              <w:pStyle w:val="Tablebody"/>
              <w:rPr>
                <w:rFonts w:ascii="Univers" w:hAnsi="Univers"/>
              </w:rPr>
            </w:pPr>
          </w:p>
        </w:tc>
      </w:tr>
      <w:tr w:rsidR="004E4D73" w:rsidRPr="00CF2B5A" w14:paraId="007136C2"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5E2BF915" w14:textId="77777777" w:rsidR="004E4D73" w:rsidRPr="00F92C31" w:rsidRDefault="004E4D73" w:rsidP="00F92C31">
            <w:pPr>
              <w:pStyle w:val="Tabletext"/>
            </w:pPr>
            <w:r w:rsidRPr="00F92C31">
              <w:t>Deposits</w:t>
            </w:r>
          </w:p>
        </w:tc>
        <w:tc>
          <w:tcPr>
            <w:tcW w:w="6570" w:type="dxa"/>
          </w:tcPr>
          <w:p w14:paraId="57FF83D4" w14:textId="77777777" w:rsidR="004E4D73" w:rsidRPr="00CF2B5A" w:rsidRDefault="004E4D73" w:rsidP="004E4D73">
            <w:pPr>
              <w:pStyle w:val="Tablebody"/>
              <w:rPr>
                <w:rFonts w:ascii="Univers" w:hAnsi="Univers"/>
              </w:rPr>
            </w:pPr>
          </w:p>
        </w:tc>
      </w:tr>
      <w:tr w:rsidR="004E4D73" w:rsidRPr="00CF2B5A" w14:paraId="198B2ED1"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124E62AE" w14:textId="77777777" w:rsidR="004E4D73" w:rsidRPr="00F92C31" w:rsidRDefault="004E4D73" w:rsidP="00F92C31">
            <w:pPr>
              <w:pStyle w:val="Tabletext"/>
            </w:pPr>
            <w:r w:rsidRPr="00F92C31">
              <w:t>Bank account</w:t>
            </w:r>
          </w:p>
        </w:tc>
        <w:tc>
          <w:tcPr>
            <w:tcW w:w="6570" w:type="dxa"/>
          </w:tcPr>
          <w:p w14:paraId="642C7B83" w14:textId="77777777" w:rsidR="004E4D73" w:rsidRPr="00CF2B5A" w:rsidRDefault="004E4D73" w:rsidP="004E4D73">
            <w:pPr>
              <w:pStyle w:val="Tablebody"/>
              <w:rPr>
                <w:rFonts w:ascii="Univers" w:hAnsi="Univers"/>
              </w:rPr>
            </w:pPr>
          </w:p>
        </w:tc>
      </w:tr>
      <w:tr w:rsidR="004E4D73" w:rsidRPr="00CF2B5A" w14:paraId="79821EA9"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0B8FB809" w14:textId="77777777" w:rsidR="004E4D73" w:rsidRPr="00F92C31" w:rsidRDefault="004E4D73" w:rsidP="00F92C31">
            <w:pPr>
              <w:pStyle w:val="Tabletext"/>
            </w:pPr>
            <w:r w:rsidRPr="00F92C31">
              <w:t>Rent</w:t>
            </w:r>
          </w:p>
        </w:tc>
        <w:tc>
          <w:tcPr>
            <w:tcW w:w="6570" w:type="dxa"/>
          </w:tcPr>
          <w:p w14:paraId="2393D5E9" w14:textId="77777777" w:rsidR="004E4D73" w:rsidRPr="00CF2B5A" w:rsidRDefault="004E4D73" w:rsidP="004E4D73">
            <w:pPr>
              <w:pStyle w:val="Tablebody"/>
              <w:rPr>
                <w:rFonts w:ascii="Univers" w:hAnsi="Univers"/>
              </w:rPr>
            </w:pPr>
          </w:p>
        </w:tc>
      </w:tr>
      <w:tr w:rsidR="004E4D73" w:rsidRPr="00CF2B5A" w14:paraId="6C173470"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0FDF437E" w14:textId="77777777" w:rsidR="004E4D73" w:rsidRPr="00F92C31" w:rsidRDefault="004E4D73" w:rsidP="00F92C31">
            <w:pPr>
              <w:pStyle w:val="Tabletext"/>
            </w:pPr>
            <w:r w:rsidRPr="00F92C31">
              <w:t>Interior modifications</w:t>
            </w:r>
          </w:p>
        </w:tc>
        <w:tc>
          <w:tcPr>
            <w:tcW w:w="6570" w:type="dxa"/>
          </w:tcPr>
          <w:p w14:paraId="032CE343" w14:textId="77777777" w:rsidR="004E4D73" w:rsidRPr="00CF2B5A" w:rsidRDefault="004E4D73" w:rsidP="004E4D73">
            <w:pPr>
              <w:pStyle w:val="Tablebody"/>
              <w:rPr>
                <w:rFonts w:ascii="Univers" w:hAnsi="Univers"/>
              </w:rPr>
            </w:pPr>
          </w:p>
        </w:tc>
      </w:tr>
      <w:tr w:rsidR="004E4D73" w:rsidRPr="00CF2B5A" w14:paraId="5B1C72F7"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5143A83F" w14:textId="77777777" w:rsidR="004E4D73" w:rsidRPr="00F92C31" w:rsidRDefault="004E4D73" w:rsidP="00F92C31">
            <w:pPr>
              <w:pStyle w:val="Tabletext"/>
            </w:pPr>
            <w:r w:rsidRPr="00F92C31">
              <w:t>Equipment/machinery required:</w:t>
            </w:r>
          </w:p>
        </w:tc>
        <w:tc>
          <w:tcPr>
            <w:tcW w:w="6570" w:type="dxa"/>
          </w:tcPr>
          <w:p w14:paraId="2B9A5786" w14:textId="77777777" w:rsidR="004E4D73" w:rsidRPr="00CF2B5A" w:rsidRDefault="004E4D73" w:rsidP="004E4D73">
            <w:pPr>
              <w:pStyle w:val="Tablebody"/>
              <w:rPr>
                <w:rFonts w:ascii="Univers" w:hAnsi="Univers"/>
              </w:rPr>
            </w:pPr>
          </w:p>
        </w:tc>
      </w:tr>
      <w:tr w:rsidR="004E4D73" w:rsidRPr="00CF2B5A" w14:paraId="1D10862B"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6D734BEA" w14:textId="77777777" w:rsidR="004E4D73" w:rsidRPr="00CF2B5A" w:rsidRDefault="004E4D73" w:rsidP="00F92C31">
            <w:pPr>
              <w:pStyle w:val="Tabletext2"/>
            </w:pPr>
            <w:r w:rsidRPr="004E4D73">
              <w:t>Item 1</w:t>
            </w:r>
          </w:p>
        </w:tc>
        <w:tc>
          <w:tcPr>
            <w:tcW w:w="6570" w:type="dxa"/>
          </w:tcPr>
          <w:p w14:paraId="7B343635" w14:textId="77777777" w:rsidR="004E4D73" w:rsidRPr="00CF2B5A" w:rsidRDefault="004E4D73" w:rsidP="004E4D73">
            <w:pPr>
              <w:pStyle w:val="Tablebody"/>
              <w:rPr>
                <w:rFonts w:ascii="Univers" w:hAnsi="Univers"/>
              </w:rPr>
            </w:pPr>
          </w:p>
        </w:tc>
      </w:tr>
      <w:tr w:rsidR="006C686F" w:rsidRPr="00CF2B5A" w14:paraId="665201A2"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1DF7DD4A" w14:textId="77777777" w:rsidR="004E4D73" w:rsidRPr="00CF2B5A" w:rsidRDefault="004E4D73" w:rsidP="00F92C31">
            <w:pPr>
              <w:pStyle w:val="Tabletext2"/>
            </w:pPr>
            <w:r w:rsidRPr="004E4D73">
              <w:t>Item 2</w:t>
            </w:r>
          </w:p>
        </w:tc>
        <w:tc>
          <w:tcPr>
            <w:tcW w:w="6570" w:type="dxa"/>
          </w:tcPr>
          <w:p w14:paraId="48F1262A" w14:textId="77777777" w:rsidR="004E4D73" w:rsidRPr="00CF2B5A" w:rsidRDefault="004E4D73" w:rsidP="004E4D73">
            <w:pPr>
              <w:pStyle w:val="Tablebody"/>
              <w:rPr>
                <w:rFonts w:ascii="Univers" w:hAnsi="Univers"/>
              </w:rPr>
            </w:pPr>
          </w:p>
        </w:tc>
      </w:tr>
      <w:tr w:rsidR="004E4D73" w:rsidRPr="00CF2B5A" w14:paraId="65224A80"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73157EA9" w14:textId="77777777" w:rsidR="004E4D73" w:rsidRPr="00CF2B5A" w:rsidRDefault="004E4D73" w:rsidP="00F92C31">
            <w:pPr>
              <w:pStyle w:val="Tabletext2"/>
            </w:pPr>
            <w:r w:rsidRPr="004E4D73">
              <w:t>Item 3</w:t>
            </w:r>
          </w:p>
        </w:tc>
        <w:tc>
          <w:tcPr>
            <w:tcW w:w="6570" w:type="dxa"/>
          </w:tcPr>
          <w:p w14:paraId="1AA91F4B" w14:textId="77777777" w:rsidR="004E4D73" w:rsidRPr="00CF2B5A" w:rsidRDefault="004E4D73" w:rsidP="004E4D73">
            <w:pPr>
              <w:pStyle w:val="Tablebody"/>
              <w:rPr>
                <w:rFonts w:ascii="Univers" w:hAnsi="Univers"/>
              </w:rPr>
            </w:pPr>
          </w:p>
        </w:tc>
      </w:tr>
      <w:tr w:rsidR="006C686F" w:rsidRPr="00CF2B5A" w14:paraId="405B03EE"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6F90EA90" w14:textId="77777777" w:rsidR="004E4D73" w:rsidRPr="00CF2B5A" w:rsidRDefault="004E4D73" w:rsidP="00F92C31">
            <w:pPr>
              <w:pStyle w:val="Tabletext"/>
            </w:pPr>
            <w:r w:rsidRPr="004E4D73">
              <w:t>Total equipment/machinery</w:t>
            </w:r>
          </w:p>
        </w:tc>
        <w:tc>
          <w:tcPr>
            <w:tcW w:w="6570" w:type="dxa"/>
          </w:tcPr>
          <w:p w14:paraId="25837CE4" w14:textId="77777777" w:rsidR="004E4D73" w:rsidRPr="00CF2B5A" w:rsidRDefault="004E4D73" w:rsidP="004E4D73">
            <w:pPr>
              <w:pStyle w:val="Tablebody"/>
              <w:rPr>
                <w:rFonts w:ascii="Univers" w:hAnsi="Univers"/>
              </w:rPr>
            </w:pPr>
          </w:p>
        </w:tc>
      </w:tr>
      <w:tr w:rsidR="004E4D73" w:rsidRPr="00CF2B5A" w14:paraId="4D3DE48B"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7EB297C6" w14:textId="77777777" w:rsidR="004E4D73" w:rsidRPr="00CF2B5A" w:rsidRDefault="004E4D73" w:rsidP="00F92C31">
            <w:pPr>
              <w:pStyle w:val="Tabletext"/>
            </w:pPr>
            <w:r w:rsidRPr="004E4D73">
              <w:t>Insurance</w:t>
            </w:r>
          </w:p>
        </w:tc>
        <w:tc>
          <w:tcPr>
            <w:tcW w:w="6570" w:type="dxa"/>
          </w:tcPr>
          <w:p w14:paraId="247590BA" w14:textId="77777777" w:rsidR="004E4D73" w:rsidRPr="00CF2B5A" w:rsidRDefault="004E4D73" w:rsidP="004E4D73">
            <w:pPr>
              <w:pStyle w:val="Tablebody"/>
              <w:rPr>
                <w:rFonts w:ascii="Univers" w:hAnsi="Univers"/>
              </w:rPr>
            </w:pPr>
          </w:p>
        </w:tc>
      </w:tr>
      <w:tr w:rsidR="006C686F" w:rsidRPr="00CF2B5A" w14:paraId="269E4EE4"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5A759272" w14:textId="77777777" w:rsidR="004E4D73" w:rsidRPr="00CF2B5A" w:rsidRDefault="004E4D73" w:rsidP="00F92C31">
            <w:pPr>
              <w:pStyle w:val="Tabletext"/>
            </w:pPr>
            <w:r w:rsidRPr="004E4D73">
              <w:t>Stationery/business cards</w:t>
            </w:r>
          </w:p>
        </w:tc>
        <w:tc>
          <w:tcPr>
            <w:tcW w:w="6570" w:type="dxa"/>
          </w:tcPr>
          <w:p w14:paraId="6B7FF31B" w14:textId="77777777" w:rsidR="004E4D73" w:rsidRPr="00CF2B5A" w:rsidRDefault="004E4D73" w:rsidP="004E4D73">
            <w:pPr>
              <w:pStyle w:val="Tablebody"/>
              <w:rPr>
                <w:rFonts w:ascii="Univers" w:hAnsi="Univers"/>
              </w:rPr>
            </w:pPr>
          </w:p>
        </w:tc>
      </w:tr>
      <w:tr w:rsidR="004E4D73" w:rsidRPr="00CF2B5A" w14:paraId="2232F782"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224552E0" w14:textId="77777777" w:rsidR="004E4D73" w:rsidRPr="00CF2B5A" w:rsidRDefault="004E4D73" w:rsidP="00F92C31">
            <w:pPr>
              <w:pStyle w:val="Tabletext"/>
            </w:pPr>
            <w:r w:rsidRPr="004E4D73">
              <w:t>Brochures</w:t>
            </w:r>
          </w:p>
        </w:tc>
        <w:tc>
          <w:tcPr>
            <w:tcW w:w="6570" w:type="dxa"/>
          </w:tcPr>
          <w:p w14:paraId="5889313E" w14:textId="77777777" w:rsidR="004E4D73" w:rsidRPr="00CF2B5A" w:rsidRDefault="004E4D73" w:rsidP="004E4D73">
            <w:pPr>
              <w:pStyle w:val="Tablebody"/>
              <w:rPr>
                <w:rFonts w:ascii="Univers" w:hAnsi="Univers"/>
              </w:rPr>
            </w:pPr>
          </w:p>
        </w:tc>
      </w:tr>
      <w:tr w:rsidR="006C686F" w:rsidRPr="00CF2B5A" w14:paraId="27D54B0C"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184E03DB" w14:textId="77777777" w:rsidR="004E4D73" w:rsidRPr="00CF2B5A" w:rsidRDefault="004E4D73" w:rsidP="00F92C31">
            <w:pPr>
              <w:pStyle w:val="Tabletext"/>
            </w:pPr>
            <w:r w:rsidRPr="004E4D73">
              <w:t>Pre-opening advertising</w:t>
            </w:r>
          </w:p>
        </w:tc>
        <w:tc>
          <w:tcPr>
            <w:tcW w:w="6570" w:type="dxa"/>
          </w:tcPr>
          <w:p w14:paraId="03F6A2EF" w14:textId="77777777" w:rsidR="004E4D73" w:rsidRPr="00CF2B5A" w:rsidRDefault="004E4D73" w:rsidP="004E4D73">
            <w:pPr>
              <w:pStyle w:val="Tablebody"/>
              <w:rPr>
                <w:rFonts w:ascii="Univers" w:hAnsi="Univers"/>
              </w:rPr>
            </w:pPr>
          </w:p>
        </w:tc>
      </w:tr>
      <w:tr w:rsidR="004E4D73" w:rsidRPr="00CF2B5A" w14:paraId="54DEB6FE"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3CACC2E2" w14:textId="77777777" w:rsidR="004E4D73" w:rsidRPr="00CF2B5A" w:rsidRDefault="004E4D73" w:rsidP="00F92C31">
            <w:pPr>
              <w:pStyle w:val="Tabletext"/>
            </w:pPr>
            <w:r w:rsidRPr="004E4D73">
              <w:t>Opening inventory</w:t>
            </w:r>
          </w:p>
        </w:tc>
        <w:tc>
          <w:tcPr>
            <w:tcW w:w="6570" w:type="dxa"/>
          </w:tcPr>
          <w:p w14:paraId="4ABD226E" w14:textId="77777777" w:rsidR="004E4D73" w:rsidRPr="00CF2B5A" w:rsidRDefault="004E4D73" w:rsidP="004E4D73">
            <w:pPr>
              <w:pStyle w:val="Tablebody"/>
              <w:rPr>
                <w:rFonts w:ascii="Univers" w:hAnsi="Univers"/>
              </w:rPr>
            </w:pPr>
          </w:p>
        </w:tc>
      </w:tr>
      <w:tr w:rsidR="006C686F" w:rsidRPr="00CF2B5A" w14:paraId="3673E625"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7F1F10BA" w14:textId="77777777" w:rsidR="004E4D73" w:rsidRPr="00CF2B5A" w:rsidRDefault="004E4D73" w:rsidP="00F92C31">
            <w:pPr>
              <w:pStyle w:val="Tabletext"/>
            </w:pPr>
            <w:r w:rsidRPr="004E4D73">
              <w:t>Other (list):</w:t>
            </w:r>
          </w:p>
        </w:tc>
        <w:tc>
          <w:tcPr>
            <w:tcW w:w="6570" w:type="dxa"/>
          </w:tcPr>
          <w:p w14:paraId="65D1A355" w14:textId="77777777" w:rsidR="004E4D73" w:rsidRPr="00CF2B5A" w:rsidRDefault="004E4D73" w:rsidP="004E4D73">
            <w:pPr>
              <w:pStyle w:val="Tablebody"/>
              <w:rPr>
                <w:rFonts w:ascii="Univers" w:hAnsi="Univers"/>
              </w:rPr>
            </w:pPr>
          </w:p>
        </w:tc>
      </w:tr>
      <w:tr w:rsidR="004E4D73" w:rsidRPr="00CF2B5A" w14:paraId="40FE224C"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1750F35C" w14:textId="77777777" w:rsidR="004E4D73" w:rsidRPr="00F92C31" w:rsidRDefault="004E4D73" w:rsidP="00F92C31">
            <w:pPr>
              <w:pStyle w:val="Tabletext2"/>
            </w:pPr>
            <w:r w:rsidRPr="00F92C31">
              <w:t>Item 1</w:t>
            </w:r>
          </w:p>
        </w:tc>
        <w:tc>
          <w:tcPr>
            <w:tcW w:w="6570" w:type="dxa"/>
          </w:tcPr>
          <w:p w14:paraId="1794C2B4" w14:textId="77777777" w:rsidR="004E4D73" w:rsidRPr="00CF2B5A" w:rsidRDefault="004E4D73" w:rsidP="004E4D73">
            <w:pPr>
              <w:pStyle w:val="Tablebody"/>
              <w:rPr>
                <w:rFonts w:ascii="Univers" w:hAnsi="Univers"/>
              </w:rPr>
            </w:pPr>
          </w:p>
        </w:tc>
      </w:tr>
      <w:tr w:rsidR="006C686F" w:rsidRPr="00CF2B5A" w14:paraId="514C5191" w14:textId="77777777" w:rsidTr="000A20CD">
        <w:trPr>
          <w:cnfStyle w:val="000000100000" w:firstRow="0" w:lastRow="0" w:firstColumn="0" w:lastColumn="0" w:oddVBand="0" w:evenVBand="0" w:oddHBand="1" w:evenHBand="0" w:firstRowFirstColumn="0" w:firstRowLastColumn="0" w:lastRowFirstColumn="0" w:lastRowLastColumn="0"/>
        </w:trPr>
        <w:tc>
          <w:tcPr>
            <w:tcW w:w="2785" w:type="dxa"/>
          </w:tcPr>
          <w:p w14:paraId="70768C35" w14:textId="77777777" w:rsidR="004E4D73" w:rsidRPr="00F92C31" w:rsidRDefault="004E4D73" w:rsidP="00F92C31">
            <w:pPr>
              <w:pStyle w:val="Tabletext2"/>
            </w:pPr>
            <w:r w:rsidRPr="00F92C31">
              <w:t>Item 2</w:t>
            </w:r>
          </w:p>
        </w:tc>
        <w:tc>
          <w:tcPr>
            <w:tcW w:w="6570" w:type="dxa"/>
          </w:tcPr>
          <w:p w14:paraId="0EEDBBDA" w14:textId="77777777" w:rsidR="004E4D73" w:rsidRPr="00CF2B5A" w:rsidRDefault="004E4D73" w:rsidP="004E4D73">
            <w:pPr>
              <w:pStyle w:val="Tablebody"/>
              <w:rPr>
                <w:rFonts w:ascii="Univers" w:hAnsi="Univers"/>
              </w:rPr>
            </w:pPr>
          </w:p>
        </w:tc>
      </w:tr>
      <w:tr w:rsidR="004E4D73" w:rsidRPr="00CF2B5A" w14:paraId="499D6A94" w14:textId="77777777" w:rsidTr="000A20CD">
        <w:trPr>
          <w:cnfStyle w:val="000000010000" w:firstRow="0" w:lastRow="0" w:firstColumn="0" w:lastColumn="0" w:oddVBand="0" w:evenVBand="0" w:oddHBand="0" w:evenHBand="1" w:firstRowFirstColumn="0" w:firstRowLastColumn="0" w:lastRowFirstColumn="0" w:lastRowLastColumn="0"/>
        </w:trPr>
        <w:tc>
          <w:tcPr>
            <w:tcW w:w="2785" w:type="dxa"/>
          </w:tcPr>
          <w:p w14:paraId="77E20A6E" w14:textId="77777777" w:rsidR="004E4D73" w:rsidRPr="00CF2B5A" w:rsidRDefault="004E4D73" w:rsidP="00F92C31">
            <w:pPr>
              <w:pStyle w:val="Tabletext"/>
            </w:pPr>
            <w:r w:rsidRPr="004E4D73">
              <w:t>Total startup expenses</w:t>
            </w:r>
          </w:p>
        </w:tc>
        <w:tc>
          <w:tcPr>
            <w:tcW w:w="6570" w:type="dxa"/>
          </w:tcPr>
          <w:p w14:paraId="35B7073C" w14:textId="77777777" w:rsidR="004E4D73" w:rsidRPr="00CF2B5A" w:rsidRDefault="004E4D73" w:rsidP="004E4D73">
            <w:pPr>
              <w:pStyle w:val="Tablebody"/>
              <w:rPr>
                <w:rFonts w:ascii="Univers" w:hAnsi="Univers"/>
              </w:rPr>
            </w:pPr>
          </w:p>
        </w:tc>
      </w:tr>
      <w:bookmarkEnd w:id="50"/>
    </w:tbl>
    <w:p w14:paraId="370E8B2E" w14:textId="77777777" w:rsidR="003C0D71" w:rsidRDefault="003C0D71" w:rsidP="004E4D73">
      <w:pPr>
        <w:pStyle w:val="NoSpacing"/>
      </w:pPr>
    </w:p>
    <w:p w14:paraId="43FE2E44" w14:textId="77777777" w:rsidR="00187495" w:rsidRDefault="00187495" w:rsidP="00187495">
      <w:pPr>
        <w:pStyle w:val="Heading2"/>
      </w:pPr>
      <w:bookmarkStart w:id="51" w:name="_Toc162543133"/>
      <w:bookmarkStart w:id="52" w:name="_Toc198047850"/>
      <w:r>
        <w:t>Determining start-up capital</w:t>
      </w:r>
      <w:bookmarkEnd w:id="51"/>
      <w:bookmarkEnd w:id="5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187495" w14:paraId="6F83BD05" w14:textId="77777777" w:rsidTr="000539CA">
        <w:trPr>
          <w:trHeight w:val="2448"/>
        </w:trPr>
        <w:tc>
          <w:tcPr>
            <w:tcW w:w="345" w:type="pct"/>
          </w:tcPr>
          <w:p w14:paraId="0941B648" w14:textId="77777777" w:rsidR="00187495" w:rsidRPr="00BE7E1C" w:rsidRDefault="00DB5379" w:rsidP="00DB5379">
            <w:pPr>
              <w:pStyle w:val="Icon"/>
              <w:jc w:val="left"/>
            </w:pPr>
            <w:r>
              <w:rPr>
                <w:noProof/>
                <w:lang w:val="en-AU" w:eastAsia="en-AU"/>
              </w:rPr>
              <w:drawing>
                <wp:inline distT="0" distB="0" distL="0" distR="0" wp14:anchorId="7730EB40" wp14:editId="2ABDDD34">
                  <wp:extent cx="182880" cy="182880"/>
                  <wp:effectExtent l="0" t="0" r="0" b="0"/>
                  <wp:docPr id="38606715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38FA97E3" w14:textId="77777777" w:rsidR="00187495" w:rsidRPr="00BB0953" w:rsidRDefault="00187495" w:rsidP="000539CA">
            <w:pPr>
              <w:pStyle w:val="TipTextBullet"/>
            </w:pPr>
            <w:r w:rsidRPr="00BB0953">
              <w:t xml:space="preserve">Begin by filling in the figures for the </w:t>
            </w:r>
            <w:proofErr w:type="gramStart"/>
            <w:r>
              <w:t>several</w:t>
            </w:r>
            <w:proofErr w:type="gramEnd"/>
            <w:r w:rsidRPr="00BB0953">
              <w:t xml:space="preserve"> types of expenses in the cash flow table on the following page.</w:t>
            </w:r>
          </w:p>
          <w:p w14:paraId="00A1ADFE" w14:textId="77777777" w:rsidR="00187495" w:rsidRPr="00BB0953" w:rsidRDefault="00187495" w:rsidP="000539CA">
            <w:pPr>
              <w:pStyle w:val="TipTextBullet"/>
            </w:pPr>
            <w:r w:rsidRPr="00BB0953">
              <w:t>Start your first month in the table that follows with starting cash of $0 and consolidate your “cash out” expenses from your cash flow table under the three main headings of rent, payroll and other (including the amount of unpaid start-up costs in “other” in month 1).</w:t>
            </w:r>
          </w:p>
          <w:p w14:paraId="559CAA89" w14:textId="77777777" w:rsidR="00187495" w:rsidRPr="00BB0953" w:rsidRDefault="00187495" w:rsidP="000539CA">
            <w:pPr>
              <w:pStyle w:val="TipTextBullet"/>
            </w:pPr>
            <w:r w:rsidRPr="00BB0953">
              <w:t xml:space="preserve">Continue the monthly projections in the table that </w:t>
            </w:r>
            <w:proofErr w:type="gramStart"/>
            <w:r w:rsidRPr="00BB0953">
              <w:t>follows</w:t>
            </w:r>
            <w:proofErr w:type="gramEnd"/>
            <w:r w:rsidRPr="00BB0953">
              <w:t xml:space="preserve"> until the ending balances are consistently positive.</w:t>
            </w:r>
          </w:p>
          <w:p w14:paraId="76472BA0" w14:textId="77777777" w:rsidR="00187495" w:rsidRPr="00BB0953" w:rsidRDefault="00187495" w:rsidP="000539CA">
            <w:pPr>
              <w:pStyle w:val="TipTextBullet"/>
            </w:pPr>
            <w:r w:rsidRPr="00BB0953">
              <w:t xml:space="preserve">Find the largest negative balance, this is the amount needed for start-up capital for the business to survive until the break-even point when all expenses will </w:t>
            </w:r>
            <w:proofErr w:type="gramStart"/>
            <w:r w:rsidRPr="00BB0953">
              <w:t>be covered</w:t>
            </w:r>
            <w:proofErr w:type="gramEnd"/>
            <w:r w:rsidRPr="00BB0953">
              <w:t xml:space="preserve"> by income.</w:t>
            </w:r>
          </w:p>
          <w:p w14:paraId="236186F9" w14:textId="77777777" w:rsidR="00187495" w:rsidRPr="00BE7E1C" w:rsidRDefault="00187495" w:rsidP="000539CA">
            <w:pPr>
              <w:pStyle w:val="TipTextBullet"/>
            </w:pPr>
            <w:r w:rsidRPr="00BB0953">
              <w:t>Continue by inserting the amount of needed start-up capital into the cash flow table as the starting cash for Month 1</w:t>
            </w:r>
          </w:p>
        </w:tc>
      </w:tr>
    </w:tbl>
    <w:p w14:paraId="2BF75C5B" w14:textId="77777777" w:rsidR="00187495" w:rsidRDefault="00187495"/>
    <w:tbl>
      <w:tblPr>
        <w:tblStyle w:val="FinancialTable"/>
        <w:tblW w:w="5000" w:type="pct"/>
        <w:tblLook w:val="0420" w:firstRow="1" w:lastRow="0" w:firstColumn="0" w:lastColumn="0" w:noHBand="0" w:noVBand="1"/>
        <w:tblDescription w:val="Start-up capital table"/>
      </w:tblPr>
      <w:tblGrid>
        <w:gridCol w:w="1443"/>
        <w:gridCol w:w="988"/>
        <w:gridCol w:w="989"/>
        <w:gridCol w:w="989"/>
        <w:gridCol w:w="987"/>
        <w:gridCol w:w="989"/>
        <w:gridCol w:w="989"/>
        <w:gridCol w:w="989"/>
        <w:gridCol w:w="987"/>
      </w:tblGrid>
      <w:tr w:rsidR="004E4D73" w:rsidRPr="005D5577" w14:paraId="1296F3E1" w14:textId="77777777" w:rsidTr="000A20CD">
        <w:trPr>
          <w:cnfStyle w:val="100000000000" w:firstRow="1" w:lastRow="0" w:firstColumn="0" w:lastColumn="0" w:oddVBand="0" w:evenVBand="0" w:oddHBand="0" w:evenHBand="0" w:firstRowFirstColumn="0" w:firstRowLastColumn="0" w:lastRowFirstColumn="0" w:lastRowLastColumn="0"/>
        </w:trPr>
        <w:tc>
          <w:tcPr>
            <w:tcW w:w="737" w:type="pct"/>
          </w:tcPr>
          <w:p w14:paraId="4B9EEC7E" w14:textId="77777777" w:rsidR="004E4D73" w:rsidRPr="00A042E1" w:rsidRDefault="004E4D73" w:rsidP="00533521">
            <w:pPr>
              <w:pStyle w:val="TableTop"/>
              <w:jc w:val="center"/>
              <w:rPr>
                <w:rFonts w:ascii="Univers" w:hAnsi="Univers"/>
                <w:sz w:val="14"/>
                <w:szCs w:val="14"/>
              </w:rPr>
            </w:pPr>
          </w:p>
        </w:tc>
        <w:tc>
          <w:tcPr>
            <w:tcW w:w="533" w:type="pct"/>
          </w:tcPr>
          <w:p w14:paraId="2AE38B05" w14:textId="77777777" w:rsidR="004E4D73" w:rsidRPr="00F92C31" w:rsidRDefault="004E4D73" w:rsidP="00533521">
            <w:pPr>
              <w:pStyle w:val="TableTop"/>
              <w:jc w:val="center"/>
            </w:pPr>
            <w:r w:rsidRPr="00F92C31">
              <w:t>Month 1</w:t>
            </w:r>
          </w:p>
        </w:tc>
        <w:tc>
          <w:tcPr>
            <w:tcW w:w="533" w:type="pct"/>
          </w:tcPr>
          <w:p w14:paraId="76591235" w14:textId="77777777" w:rsidR="004E4D73" w:rsidRPr="00F92C31" w:rsidRDefault="004E4D73" w:rsidP="00533521">
            <w:pPr>
              <w:pStyle w:val="TableTop"/>
              <w:jc w:val="center"/>
            </w:pPr>
            <w:r w:rsidRPr="00F92C31">
              <w:t>Month 2</w:t>
            </w:r>
          </w:p>
        </w:tc>
        <w:tc>
          <w:tcPr>
            <w:tcW w:w="533" w:type="pct"/>
          </w:tcPr>
          <w:p w14:paraId="521C81D3" w14:textId="77777777" w:rsidR="004E4D73" w:rsidRPr="00F92C31" w:rsidRDefault="004E4D73" w:rsidP="00533521">
            <w:pPr>
              <w:pStyle w:val="TableTop"/>
              <w:jc w:val="center"/>
            </w:pPr>
            <w:r w:rsidRPr="00F92C31">
              <w:t>Month 3</w:t>
            </w:r>
          </w:p>
        </w:tc>
        <w:tc>
          <w:tcPr>
            <w:tcW w:w="532" w:type="pct"/>
          </w:tcPr>
          <w:p w14:paraId="2AAD5E2F" w14:textId="77777777" w:rsidR="004E4D73" w:rsidRPr="00F92C31" w:rsidRDefault="004E4D73" w:rsidP="00533521">
            <w:pPr>
              <w:pStyle w:val="TableTop"/>
              <w:jc w:val="center"/>
            </w:pPr>
            <w:r w:rsidRPr="00F92C31">
              <w:t>Month 4</w:t>
            </w:r>
          </w:p>
        </w:tc>
        <w:tc>
          <w:tcPr>
            <w:tcW w:w="533" w:type="pct"/>
          </w:tcPr>
          <w:p w14:paraId="58030571" w14:textId="77777777" w:rsidR="004E4D73" w:rsidRPr="00F92C31" w:rsidRDefault="004E4D73" w:rsidP="00533521">
            <w:pPr>
              <w:pStyle w:val="TableTop"/>
              <w:jc w:val="center"/>
            </w:pPr>
            <w:r w:rsidRPr="00F92C31">
              <w:t>Month 5</w:t>
            </w:r>
          </w:p>
        </w:tc>
        <w:tc>
          <w:tcPr>
            <w:tcW w:w="533" w:type="pct"/>
          </w:tcPr>
          <w:p w14:paraId="06F4AE20" w14:textId="77777777" w:rsidR="004E4D73" w:rsidRPr="00F92C31" w:rsidRDefault="004E4D73" w:rsidP="00533521">
            <w:pPr>
              <w:pStyle w:val="TableTop"/>
              <w:jc w:val="center"/>
            </w:pPr>
            <w:r w:rsidRPr="00F92C31">
              <w:t>Month 6</w:t>
            </w:r>
          </w:p>
        </w:tc>
        <w:tc>
          <w:tcPr>
            <w:tcW w:w="533" w:type="pct"/>
          </w:tcPr>
          <w:p w14:paraId="73C8AE94" w14:textId="77777777" w:rsidR="004E4D73" w:rsidRPr="00F92C31" w:rsidRDefault="004E4D73" w:rsidP="00533521">
            <w:pPr>
              <w:pStyle w:val="TableTop"/>
              <w:jc w:val="center"/>
            </w:pPr>
            <w:r w:rsidRPr="00F92C31">
              <w:t>Month 7</w:t>
            </w:r>
          </w:p>
        </w:tc>
        <w:tc>
          <w:tcPr>
            <w:tcW w:w="532" w:type="pct"/>
          </w:tcPr>
          <w:p w14:paraId="74DE635E" w14:textId="77777777" w:rsidR="004E4D73" w:rsidRPr="00F92C31" w:rsidRDefault="004E4D73" w:rsidP="00533521">
            <w:pPr>
              <w:pStyle w:val="TableTop"/>
              <w:jc w:val="center"/>
            </w:pPr>
            <w:r w:rsidRPr="00F92C31">
              <w:t>Month 8</w:t>
            </w:r>
          </w:p>
        </w:tc>
      </w:tr>
      <w:tr w:rsidR="004E4D73" w:rsidRPr="005D5577" w14:paraId="355DC924"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4416B36A" w14:textId="77777777" w:rsidR="00187495" w:rsidRPr="00D15C46" w:rsidRDefault="004E4D73" w:rsidP="00F92C31">
            <w:pPr>
              <w:pStyle w:val="Tabletext"/>
            </w:pPr>
            <w:r w:rsidRPr="004E4D73">
              <w:t>Starting cash</w:t>
            </w:r>
          </w:p>
        </w:tc>
        <w:tc>
          <w:tcPr>
            <w:tcW w:w="533" w:type="pct"/>
          </w:tcPr>
          <w:p w14:paraId="35EDB796" w14:textId="77777777" w:rsidR="00187495" w:rsidRPr="00D15C46" w:rsidRDefault="004E4D73" w:rsidP="00F92C31">
            <w:pPr>
              <w:pStyle w:val="Tabletext"/>
            </w:pPr>
            <w:r w:rsidRPr="004E4D73">
              <w:t>$0.00</w:t>
            </w:r>
          </w:p>
        </w:tc>
        <w:tc>
          <w:tcPr>
            <w:tcW w:w="533" w:type="pct"/>
          </w:tcPr>
          <w:p w14:paraId="7BA8B34E" w14:textId="77777777" w:rsidR="00187495" w:rsidRPr="00D15C46" w:rsidRDefault="00187495" w:rsidP="00F92C31">
            <w:pPr>
              <w:pStyle w:val="Tabletext"/>
            </w:pPr>
          </w:p>
        </w:tc>
        <w:tc>
          <w:tcPr>
            <w:tcW w:w="533" w:type="pct"/>
          </w:tcPr>
          <w:p w14:paraId="11F3B1EC" w14:textId="77777777" w:rsidR="00187495" w:rsidRPr="00D15C46" w:rsidRDefault="00187495" w:rsidP="00F92C31">
            <w:pPr>
              <w:pStyle w:val="Tabletext"/>
            </w:pPr>
          </w:p>
        </w:tc>
        <w:tc>
          <w:tcPr>
            <w:tcW w:w="532" w:type="pct"/>
          </w:tcPr>
          <w:p w14:paraId="4CFD6481" w14:textId="77777777" w:rsidR="00187495" w:rsidRPr="00D15C46" w:rsidRDefault="00187495" w:rsidP="00F92C31">
            <w:pPr>
              <w:pStyle w:val="Tabletext"/>
            </w:pPr>
          </w:p>
        </w:tc>
        <w:tc>
          <w:tcPr>
            <w:tcW w:w="533" w:type="pct"/>
          </w:tcPr>
          <w:p w14:paraId="3005846D" w14:textId="77777777" w:rsidR="00187495" w:rsidRPr="00D15C46" w:rsidRDefault="00187495" w:rsidP="00F92C31">
            <w:pPr>
              <w:pStyle w:val="Tabletext"/>
            </w:pPr>
          </w:p>
        </w:tc>
        <w:tc>
          <w:tcPr>
            <w:tcW w:w="533" w:type="pct"/>
          </w:tcPr>
          <w:p w14:paraId="5EB62216" w14:textId="77777777" w:rsidR="00187495" w:rsidRPr="00D15C46" w:rsidRDefault="00187495" w:rsidP="00F92C31">
            <w:pPr>
              <w:pStyle w:val="Tabletext"/>
            </w:pPr>
          </w:p>
        </w:tc>
        <w:tc>
          <w:tcPr>
            <w:tcW w:w="533" w:type="pct"/>
          </w:tcPr>
          <w:p w14:paraId="0C4693B1" w14:textId="77777777" w:rsidR="00187495" w:rsidRPr="00D15C46" w:rsidRDefault="00187495" w:rsidP="00F92C31">
            <w:pPr>
              <w:pStyle w:val="Tabletext"/>
            </w:pPr>
          </w:p>
        </w:tc>
        <w:tc>
          <w:tcPr>
            <w:tcW w:w="532" w:type="pct"/>
          </w:tcPr>
          <w:p w14:paraId="0A9C9DC8" w14:textId="77777777" w:rsidR="00187495" w:rsidRPr="00D15C46" w:rsidRDefault="00187495" w:rsidP="00F92C31">
            <w:pPr>
              <w:pStyle w:val="Tabletext"/>
            </w:pPr>
          </w:p>
        </w:tc>
      </w:tr>
      <w:tr w:rsidR="00187495" w:rsidRPr="005D5577" w14:paraId="6FC57029"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69FA287E" w14:textId="77777777" w:rsidR="00187495" w:rsidRPr="00D15C46" w:rsidRDefault="004E4D73" w:rsidP="00F92C31">
            <w:pPr>
              <w:pStyle w:val="Tabletext"/>
            </w:pPr>
            <w:r w:rsidRPr="004E4D73">
              <w:t>Cash In:</w:t>
            </w:r>
          </w:p>
        </w:tc>
        <w:tc>
          <w:tcPr>
            <w:tcW w:w="533" w:type="pct"/>
          </w:tcPr>
          <w:p w14:paraId="3CF04F60" w14:textId="77777777" w:rsidR="00187495" w:rsidRPr="00D15C46" w:rsidRDefault="00187495" w:rsidP="00F92C31">
            <w:pPr>
              <w:pStyle w:val="Tabletext"/>
            </w:pPr>
          </w:p>
        </w:tc>
        <w:tc>
          <w:tcPr>
            <w:tcW w:w="533" w:type="pct"/>
          </w:tcPr>
          <w:p w14:paraId="6A21FB67" w14:textId="77777777" w:rsidR="00187495" w:rsidRPr="00D15C46" w:rsidRDefault="00187495" w:rsidP="00F92C31">
            <w:pPr>
              <w:pStyle w:val="Tabletext"/>
            </w:pPr>
          </w:p>
        </w:tc>
        <w:tc>
          <w:tcPr>
            <w:tcW w:w="533" w:type="pct"/>
          </w:tcPr>
          <w:p w14:paraId="34B67CFA" w14:textId="77777777" w:rsidR="00187495" w:rsidRPr="00D15C46" w:rsidRDefault="00187495" w:rsidP="00F92C31">
            <w:pPr>
              <w:pStyle w:val="Tabletext"/>
            </w:pPr>
          </w:p>
        </w:tc>
        <w:tc>
          <w:tcPr>
            <w:tcW w:w="532" w:type="pct"/>
          </w:tcPr>
          <w:p w14:paraId="57E56580" w14:textId="77777777" w:rsidR="00187495" w:rsidRPr="00D15C46" w:rsidRDefault="00187495" w:rsidP="00F92C31">
            <w:pPr>
              <w:pStyle w:val="Tabletext"/>
            </w:pPr>
          </w:p>
        </w:tc>
        <w:tc>
          <w:tcPr>
            <w:tcW w:w="533" w:type="pct"/>
          </w:tcPr>
          <w:p w14:paraId="1673C1CF" w14:textId="77777777" w:rsidR="00187495" w:rsidRPr="00D15C46" w:rsidRDefault="00187495" w:rsidP="00F92C31">
            <w:pPr>
              <w:pStyle w:val="Tabletext"/>
            </w:pPr>
          </w:p>
        </w:tc>
        <w:tc>
          <w:tcPr>
            <w:tcW w:w="533" w:type="pct"/>
          </w:tcPr>
          <w:p w14:paraId="71DEE1A9" w14:textId="77777777" w:rsidR="00187495" w:rsidRPr="00D15C46" w:rsidRDefault="00187495" w:rsidP="00F92C31">
            <w:pPr>
              <w:pStyle w:val="Tabletext"/>
            </w:pPr>
          </w:p>
        </w:tc>
        <w:tc>
          <w:tcPr>
            <w:tcW w:w="533" w:type="pct"/>
          </w:tcPr>
          <w:p w14:paraId="0E840AD5" w14:textId="77777777" w:rsidR="00187495" w:rsidRPr="00D15C46" w:rsidRDefault="00187495" w:rsidP="00F92C31">
            <w:pPr>
              <w:pStyle w:val="Tabletext"/>
            </w:pPr>
          </w:p>
        </w:tc>
        <w:tc>
          <w:tcPr>
            <w:tcW w:w="532" w:type="pct"/>
          </w:tcPr>
          <w:p w14:paraId="7AA0395C" w14:textId="77777777" w:rsidR="00187495" w:rsidRPr="00D15C46" w:rsidRDefault="00187495" w:rsidP="00F92C31">
            <w:pPr>
              <w:pStyle w:val="Tabletext"/>
            </w:pPr>
          </w:p>
        </w:tc>
      </w:tr>
      <w:tr w:rsidR="004E4D73" w:rsidRPr="005D5577" w14:paraId="0D347F07"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046CCAE9" w14:textId="77777777" w:rsidR="00187495" w:rsidRPr="00F92C31" w:rsidRDefault="004E4D73" w:rsidP="00F92C31">
            <w:pPr>
              <w:pStyle w:val="Tabletext2"/>
            </w:pPr>
            <w:r w:rsidRPr="00F92C31">
              <w:t>Cash sales paid</w:t>
            </w:r>
          </w:p>
        </w:tc>
        <w:tc>
          <w:tcPr>
            <w:tcW w:w="533" w:type="pct"/>
          </w:tcPr>
          <w:p w14:paraId="5CB1036A" w14:textId="77777777" w:rsidR="00187495" w:rsidRPr="00D15C46" w:rsidRDefault="00187495" w:rsidP="00F92C31">
            <w:pPr>
              <w:pStyle w:val="Tabletext"/>
            </w:pPr>
          </w:p>
        </w:tc>
        <w:tc>
          <w:tcPr>
            <w:tcW w:w="533" w:type="pct"/>
          </w:tcPr>
          <w:p w14:paraId="0DDCF13F" w14:textId="77777777" w:rsidR="00187495" w:rsidRPr="00D15C46" w:rsidRDefault="00187495" w:rsidP="00F92C31">
            <w:pPr>
              <w:pStyle w:val="Tabletext"/>
            </w:pPr>
          </w:p>
        </w:tc>
        <w:tc>
          <w:tcPr>
            <w:tcW w:w="533" w:type="pct"/>
          </w:tcPr>
          <w:p w14:paraId="701FBB66" w14:textId="77777777" w:rsidR="00187495" w:rsidRPr="00D15C46" w:rsidRDefault="00187495" w:rsidP="00F92C31">
            <w:pPr>
              <w:pStyle w:val="Tabletext"/>
            </w:pPr>
          </w:p>
        </w:tc>
        <w:tc>
          <w:tcPr>
            <w:tcW w:w="532" w:type="pct"/>
          </w:tcPr>
          <w:p w14:paraId="0C653D21" w14:textId="77777777" w:rsidR="00187495" w:rsidRPr="00D15C46" w:rsidRDefault="00187495" w:rsidP="00F92C31">
            <w:pPr>
              <w:pStyle w:val="Tabletext"/>
            </w:pPr>
          </w:p>
        </w:tc>
        <w:tc>
          <w:tcPr>
            <w:tcW w:w="533" w:type="pct"/>
          </w:tcPr>
          <w:p w14:paraId="22E6E53F" w14:textId="77777777" w:rsidR="00187495" w:rsidRPr="00D15C46" w:rsidRDefault="00187495" w:rsidP="00F92C31">
            <w:pPr>
              <w:pStyle w:val="Tabletext"/>
            </w:pPr>
          </w:p>
        </w:tc>
        <w:tc>
          <w:tcPr>
            <w:tcW w:w="533" w:type="pct"/>
          </w:tcPr>
          <w:p w14:paraId="0EF55597" w14:textId="77777777" w:rsidR="00187495" w:rsidRPr="00D15C46" w:rsidRDefault="00187495" w:rsidP="00F92C31">
            <w:pPr>
              <w:pStyle w:val="Tabletext"/>
            </w:pPr>
          </w:p>
        </w:tc>
        <w:tc>
          <w:tcPr>
            <w:tcW w:w="533" w:type="pct"/>
          </w:tcPr>
          <w:p w14:paraId="74E14211" w14:textId="77777777" w:rsidR="00187495" w:rsidRPr="00D15C46" w:rsidRDefault="00187495" w:rsidP="00F92C31">
            <w:pPr>
              <w:pStyle w:val="Tabletext"/>
            </w:pPr>
          </w:p>
        </w:tc>
        <w:tc>
          <w:tcPr>
            <w:tcW w:w="532" w:type="pct"/>
          </w:tcPr>
          <w:p w14:paraId="00B07992" w14:textId="77777777" w:rsidR="00187495" w:rsidRPr="00D15C46" w:rsidRDefault="00187495" w:rsidP="00F92C31">
            <w:pPr>
              <w:pStyle w:val="Tabletext"/>
            </w:pPr>
          </w:p>
        </w:tc>
      </w:tr>
      <w:tr w:rsidR="00187495" w:rsidRPr="005D5577" w14:paraId="162CBB02"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31F9F0BC" w14:textId="77777777" w:rsidR="00187495" w:rsidRPr="00F92C31" w:rsidRDefault="004E4D73" w:rsidP="00F92C31">
            <w:pPr>
              <w:pStyle w:val="Tabletext2"/>
            </w:pPr>
            <w:r w:rsidRPr="00F92C31">
              <w:t>Receivables</w:t>
            </w:r>
            <w:r w:rsidR="00187495" w:rsidRPr="00F92C31">
              <w:t xml:space="preserve"> </w:t>
            </w:r>
          </w:p>
        </w:tc>
        <w:tc>
          <w:tcPr>
            <w:tcW w:w="533" w:type="pct"/>
          </w:tcPr>
          <w:p w14:paraId="5C951C52" w14:textId="77777777" w:rsidR="00187495" w:rsidRPr="00D15C46" w:rsidRDefault="00187495" w:rsidP="00F92C31">
            <w:pPr>
              <w:pStyle w:val="Tabletext"/>
            </w:pPr>
          </w:p>
        </w:tc>
        <w:tc>
          <w:tcPr>
            <w:tcW w:w="533" w:type="pct"/>
          </w:tcPr>
          <w:p w14:paraId="5F6C6AF0" w14:textId="77777777" w:rsidR="00187495" w:rsidRPr="00D15C46" w:rsidRDefault="00187495" w:rsidP="00F92C31">
            <w:pPr>
              <w:pStyle w:val="Tabletext"/>
            </w:pPr>
          </w:p>
        </w:tc>
        <w:tc>
          <w:tcPr>
            <w:tcW w:w="533" w:type="pct"/>
          </w:tcPr>
          <w:p w14:paraId="5D4F65FB" w14:textId="77777777" w:rsidR="00187495" w:rsidRPr="00D15C46" w:rsidRDefault="00187495" w:rsidP="00F92C31">
            <w:pPr>
              <w:pStyle w:val="Tabletext"/>
            </w:pPr>
          </w:p>
        </w:tc>
        <w:tc>
          <w:tcPr>
            <w:tcW w:w="532" w:type="pct"/>
          </w:tcPr>
          <w:p w14:paraId="4A08447F" w14:textId="77777777" w:rsidR="00187495" w:rsidRPr="00D15C46" w:rsidRDefault="00187495" w:rsidP="00F92C31">
            <w:pPr>
              <w:pStyle w:val="Tabletext"/>
            </w:pPr>
          </w:p>
        </w:tc>
        <w:tc>
          <w:tcPr>
            <w:tcW w:w="533" w:type="pct"/>
          </w:tcPr>
          <w:p w14:paraId="3A388EB5" w14:textId="77777777" w:rsidR="00187495" w:rsidRPr="00D15C46" w:rsidRDefault="00187495" w:rsidP="00F92C31">
            <w:pPr>
              <w:pStyle w:val="Tabletext"/>
            </w:pPr>
          </w:p>
        </w:tc>
        <w:tc>
          <w:tcPr>
            <w:tcW w:w="533" w:type="pct"/>
          </w:tcPr>
          <w:p w14:paraId="26C7960A" w14:textId="77777777" w:rsidR="00187495" w:rsidRPr="00D15C46" w:rsidRDefault="00187495" w:rsidP="00F92C31">
            <w:pPr>
              <w:pStyle w:val="Tabletext"/>
            </w:pPr>
          </w:p>
        </w:tc>
        <w:tc>
          <w:tcPr>
            <w:tcW w:w="533" w:type="pct"/>
          </w:tcPr>
          <w:p w14:paraId="51D3C0C5" w14:textId="77777777" w:rsidR="00187495" w:rsidRPr="00D15C46" w:rsidRDefault="00187495" w:rsidP="00F92C31">
            <w:pPr>
              <w:pStyle w:val="Tabletext"/>
            </w:pPr>
          </w:p>
        </w:tc>
        <w:tc>
          <w:tcPr>
            <w:tcW w:w="532" w:type="pct"/>
          </w:tcPr>
          <w:p w14:paraId="439715D1" w14:textId="77777777" w:rsidR="00187495" w:rsidRPr="00D15C46" w:rsidRDefault="00187495" w:rsidP="00F92C31">
            <w:pPr>
              <w:pStyle w:val="Tabletext"/>
            </w:pPr>
          </w:p>
        </w:tc>
      </w:tr>
      <w:tr w:rsidR="004E4D73" w:rsidRPr="005D5577" w14:paraId="67D8C44A"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4D0F0B86" w14:textId="77777777" w:rsidR="00187495" w:rsidRPr="00D15C46" w:rsidRDefault="004E4D73" w:rsidP="00F92C31">
            <w:pPr>
              <w:pStyle w:val="Tabletext"/>
            </w:pPr>
            <w:r w:rsidRPr="004E4D73">
              <w:t>Total cash in</w:t>
            </w:r>
          </w:p>
        </w:tc>
        <w:tc>
          <w:tcPr>
            <w:tcW w:w="533" w:type="pct"/>
          </w:tcPr>
          <w:p w14:paraId="5539FEAD" w14:textId="77777777" w:rsidR="00187495" w:rsidRPr="00D15C46" w:rsidRDefault="00187495" w:rsidP="00F92C31">
            <w:pPr>
              <w:pStyle w:val="Tabletext"/>
            </w:pPr>
          </w:p>
        </w:tc>
        <w:tc>
          <w:tcPr>
            <w:tcW w:w="533" w:type="pct"/>
          </w:tcPr>
          <w:p w14:paraId="2CEC1B60" w14:textId="77777777" w:rsidR="00187495" w:rsidRPr="00D15C46" w:rsidRDefault="00187495" w:rsidP="00F92C31">
            <w:pPr>
              <w:pStyle w:val="Tabletext"/>
            </w:pPr>
          </w:p>
        </w:tc>
        <w:tc>
          <w:tcPr>
            <w:tcW w:w="533" w:type="pct"/>
          </w:tcPr>
          <w:p w14:paraId="78E2F442" w14:textId="77777777" w:rsidR="00187495" w:rsidRPr="00D15C46" w:rsidRDefault="00187495" w:rsidP="00F92C31">
            <w:pPr>
              <w:pStyle w:val="Tabletext"/>
            </w:pPr>
          </w:p>
        </w:tc>
        <w:tc>
          <w:tcPr>
            <w:tcW w:w="532" w:type="pct"/>
          </w:tcPr>
          <w:p w14:paraId="35C185A2" w14:textId="77777777" w:rsidR="00187495" w:rsidRPr="00D15C46" w:rsidRDefault="00187495" w:rsidP="00F92C31">
            <w:pPr>
              <w:pStyle w:val="Tabletext"/>
            </w:pPr>
          </w:p>
        </w:tc>
        <w:tc>
          <w:tcPr>
            <w:tcW w:w="533" w:type="pct"/>
          </w:tcPr>
          <w:p w14:paraId="5C3062DA" w14:textId="77777777" w:rsidR="00187495" w:rsidRPr="00D15C46" w:rsidRDefault="00187495" w:rsidP="00F92C31">
            <w:pPr>
              <w:pStyle w:val="Tabletext"/>
            </w:pPr>
          </w:p>
        </w:tc>
        <w:tc>
          <w:tcPr>
            <w:tcW w:w="533" w:type="pct"/>
          </w:tcPr>
          <w:p w14:paraId="474D3E94" w14:textId="77777777" w:rsidR="00187495" w:rsidRPr="00D15C46" w:rsidRDefault="00187495" w:rsidP="00F92C31">
            <w:pPr>
              <w:pStyle w:val="Tabletext"/>
            </w:pPr>
          </w:p>
        </w:tc>
        <w:tc>
          <w:tcPr>
            <w:tcW w:w="533" w:type="pct"/>
          </w:tcPr>
          <w:p w14:paraId="7966977E" w14:textId="77777777" w:rsidR="00187495" w:rsidRPr="00D15C46" w:rsidRDefault="00187495" w:rsidP="00F92C31">
            <w:pPr>
              <w:pStyle w:val="Tabletext"/>
            </w:pPr>
          </w:p>
        </w:tc>
        <w:tc>
          <w:tcPr>
            <w:tcW w:w="532" w:type="pct"/>
          </w:tcPr>
          <w:p w14:paraId="6FCEB3E8" w14:textId="77777777" w:rsidR="00187495" w:rsidRPr="00D15C46" w:rsidRDefault="00187495" w:rsidP="00F92C31">
            <w:pPr>
              <w:pStyle w:val="Tabletext"/>
            </w:pPr>
          </w:p>
        </w:tc>
      </w:tr>
      <w:tr w:rsidR="00187495" w:rsidRPr="005D5577" w14:paraId="0CD96A47"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01EF3237" w14:textId="77777777" w:rsidR="00187495" w:rsidRPr="00D15C46" w:rsidRDefault="004E4D73" w:rsidP="00F92C31">
            <w:pPr>
              <w:pStyle w:val="Tabletext"/>
            </w:pPr>
            <w:r w:rsidRPr="004E4D73">
              <w:t>Cash out:</w:t>
            </w:r>
          </w:p>
        </w:tc>
        <w:tc>
          <w:tcPr>
            <w:tcW w:w="533" w:type="pct"/>
          </w:tcPr>
          <w:p w14:paraId="50660799" w14:textId="77777777" w:rsidR="00187495" w:rsidRPr="00D15C46" w:rsidRDefault="00187495" w:rsidP="00F92C31">
            <w:pPr>
              <w:pStyle w:val="Tabletext"/>
            </w:pPr>
          </w:p>
        </w:tc>
        <w:tc>
          <w:tcPr>
            <w:tcW w:w="533" w:type="pct"/>
          </w:tcPr>
          <w:p w14:paraId="753E6B72" w14:textId="77777777" w:rsidR="00187495" w:rsidRPr="00D15C46" w:rsidRDefault="00187495" w:rsidP="00F92C31">
            <w:pPr>
              <w:pStyle w:val="Tabletext"/>
            </w:pPr>
          </w:p>
        </w:tc>
        <w:tc>
          <w:tcPr>
            <w:tcW w:w="533" w:type="pct"/>
          </w:tcPr>
          <w:p w14:paraId="76ACF6B6" w14:textId="77777777" w:rsidR="00187495" w:rsidRPr="00D15C46" w:rsidRDefault="00187495" w:rsidP="00F92C31">
            <w:pPr>
              <w:pStyle w:val="Tabletext"/>
            </w:pPr>
          </w:p>
        </w:tc>
        <w:tc>
          <w:tcPr>
            <w:tcW w:w="532" w:type="pct"/>
          </w:tcPr>
          <w:p w14:paraId="64819F86" w14:textId="77777777" w:rsidR="00187495" w:rsidRPr="00D15C46" w:rsidRDefault="00187495" w:rsidP="00F92C31">
            <w:pPr>
              <w:pStyle w:val="Tabletext"/>
            </w:pPr>
          </w:p>
        </w:tc>
        <w:tc>
          <w:tcPr>
            <w:tcW w:w="533" w:type="pct"/>
          </w:tcPr>
          <w:p w14:paraId="5BD1B7D0" w14:textId="77777777" w:rsidR="00187495" w:rsidRPr="00D15C46" w:rsidRDefault="00187495" w:rsidP="00F92C31">
            <w:pPr>
              <w:pStyle w:val="Tabletext"/>
            </w:pPr>
          </w:p>
        </w:tc>
        <w:tc>
          <w:tcPr>
            <w:tcW w:w="533" w:type="pct"/>
          </w:tcPr>
          <w:p w14:paraId="17858221" w14:textId="77777777" w:rsidR="00187495" w:rsidRPr="00D15C46" w:rsidRDefault="00187495" w:rsidP="00F92C31">
            <w:pPr>
              <w:pStyle w:val="Tabletext"/>
            </w:pPr>
          </w:p>
        </w:tc>
        <w:tc>
          <w:tcPr>
            <w:tcW w:w="533" w:type="pct"/>
          </w:tcPr>
          <w:p w14:paraId="77DDDE1D" w14:textId="77777777" w:rsidR="00187495" w:rsidRPr="00D15C46" w:rsidRDefault="00187495" w:rsidP="00F92C31">
            <w:pPr>
              <w:pStyle w:val="Tabletext"/>
            </w:pPr>
          </w:p>
        </w:tc>
        <w:tc>
          <w:tcPr>
            <w:tcW w:w="532" w:type="pct"/>
          </w:tcPr>
          <w:p w14:paraId="159EEC3C" w14:textId="77777777" w:rsidR="00187495" w:rsidRPr="00D15C46" w:rsidRDefault="00187495" w:rsidP="00F92C31">
            <w:pPr>
              <w:pStyle w:val="Tabletext"/>
            </w:pPr>
          </w:p>
        </w:tc>
      </w:tr>
      <w:tr w:rsidR="004E4D73" w:rsidRPr="005D5577" w14:paraId="5D56550A"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0BCEED47" w14:textId="77777777" w:rsidR="00187495" w:rsidRPr="00D15C46" w:rsidRDefault="004E4D73" w:rsidP="00F92C31">
            <w:pPr>
              <w:pStyle w:val="Tabletext2"/>
            </w:pPr>
            <w:r w:rsidRPr="004E4D73">
              <w:t>Rent</w:t>
            </w:r>
          </w:p>
        </w:tc>
        <w:tc>
          <w:tcPr>
            <w:tcW w:w="533" w:type="pct"/>
          </w:tcPr>
          <w:p w14:paraId="1C717B36" w14:textId="77777777" w:rsidR="00187495" w:rsidRPr="00D15C46" w:rsidRDefault="00187495" w:rsidP="00F92C31">
            <w:pPr>
              <w:pStyle w:val="Tabletext"/>
            </w:pPr>
          </w:p>
        </w:tc>
        <w:tc>
          <w:tcPr>
            <w:tcW w:w="533" w:type="pct"/>
          </w:tcPr>
          <w:p w14:paraId="489085DB" w14:textId="77777777" w:rsidR="00187495" w:rsidRPr="00D15C46" w:rsidRDefault="00187495" w:rsidP="00F92C31">
            <w:pPr>
              <w:pStyle w:val="Tabletext"/>
            </w:pPr>
          </w:p>
        </w:tc>
        <w:tc>
          <w:tcPr>
            <w:tcW w:w="533" w:type="pct"/>
          </w:tcPr>
          <w:p w14:paraId="6B6C0816" w14:textId="77777777" w:rsidR="00187495" w:rsidRPr="00D15C46" w:rsidRDefault="00187495" w:rsidP="00F92C31">
            <w:pPr>
              <w:pStyle w:val="Tabletext"/>
            </w:pPr>
          </w:p>
        </w:tc>
        <w:tc>
          <w:tcPr>
            <w:tcW w:w="532" w:type="pct"/>
          </w:tcPr>
          <w:p w14:paraId="2A7F128E" w14:textId="77777777" w:rsidR="00187495" w:rsidRPr="00D15C46" w:rsidRDefault="00187495" w:rsidP="00F92C31">
            <w:pPr>
              <w:pStyle w:val="Tabletext"/>
            </w:pPr>
          </w:p>
        </w:tc>
        <w:tc>
          <w:tcPr>
            <w:tcW w:w="533" w:type="pct"/>
          </w:tcPr>
          <w:p w14:paraId="67F78E0D" w14:textId="77777777" w:rsidR="00187495" w:rsidRPr="00D15C46" w:rsidRDefault="00187495" w:rsidP="00F92C31">
            <w:pPr>
              <w:pStyle w:val="Tabletext"/>
            </w:pPr>
          </w:p>
        </w:tc>
        <w:tc>
          <w:tcPr>
            <w:tcW w:w="533" w:type="pct"/>
          </w:tcPr>
          <w:p w14:paraId="1F1178F8" w14:textId="77777777" w:rsidR="00187495" w:rsidRPr="00D15C46" w:rsidRDefault="00187495" w:rsidP="00F92C31">
            <w:pPr>
              <w:pStyle w:val="Tabletext"/>
            </w:pPr>
          </w:p>
        </w:tc>
        <w:tc>
          <w:tcPr>
            <w:tcW w:w="533" w:type="pct"/>
          </w:tcPr>
          <w:p w14:paraId="7C5A7950" w14:textId="77777777" w:rsidR="00187495" w:rsidRPr="00D15C46" w:rsidRDefault="00187495" w:rsidP="00F92C31">
            <w:pPr>
              <w:pStyle w:val="Tabletext"/>
            </w:pPr>
          </w:p>
        </w:tc>
        <w:tc>
          <w:tcPr>
            <w:tcW w:w="532" w:type="pct"/>
          </w:tcPr>
          <w:p w14:paraId="35ECED3F" w14:textId="77777777" w:rsidR="00187495" w:rsidRPr="00D15C46" w:rsidRDefault="00187495" w:rsidP="00F92C31">
            <w:pPr>
              <w:pStyle w:val="Tabletext"/>
            </w:pPr>
          </w:p>
        </w:tc>
      </w:tr>
      <w:tr w:rsidR="00187495" w:rsidRPr="005D5577" w14:paraId="55F4BE12"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54094197" w14:textId="77777777" w:rsidR="00187495" w:rsidRPr="00D15C46" w:rsidRDefault="004E4D73" w:rsidP="00F92C31">
            <w:pPr>
              <w:pStyle w:val="Tabletext2"/>
            </w:pPr>
            <w:r w:rsidRPr="004E4D73">
              <w:t>Payroll</w:t>
            </w:r>
          </w:p>
        </w:tc>
        <w:tc>
          <w:tcPr>
            <w:tcW w:w="533" w:type="pct"/>
          </w:tcPr>
          <w:p w14:paraId="02261959" w14:textId="77777777" w:rsidR="00187495" w:rsidRPr="00D15C46" w:rsidRDefault="00187495" w:rsidP="00F92C31">
            <w:pPr>
              <w:pStyle w:val="Tabletext"/>
            </w:pPr>
          </w:p>
        </w:tc>
        <w:tc>
          <w:tcPr>
            <w:tcW w:w="533" w:type="pct"/>
          </w:tcPr>
          <w:p w14:paraId="0AA7167F" w14:textId="77777777" w:rsidR="00187495" w:rsidRPr="00D15C46" w:rsidRDefault="00187495" w:rsidP="00F92C31">
            <w:pPr>
              <w:pStyle w:val="Tabletext"/>
            </w:pPr>
          </w:p>
        </w:tc>
        <w:tc>
          <w:tcPr>
            <w:tcW w:w="533" w:type="pct"/>
          </w:tcPr>
          <w:p w14:paraId="4716AB3A" w14:textId="77777777" w:rsidR="00187495" w:rsidRPr="00D15C46" w:rsidRDefault="00187495" w:rsidP="00F92C31">
            <w:pPr>
              <w:pStyle w:val="Tabletext"/>
            </w:pPr>
          </w:p>
        </w:tc>
        <w:tc>
          <w:tcPr>
            <w:tcW w:w="532" w:type="pct"/>
          </w:tcPr>
          <w:p w14:paraId="4BB3BD88" w14:textId="77777777" w:rsidR="00187495" w:rsidRPr="00D15C46" w:rsidRDefault="00187495" w:rsidP="00F92C31">
            <w:pPr>
              <w:pStyle w:val="Tabletext"/>
            </w:pPr>
          </w:p>
        </w:tc>
        <w:tc>
          <w:tcPr>
            <w:tcW w:w="533" w:type="pct"/>
          </w:tcPr>
          <w:p w14:paraId="497AE36C" w14:textId="77777777" w:rsidR="00187495" w:rsidRPr="00D15C46" w:rsidRDefault="00187495" w:rsidP="00F92C31">
            <w:pPr>
              <w:pStyle w:val="Tabletext"/>
            </w:pPr>
          </w:p>
        </w:tc>
        <w:tc>
          <w:tcPr>
            <w:tcW w:w="533" w:type="pct"/>
          </w:tcPr>
          <w:p w14:paraId="0A7377FC" w14:textId="77777777" w:rsidR="00187495" w:rsidRPr="00D15C46" w:rsidRDefault="00187495" w:rsidP="00F92C31">
            <w:pPr>
              <w:pStyle w:val="Tabletext"/>
            </w:pPr>
          </w:p>
        </w:tc>
        <w:tc>
          <w:tcPr>
            <w:tcW w:w="533" w:type="pct"/>
          </w:tcPr>
          <w:p w14:paraId="0ACEB88C" w14:textId="77777777" w:rsidR="00187495" w:rsidRPr="00D15C46" w:rsidRDefault="00187495" w:rsidP="00F92C31">
            <w:pPr>
              <w:pStyle w:val="Tabletext"/>
            </w:pPr>
          </w:p>
        </w:tc>
        <w:tc>
          <w:tcPr>
            <w:tcW w:w="532" w:type="pct"/>
          </w:tcPr>
          <w:p w14:paraId="378A769A" w14:textId="77777777" w:rsidR="00187495" w:rsidRPr="00D15C46" w:rsidRDefault="00187495" w:rsidP="00F92C31">
            <w:pPr>
              <w:pStyle w:val="Tabletext"/>
            </w:pPr>
          </w:p>
        </w:tc>
      </w:tr>
      <w:tr w:rsidR="004E4D73" w:rsidRPr="005D5577" w14:paraId="3C7308B6"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292CA75C" w14:textId="77777777" w:rsidR="00187495" w:rsidRPr="00D15C46" w:rsidRDefault="004E4D73" w:rsidP="00F92C31">
            <w:pPr>
              <w:pStyle w:val="Tabletext2"/>
            </w:pPr>
            <w:r w:rsidRPr="004E4D73">
              <w:t>Other</w:t>
            </w:r>
          </w:p>
        </w:tc>
        <w:tc>
          <w:tcPr>
            <w:tcW w:w="533" w:type="pct"/>
          </w:tcPr>
          <w:p w14:paraId="311D40B3" w14:textId="77777777" w:rsidR="00187495" w:rsidRPr="00D15C46" w:rsidRDefault="00187495" w:rsidP="00F92C31">
            <w:pPr>
              <w:pStyle w:val="Tabletext"/>
            </w:pPr>
          </w:p>
        </w:tc>
        <w:tc>
          <w:tcPr>
            <w:tcW w:w="533" w:type="pct"/>
          </w:tcPr>
          <w:p w14:paraId="4A47E96B" w14:textId="77777777" w:rsidR="00187495" w:rsidRPr="00D15C46" w:rsidRDefault="00187495" w:rsidP="00F92C31">
            <w:pPr>
              <w:pStyle w:val="Tabletext"/>
            </w:pPr>
          </w:p>
        </w:tc>
        <w:tc>
          <w:tcPr>
            <w:tcW w:w="533" w:type="pct"/>
          </w:tcPr>
          <w:p w14:paraId="43D29845" w14:textId="77777777" w:rsidR="00187495" w:rsidRPr="00D15C46" w:rsidRDefault="00187495" w:rsidP="00F92C31">
            <w:pPr>
              <w:pStyle w:val="Tabletext"/>
            </w:pPr>
          </w:p>
        </w:tc>
        <w:tc>
          <w:tcPr>
            <w:tcW w:w="532" w:type="pct"/>
          </w:tcPr>
          <w:p w14:paraId="01286636" w14:textId="77777777" w:rsidR="00187495" w:rsidRPr="00D15C46" w:rsidRDefault="00187495" w:rsidP="00F92C31">
            <w:pPr>
              <w:pStyle w:val="Tabletext"/>
            </w:pPr>
          </w:p>
        </w:tc>
        <w:tc>
          <w:tcPr>
            <w:tcW w:w="533" w:type="pct"/>
          </w:tcPr>
          <w:p w14:paraId="05E5E29D" w14:textId="77777777" w:rsidR="00187495" w:rsidRPr="00D15C46" w:rsidRDefault="00187495" w:rsidP="00F92C31">
            <w:pPr>
              <w:pStyle w:val="Tabletext"/>
            </w:pPr>
          </w:p>
        </w:tc>
        <w:tc>
          <w:tcPr>
            <w:tcW w:w="533" w:type="pct"/>
          </w:tcPr>
          <w:p w14:paraId="5F334EF7" w14:textId="77777777" w:rsidR="00187495" w:rsidRPr="00D15C46" w:rsidRDefault="00187495" w:rsidP="00F92C31">
            <w:pPr>
              <w:pStyle w:val="Tabletext"/>
            </w:pPr>
          </w:p>
        </w:tc>
        <w:tc>
          <w:tcPr>
            <w:tcW w:w="533" w:type="pct"/>
          </w:tcPr>
          <w:p w14:paraId="4E694C54" w14:textId="77777777" w:rsidR="00187495" w:rsidRPr="00D15C46" w:rsidRDefault="00187495" w:rsidP="00F92C31">
            <w:pPr>
              <w:pStyle w:val="Tabletext"/>
            </w:pPr>
          </w:p>
        </w:tc>
        <w:tc>
          <w:tcPr>
            <w:tcW w:w="532" w:type="pct"/>
          </w:tcPr>
          <w:p w14:paraId="38A21100" w14:textId="77777777" w:rsidR="00187495" w:rsidRPr="00D15C46" w:rsidRDefault="00187495" w:rsidP="00F92C31">
            <w:pPr>
              <w:pStyle w:val="Tabletext"/>
            </w:pPr>
          </w:p>
        </w:tc>
      </w:tr>
      <w:tr w:rsidR="00187495" w:rsidRPr="005D5577" w14:paraId="5A4428EF"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2422148C" w14:textId="77777777" w:rsidR="00187495" w:rsidRPr="00D15C46" w:rsidRDefault="004E4D73" w:rsidP="00F92C31">
            <w:pPr>
              <w:pStyle w:val="Tabletext"/>
            </w:pPr>
            <w:r w:rsidRPr="004E4D73">
              <w:t>Total cash out</w:t>
            </w:r>
          </w:p>
        </w:tc>
        <w:tc>
          <w:tcPr>
            <w:tcW w:w="533" w:type="pct"/>
          </w:tcPr>
          <w:p w14:paraId="4A7AFDF3" w14:textId="77777777" w:rsidR="00187495" w:rsidRPr="00D15C46" w:rsidRDefault="00187495" w:rsidP="00F92C31">
            <w:pPr>
              <w:pStyle w:val="Tabletext"/>
            </w:pPr>
          </w:p>
        </w:tc>
        <w:tc>
          <w:tcPr>
            <w:tcW w:w="533" w:type="pct"/>
          </w:tcPr>
          <w:p w14:paraId="6B6D2ADE" w14:textId="77777777" w:rsidR="00187495" w:rsidRPr="00D15C46" w:rsidRDefault="00187495" w:rsidP="00F92C31">
            <w:pPr>
              <w:pStyle w:val="Tabletext"/>
            </w:pPr>
          </w:p>
        </w:tc>
        <w:tc>
          <w:tcPr>
            <w:tcW w:w="533" w:type="pct"/>
          </w:tcPr>
          <w:p w14:paraId="56126D73" w14:textId="77777777" w:rsidR="00187495" w:rsidRPr="00D15C46" w:rsidRDefault="00187495" w:rsidP="00F92C31">
            <w:pPr>
              <w:pStyle w:val="Tabletext"/>
            </w:pPr>
          </w:p>
        </w:tc>
        <w:tc>
          <w:tcPr>
            <w:tcW w:w="532" w:type="pct"/>
          </w:tcPr>
          <w:p w14:paraId="1BFDB6B6" w14:textId="77777777" w:rsidR="00187495" w:rsidRPr="00D15C46" w:rsidRDefault="00187495" w:rsidP="00F92C31">
            <w:pPr>
              <w:pStyle w:val="Tabletext"/>
            </w:pPr>
          </w:p>
        </w:tc>
        <w:tc>
          <w:tcPr>
            <w:tcW w:w="533" w:type="pct"/>
          </w:tcPr>
          <w:p w14:paraId="6F57271A" w14:textId="77777777" w:rsidR="00187495" w:rsidRPr="00D15C46" w:rsidRDefault="00187495" w:rsidP="00F92C31">
            <w:pPr>
              <w:pStyle w:val="Tabletext"/>
            </w:pPr>
          </w:p>
        </w:tc>
        <w:tc>
          <w:tcPr>
            <w:tcW w:w="533" w:type="pct"/>
          </w:tcPr>
          <w:p w14:paraId="7D83F91E" w14:textId="77777777" w:rsidR="00187495" w:rsidRPr="00D15C46" w:rsidRDefault="00187495" w:rsidP="00F92C31">
            <w:pPr>
              <w:pStyle w:val="Tabletext"/>
            </w:pPr>
          </w:p>
        </w:tc>
        <w:tc>
          <w:tcPr>
            <w:tcW w:w="533" w:type="pct"/>
          </w:tcPr>
          <w:p w14:paraId="4AF8EAA9" w14:textId="77777777" w:rsidR="00187495" w:rsidRPr="00D15C46" w:rsidRDefault="00187495" w:rsidP="00F92C31">
            <w:pPr>
              <w:pStyle w:val="Tabletext"/>
            </w:pPr>
          </w:p>
        </w:tc>
        <w:tc>
          <w:tcPr>
            <w:tcW w:w="532" w:type="pct"/>
          </w:tcPr>
          <w:p w14:paraId="4A4F2B7D" w14:textId="77777777" w:rsidR="00187495" w:rsidRPr="00D15C46" w:rsidRDefault="00187495" w:rsidP="00F92C31">
            <w:pPr>
              <w:pStyle w:val="Tabletext"/>
            </w:pPr>
          </w:p>
        </w:tc>
      </w:tr>
      <w:tr w:rsidR="004E4D73" w:rsidRPr="005D5577" w14:paraId="02FC2300" w14:textId="77777777" w:rsidTr="000A20CD">
        <w:trPr>
          <w:cnfStyle w:val="000000100000" w:firstRow="0" w:lastRow="0" w:firstColumn="0" w:lastColumn="0" w:oddVBand="0" w:evenVBand="0" w:oddHBand="1" w:evenHBand="0" w:firstRowFirstColumn="0" w:firstRowLastColumn="0" w:lastRowFirstColumn="0" w:lastRowLastColumn="0"/>
        </w:trPr>
        <w:tc>
          <w:tcPr>
            <w:tcW w:w="737" w:type="pct"/>
          </w:tcPr>
          <w:p w14:paraId="03E34074" w14:textId="77777777" w:rsidR="00187495" w:rsidRPr="00D15C46" w:rsidRDefault="004E4D73" w:rsidP="00F92C31">
            <w:pPr>
              <w:pStyle w:val="Tabletext"/>
            </w:pPr>
            <w:r w:rsidRPr="004E4D73">
              <w:t>Ending balance</w:t>
            </w:r>
          </w:p>
        </w:tc>
        <w:tc>
          <w:tcPr>
            <w:tcW w:w="533" w:type="pct"/>
          </w:tcPr>
          <w:p w14:paraId="402C5DA2" w14:textId="77777777" w:rsidR="00187495" w:rsidRPr="00D15C46" w:rsidRDefault="00187495" w:rsidP="00F92C31">
            <w:pPr>
              <w:pStyle w:val="Tabletext"/>
            </w:pPr>
          </w:p>
        </w:tc>
        <w:tc>
          <w:tcPr>
            <w:tcW w:w="533" w:type="pct"/>
          </w:tcPr>
          <w:p w14:paraId="0110F23D" w14:textId="77777777" w:rsidR="00187495" w:rsidRPr="00D15C46" w:rsidRDefault="00187495" w:rsidP="00F92C31">
            <w:pPr>
              <w:pStyle w:val="Tabletext"/>
            </w:pPr>
          </w:p>
        </w:tc>
        <w:tc>
          <w:tcPr>
            <w:tcW w:w="533" w:type="pct"/>
          </w:tcPr>
          <w:p w14:paraId="0229AE3C" w14:textId="77777777" w:rsidR="00187495" w:rsidRPr="00D15C46" w:rsidRDefault="00187495" w:rsidP="00F92C31">
            <w:pPr>
              <w:pStyle w:val="Tabletext"/>
            </w:pPr>
          </w:p>
        </w:tc>
        <w:tc>
          <w:tcPr>
            <w:tcW w:w="532" w:type="pct"/>
          </w:tcPr>
          <w:p w14:paraId="140DDD63" w14:textId="77777777" w:rsidR="00187495" w:rsidRPr="00D15C46" w:rsidRDefault="00187495" w:rsidP="00F92C31">
            <w:pPr>
              <w:pStyle w:val="Tabletext"/>
            </w:pPr>
          </w:p>
        </w:tc>
        <w:tc>
          <w:tcPr>
            <w:tcW w:w="533" w:type="pct"/>
          </w:tcPr>
          <w:p w14:paraId="72F2D6AB" w14:textId="77777777" w:rsidR="00187495" w:rsidRPr="00D15C46" w:rsidRDefault="00187495" w:rsidP="00F92C31">
            <w:pPr>
              <w:pStyle w:val="Tabletext"/>
            </w:pPr>
          </w:p>
        </w:tc>
        <w:tc>
          <w:tcPr>
            <w:tcW w:w="533" w:type="pct"/>
          </w:tcPr>
          <w:p w14:paraId="69225C69" w14:textId="77777777" w:rsidR="00187495" w:rsidRPr="00D15C46" w:rsidRDefault="00187495" w:rsidP="00F92C31">
            <w:pPr>
              <w:pStyle w:val="Tabletext"/>
            </w:pPr>
          </w:p>
        </w:tc>
        <w:tc>
          <w:tcPr>
            <w:tcW w:w="533" w:type="pct"/>
          </w:tcPr>
          <w:p w14:paraId="66401B28" w14:textId="77777777" w:rsidR="00187495" w:rsidRPr="00D15C46" w:rsidRDefault="00187495" w:rsidP="00F92C31">
            <w:pPr>
              <w:pStyle w:val="Tabletext"/>
            </w:pPr>
          </w:p>
        </w:tc>
        <w:tc>
          <w:tcPr>
            <w:tcW w:w="532" w:type="pct"/>
          </w:tcPr>
          <w:p w14:paraId="445EC6C4" w14:textId="77777777" w:rsidR="00187495" w:rsidRPr="00D15C46" w:rsidRDefault="00187495" w:rsidP="00F92C31">
            <w:pPr>
              <w:pStyle w:val="Tabletext"/>
            </w:pPr>
          </w:p>
        </w:tc>
      </w:tr>
      <w:tr w:rsidR="00187495" w:rsidRPr="005D5577" w14:paraId="34B31891" w14:textId="77777777" w:rsidTr="000A20CD">
        <w:trPr>
          <w:cnfStyle w:val="000000010000" w:firstRow="0" w:lastRow="0" w:firstColumn="0" w:lastColumn="0" w:oddVBand="0" w:evenVBand="0" w:oddHBand="0" w:evenHBand="1" w:firstRowFirstColumn="0" w:firstRowLastColumn="0" w:lastRowFirstColumn="0" w:lastRowLastColumn="0"/>
        </w:trPr>
        <w:tc>
          <w:tcPr>
            <w:tcW w:w="737" w:type="pct"/>
          </w:tcPr>
          <w:p w14:paraId="1DD769A7" w14:textId="77777777" w:rsidR="00187495" w:rsidRPr="00D15C46" w:rsidRDefault="004E4D73" w:rsidP="00F92C31">
            <w:pPr>
              <w:pStyle w:val="Tabletext"/>
            </w:pPr>
            <w:r w:rsidRPr="004E4D73">
              <w:t>Change (cash flow)</w:t>
            </w:r>
          </w:p>
        </w:tc>
        <w:tc>
          <w:tcPr>
            <w:tcW w:w="533" w:type="pct"/>
          </w:tcPr>
          <w:p w14:paraId="6BFCFD6A" w14:textId="77777777" w:rsidR="00187495" w:rsidRPr="00D15C46" w:rsidRDefault="00187495" w:rsidP="00F92C31">
            <w:pPr>
              <w:pStyle w:val="Tabletext"/>
            </w:pPr>
          </w:p>
        </w:tc>
        <w:tc>
          <w:tcPr>
            <w:tcW w:w="533" w:type="pct"/>
          </w:tcPr>
          <w:p w14:paraId="6392C2DE" w14:textId="77777777" w:rsidR="00187495" w:rsidRPr="00D15C46" w:rsidRDefault="00187495" w:rsidP="00F92C31">
            <w:pPr>
              <w:pStyle w:val="Tabletext"/>
            </w:pPr>
          </w:p>
        </w:tc>
        <w:tc>
          <w:tcPr>
            <w:tcW w:w="533" w:type="pct"/>
          </w:tcPr>
          <w:p w14:paraId="104AA621" w14:textId="77777777" w:rsidR="00187495" w:rsidRPr="00D15C46" w:rsidRDefault="00187495" w:rsidP="00F92C31">
            <w:pPr>
              <w:pStyle w:val="Tabletext"/>
            </w:pPr>
          </w:p>
        </w:tc>
        <w:tc>
          <w:tcPr>
            <w:tcW w:w="532" w:type="pct"/>
          </w:tcPr>
          <w:p w14:paraId="1AD3ED8C" w14:textId="77777777" w:rsidR="00187495" w:rsidRPr="00D15C46" w:rsidRDefault="00187495" w:rsidP="00F92C31">
            <w:pPr>
              <w:pStyle w:val="Tabletext"/>
            </w:pPr>
          </w:p>
        </w:tc>
        <w:tc>
          <w:tcPr>
            <w:tcW w:w="533" w:type="pct"/>
          </w:tcPr>
          <w:p w14:paraId="4F4CD81E" w14:textId="77777777" w:rsidR="00187495" w:rsidRPr="00D15C46" w:rsidRDefault="00187495" w:rsidP="00F92C31">
            <w:pPr>
              <w:pStyle w:val="Tabletext"/>
            </w:pPr>
          </w:p>
        </w:tc>
        <w:tc>
          <w:tcPr>
            <w:tcW w:w="533" w:type="pct"/>
          </w:tcPr>
          <w:p w14:paraId="520BE2F2" w14:textId="77777777" w:rsidR="00187495" w:rsidRPr="00D15C46" w:rsidRDefault="00187495" w:rsidP="00F92C31">
            <w:pPr>
              <w:pStyle w:val="Tabletext"/>
            </w:pPr>
          </w:p>
        </w:tc>
        <w:tc>
          <w:tcPr>
            <w:tcW w:w="533" w:type="pct"/>
          </w:tcPr>
          <w:p w14:paraId="2D0E34E8" w14:textId="77777777" w:rsidR="00187495" w:rsidRPr="00D15C46" w:rsidRDefault="00187495" w:rsidP="00F92C31">
            <w:pPr>
              <w:pStyle w:val="Tabletext"/>
            </w:pPr>
          </w:p>
        </w:tc>
        <w:tc>
          <w:tcPr>
            <w:tcW w:w="532" w:type="pct"/>
          </w:tcPr>
          <w:p w14:paraId="15107DB4" w14:textId="77777777" w:rsidR="00187495" w:rsidRPr="00D15C46" w:rsidRDefault="00187495" w:rsidP="00F92C31">
            <w:pPr>
              <w:pStyle w:val="Tabletext"/>
            </w:pPr>
          </w:p>
        </w:tc>
      </w:tr>
    </w:tbl>
    <w:p w14:paraId="55C232AA" w14:textId="77777777" w:rsidR="00187495" w:rsidRDefault="00187495" w:rsidP="004E4D73">
      <w:pPr>
        <w:pStyle w:val="NoSpacing"/>
      </w:pPr>
    </w:p>
    <w:p w14:paraId="161E823F" w14:textId="77777777" w:rsidR="00187495" w:rsidRDefault="00187495"/>
    <w:p w14:paraId="2B77603D" w14:textId="77777777" w:rsidR="007838B5" w:rsidRDefault="007838B5">
      <w:pPr>
        <w:sectPr w:rsidR="007838B5" w:rsidSect="007838B5">
          <w:pgSz w:w="12240" w:h="15840" w:code="1"/>
          <w:pgMar w:top="1440" w:right="1440" w:bottom="720" w:left="1440" w:header="720" w:footer="432" w:gutter="0"/>
          <w:cols w:space="720"/>
          <w:docGrid w:linePitch="360"/>
        </w:sectPr>
      </w:pPr>
    </w:p>
    <w:p w14:paraId="1DB3C43A" w14:textId="77777777" w:rsidR="00677EF4" w:rsidRDefault="00677EF4" w:rsidP="00677EF4">
      <w:pPr>
        <w:pStyle w:val="Heading2"/>
        <w:spacing w:before="0"/>
      </w:pPr>
      <w:bookmarkStart w:id="53" w:name="_Toc162543134"/>
      <w:bookmarkStart w:id="54" w:name="_Toc198047851"/>
      <w:r>
        <w:lastRenderedPageBreak/>
        <w:t>Cash flow</w:t>
      </w:r>
      <w:bookmarkEnd w:id="53"/>
      <w:bookmarkEnd w:id="54"/>
    </w:p>
    <w:tbl>
      <w:tblPr>
        <w:tblStyle w:val="FinancialTable"/>
        <w:tblW w:w="5041" w:type="pct"/>
        <w:tblLook w:val="0420" w:firstRow="1" w:lastRow="0" w:firstColumn="0" w:lastColumn="0" w:noHBand="0" w:noVBand="1"/>
        <w:tblDescription w:val="Start-up capital table"/>
      </w:tblPr>
      <w:tblGrid>
        <w:gridCol w:w="1834"/>
        <w:gridCol w:w="996"/>
        <w:gridCol w:w="996"/>
        <w:gridCol w:w="996"/>
        <w:gridCol w:w="996"/>
        <w:gridCol w:w="996"/>
        <w:gridCol w:w="996"/>
        <w:gridCol w:w="996"/>
        <w:gridCol w:w="996"/>
        <w:gridCol w:w="995"/>
        <w:gridCol w:w="995"/>
        <w:gridCol w:w="995"/>
        <w:gridCol w:w="995"/>
      </w:tblGrid>
      <w:tr w:rsidR="006C686F" w:rsidRPr="00533521" w14:paraId="2BA41386" w14:textId="77777777" w:rsidTr="000A20CD">
        <w:trPr>
          <w:cnfStyle w:val="100000000000" w:firstRow="1" w:lastRow="0" w:firstColumn="0" w:lastColumn="0" w:oddVBand="0" w:evenVBand="0" w:oddHBand="0" w:evenHBand="0" w:firstRowFirstColumn="0" w:firstRowLastColumn="0" w:lastRowFirstColumn="0" w:lastRowLastColumn="0"/>
        </w:trPr>
        <w:tc>
          <w:tcPr>
            <w:tcW w:w="665" w:type="pct"/>
          </w:tcPr>
          <w:p w14:paraId="147BA42A" w14:textId="77777777" w:rsidR="004E4D73" w:rsidRPr="00533521" w:rsidRDefault="004E4D73" w:rsidP="00533521">
            <w:pPr>
              <w:pStyle w:val="TableTop"/>
              <w:jc w:val="center"/>
            </w:pPr>
            <w:bookmarkStart w:id="55" w:name="OLE_LINK1"/>
          </w:p>
        </w:tc>
        <w:tc>
          <w:tcPr>
            <w:tcW w:w="361" w:type="pct"/>
          </w:tcPr>
          <w:p w14:paraId="6655907C" w14:textId="77777777" w:rsidR="004E4D73" w:rsidRPr="00533521" w:rsidRDefault="004E4D73" w:rsidP="00533521">
            <w:pPr>
              <w:pStyle w:val="TableTop"/>
              <w:jc w:val="center"/>
            </w:pPr>
            <w:r w:rsidRPr="00533521">
              <w:t>Month 1</w:t>
            </w:r>
          </w:p>
        </w:tc>
        <w:tc>
          <w:tcPr>
            <w:tcW w:w="361" w:type="pct"/>
          </w:tcPr>
          <w:p w14:paraId="7B94CBD8" w14:textId="77777777" w:rsidR="004E4D73" w:rsidRPr="00533521" w:rsidRDefault="004E4D73" w:rsidP="00533521">
            <w:pPr>
              <w:pStyle w:val="TableTop"/>
              <w:jc w:val="center"/>
            </w:pPr>
            <w:r w:rsidRPr="00533521">
              <w:t>Month 2</w:t>
            </w:r>
          </w:p>
        </w:tc>
        <w:tc>
          <w:tcPr>
            <w:tcW w:w="361" w:type="pct"/>
          </w:tcPr>
          <w:p w14:paraId="165D25C4" w14:textId="77777777" w:rsidR="004E4D73" w:rsidRPr="00533521" w:rsidRDefault="004E4D73" w:rsidP="00533521">
            <w:pPr>
              <w:pStyle w:val="TableTop"/>
              <w:jc w:val="center"/>
            </w:pPr>
            <w:r w:rsidRPr="00533521">
              <w:t>Month 3</w:t>
            </w:r>
          </w:p>
        </w:tc>
        <w:tc>
          <w:tcPr>
            <w:tcW w:w="361" w:type="pct"/>
          </w:tcPr>
          <w:p w14:paraId="0E7E9344" w14:textId="77777777" w:rsidR="004E4D73" w:rsidRPr="00533521" w:rsidRDefault="004E4D73" w:rsidP="00533521">
            <w:pPr>
              <w:pStyle w:val="TableTop"/>
              <w:jc w:val="center"/>
            </w:pPr>
            <w:r w:rsidRPr="00533521">
              <w:t>Month 4</w:t>
            </w:r>
          </w:p>
        </w:tc>
        <w:tc>
          <w:tcPr>
            <w:tcW w:w="361" w:type="pct"/>
          </w:tcPr>
          <w:p w14:paraId="28E460FC" w14:textId="77777777" w:rsidR="004E4D73" w:rsidRPr="00533521" w:rsidRDefault="004E4D73" w:rsidP="00533521">
            <w:pPr>
              <w:pStyle w:val="TableTop"/>
              <w:jc w:val="center"/>
            </w:pPr>
            <w:r w:rsidRPr="00533521">
              <w:t>Month 5</w:t>
            </w:r>
          </w:p>
        </w:tc>
        <w:tc>
          <w:tcPr>
            <w:tcW w:w="361" w:type="pct"/>
          </w:tcPr>
          <w:p w14:paraId="5C696FBF" w14:textId="77777777" w:rsidR="004E4D73" w:rsidRPr="00533521" w:rsidRDefault="004E4D73" w:rsidP="00533521">
            <w:pPr>
              <w:pStyle w:val="TableTop"/>
              <w:jc w:val="center"/>
            </w:pPr>
            <w:r w:rsidRPr="00533521">
              <w:t>Month 6</w:t>
            </w:r>
          </w:p>
        </w:tc>
        <w:tc>
          <w:tcPr>
            <w:tcW w:w="361" w:type="pct"/>
          </w:tcPr>
          <w:p w14:paraId="53F0E82C" w14:textId="77777777" w:rsidR="004E4D73" w:rsidRPr="00533521" w:rsidRDefault="004E4D73" w:rsidP="00533521">
            <w:pPr>
              <w:pStyle w:val="TableTop"/>
              <w:jc w:val="center"/>
            </w:pPr>
            <w:r w:rsidRPr="00533521">
              <w:t>Month 7</w:t>
            </w:r>
          </w:p>
        </w:tc>
        <w:tc>
          <w:tcPr>
            <w:tcW w:w="361" w:type="pct"/>
          </w:tcPr>
          <w:p w14:paraId="5C07CE81" w14:textId="77777777" w:rsidR="004E4D73" w:rsidRPr="00533521" w:rsidRDefault="004E4D73" w:rsidP="00533521">
            <w:pPr>
              <w:pStyle w:val="TableTop"/>
              <w:jc w:val="center"/>
            </w:pPr>
            <w:r w:rsidRPr="00533521">
              <w:t>Month 8</w:t>
            </w:r>
          </w:p>
        </w:tc>
        <w:tc>
          <w:tcPr>
            <w:tcW w:w="361" w:type="pct"/>
          </w:tcPr>
          <w:p w14:paraId="328A01A2" w14:textId="77777777" w:rsidR="004E4D73" w:rsidRPr="00533521" w:rsidRDefault="004E4D73" w:rsidP="00533521">
            <w:pPr>
              <w:pStyle w:val="TableTop"/>
              <w:jc w:val="center"/>
            </w:pPr>
            <w:r w:rsidRPr="00533521">
              <w:t>Month 9</w:t>
            </w:r>
          </w:p>
        </w:tc>
        <w:tc>
          <w:tcPr>
            <w:tcW w:w="361" w:type="pct"/>
          </w:tcPr>
          <w:p w14:paraId="736D645D" w14:textId="77777777" w:rsidR="004E4D73" w:rsidRPr="00533521" w:rsidRDefault="004E4D73" w:rsidP="00533521">
            <w:pPr>
              <w:pStyle w:val="TableTop"/>
              <w:jc w:val="center"/>
            </w:pPr>
            <w:r w:rsidRPr="00533521">
              <w:t>Month 10</w:t>
            </w:r>
          </w:p>
        </w:tc>
        <w:tc>
          <w:tcPr>
            <w:tcW w:w="361" w:type="pct"/>
          </w:tcPr>
          <w:p w14:paraId="46B02CAF" w14:textId="77777777" w:rsidR="004E4D73" w:rsidRPr="00533521" w:rsidRDefault="004E4D73" w:rsidP="00533521">
            <w:pPr>
              <w:pStyle w:val="TableTop"/>
              <w:jc w:val="center"/>
            </w:pPr>
            <w:r w:rsidRPr="00533521">
              <w:t>Month 11</w:t>
            </w:r>
          </w:p>
        </w:tc>
        <w:tc>
          <w:tcPr>
            <w:tcW w:w="361" w:type="pct"/>
          </w:tcPr>
          <w:p w14:paraId="6FAF1ACD" w14:textId="77777777" w:rsidR="004E4D73" w:rsidRPr="00533521" w:rsidRDefault="004E4D73" w:rsidP="00533521">
            <w:pPr>
              <w:pStyle w:val="TableTop"/>
              <w:jc w:val="center"/>
            </w:pPr>
            <w:r w:rsidRPr="00533521">
              <w:t>Month 12</w:t>
            </w:r>
          </w:p>
        </w:tc>
      </w:tr>
      <w:tr w:rsidR="004513CB" w:rsidRPr="005D5577" w14:paraId="6C5B04B6"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508DC8A1" w14:textId="77777777" w:rsidR="00A042E1" w:rsidRPr="005D5577" w:rsidRDefault="004E4D73" w:rsidP="00F92C31">
            <w:pPr>
              <w:pStyle w:val="Tabletext"/>
            </w:pPr>
            <w:r w:rsidRPr="004E4D73">
              <w:t>Starting cash</w:t>
            </w:r>
          </w:p>
        </w:tc>
        <w:tc>
          <w:tcPr>
            <w:tcW w:w="361" w:type="pct"/>
          </w:tcPr>
          <w:p w14:paraId="6A56B73B" w14:textId="77777777" w:rsidR="00A042E1" w:rsidRPr="005D5577" w:rsidRDefault="004E4D73" w:rsidP="00F92C31">
            <w:pPr>
              <w:pStyle w:val="Tabletext"/>
            </w:pPr>
            <w:r w:rsidRPr="004E4D73">
              <w:t>$0.00</w:t>
            </w:r>
          </w:p>
        </w:tc>
        <w:tc>
          <w:tcPr>
            <w:tcW w:w="361" w:type="pct"/>
          </w:tcPr>
          <w:p w14:paraId="1BC03E1C" w14:textId="77777777" w:rsidR="00A042E1" w:rsidRPr="005D5577" w:rsidRDefault="00A042E1" w:rsidP="00F92C31">
            <w:pPr>
              <w:pStyle w:val="Tabletext"/>
            </w:pPr>
          </w:p>
        </w:tc>
        <w:tc>
          <w:tcPr>
            <w:tcW w:w="361" w:type="pct"/>
          </w:tcPr>
          <w:p w14:paraId="391B6C53" w14:textId="77777777" w:rsidR="00A042E1" w:rsidRPr="005D5577" w:rsidRDefault="00A042E1" w:rsidP="00F92C31">
            <w:pPr>
              <w:pStyle w:val="Tabletext"/>
            </w:pPr>
          </w:p>
        </w:tc>
        <w:tc>
          <w:tcPr>
            <w:tcW w:w="361" w:type="pct"/>
          </w:tcPr>
          <w:p w14:paraId="6C176FCF" w14:textId="77777777" w:rsidR="00A042E1" w:rsidRPr="005D5577" w:rsidRDefault="00A042E1" w:rsidP="00F92C31">
            <w:pPr>
              <w:pStyle w:val="Tabletext"/>
            </w:pPr>
          </w:p>
        </w:tc>
        <w:tc>
          <w:tcPr>
            <w:tcW w:w="361" w:type="pct"/>
          </w:tcPr>
          <w:p w14:paraId="5A295939" w14:textId="77777777" w:rsidR="00A042E1" w:rsidRPr="005D5577" w:rsidRDefault="00A042E1" w:rsidP="00F92C31">
            <w:pPr>
              <w:pStyle w:val="Tabletext"/>
            </w:pPr>
          </w:p>
        </w:tc>
        <w:tc>
          <w:tcPr>
            <w:tcW w:w="361" w:type="pct"/>
          </w:tcPr>
          <w:p w14:paraId="7F50D7D0" w14:textId="77777777" w:rsidR="00A042E1" w:rsidRPr="005D5577" w:rsidRDefault="00A042E1" w:rsidP="00F92C31">
            <w:pPr>
              <w:pStyle w:val="Tabletext"/>
            </w:pPr>
          </w:p>
        </w:tc>
        <w:tc>
          <w:tcPr>
            <w:tcW w:w="361" w:type="pct"/>
          </w:tcPr>
          <w:p w14:paraId="5B744D48" w14:textId="77777777" w:rsidR="00A042E1" w:rsidRPr="005D5577" w:rsidRDefault="00A042E1" w:rsidP="00F92C31">
            <w:pPr>
              <w:pStyle w:val="Tabletext"/>
            </w:pPr>
          </w:p>
        </w:tc>
        <w:tc>
          <w:tcPr>
            <w:tcW w:w="361" w:type="pct"/>
          </w:tcPr>
          <w:p w14:paraId="17C5B3C7" w14:textId="77777777" w:rsidR="00A042E1" w:rsidRPr="005D5577" w:rsidRDefault="00A042E1" w:rsidP="00F92C31">
            <w:pPr>
              <w:pStyle w:val="Tabletext"/>
            </w:pPr>
          </w:p>
        </w:tc>
        <w:tc>
          <w:tcPr>
            <w:tcW w:w="361" w:type="pct"/>
          </w:tcPr>
          <w:p w14:paraId="168E8CFF" w14:textId="77777777" w:rsidR="00A042E1" w:rsidRPr="005D5577" w:rsidRDefault="00A042E1" w:rsidP="00F92C31">
            <w:pPr>
              <w:pStyle w:val="Tabletext"/>
            </w:pPr>
          </w:p>
        </w:tc>
        <w:tc>
          <w:tcPr>
            <w:tcW w:w="361" w:type="pct"/>
          </w:tcPr>
          <w:p w14:paraId="75C3D2D9" w14:textId="77777777" w:rsidR="00A042E1" w:rsidRPr="005D5577" w:rsidRDefault="00A042E1" w:rsidP="00F92C31">
            <w:pPr>
              <w:pStyle w:val="Tabletext"/>
            </w:pPr>
          </w:p>
        </w:tc>
        <w:tc>
          <w:tcPr>
            <w:tcW w:w="361" w:type="pct"/>
          </w:tcPr>
          <w:p w14:paraId="747CC238" w14:textId="77777777" w:rsidR="00A042E1" w:rsidRPr="005D5577" w:rsidRDefault="00A042E1" w:rsidP="00F92C31">
            <w:pPr>
              <w:pStyle w:val="Tabletext"/>
            </w:pPr>
          </w:p>
        </w:tc>
        <w:tc>
          <w:tcPr>
            <w:tcW w:w="361" w:type="pct"/>
          </w:tcPr>
          <w:p w14:paraId="7133D40E" w14:textId="77777777" w:rsidR="00A042E1" w:rsidRPr="005D5577" w:rsidRDefault="00A042E1" w:rsidP="00F92C31">
            <w:pPr>
              <w:pStyle w:val="Tabletext"/>
            </w:pPr>
          </w:p>
        </w:tc>
      </w:tr>
      <w:tr w:rsidR="00A042E1" w:rsidRPr="005D5577" w14:paraId="16B0E3EB"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7AD09C0C" w14:textId="77777777" w:rsidR="00A042E1" w:rsidRPr="005D5577" w:rsidRDefault="004E4D73" w:rsidP="00F92C31">
            <w:pPr>
              <w:pStyle w:val="Tabletext"/>
            </w:pPr>
            <w:r w:rsidRPr="004E4D73">
              <w:t>Cash in:</w:t>
            </w:r>
          </w:p>
        </w:tc>
        <w:tc>
          <w:tcPr>
            <w:tcW w:w="361" w:type="pct"/>
          </w:tcPr>
          <w:p w14:paraId="2FFF61C9" w14:textId="77777777" w:rsidR="00A042E1" w:rsidRPr="005D5577" w:rsidRDefault="00A042E1" w:rsidP="00F92C31">
            <w:pPr>
              <w:pStyle w:val="Tabletext"/>
            </w:pPr>
          </w:p>
        </w:tc>
        <w:tc>
          <w:tcPr>
            <w:tcW w:w="361" w:type="pct"/>
          </w:tcPr>
          <w:p w14:paraId="7357255F" w14:textId="77777777" w:rsidR="00A042E1" w:rsidRPr="005D5577" w:rsidRDefault="00A042E1" w:rsidP="00F92C31">
            <w:pPr>
              <w:pStyle w:val="Tabletext"/>
            </w:pPr>
          </w:p>
        </w:tc>
        <w:tc>
          <w:tcPr>
            <w:tcW w:w="361" w:type="pct"/>
          </w:tcPr>
          <w:p w14:paraId="7141A70B" w14:textId="77777777" w:rsidR="00A042E1" w:rsidRPr="005D5577" w:rsidRDefault="00A042E1" w:rsidP="00F92C31">
            <w:pPr>
              <w:pStyle w:val="Tabletext"/>
            </w:pPr>
          </w:p>
        </w:tc>
        <w:tc>
          <w:tcPr>
            <w:tcW w:w="361" w:type="pct"/>
          </w:tcPr>
          <w:p w14:paraId="7EB242CF" w14:textId="77777777" w:rsidR="00A042E1" w:rsidRPr="005D5577" w:rsidRDefault="00A042E1" w:rsidP="00F92C31">
            <w:pPr>
              <w:pStyle w:val="Tabletext"/>
            </w:pPr>
          </w:p>
        </w:tc>
        <w:tc>
          <w:tcPr>
            <w:tcW w:w="361" w:type="pct"/>
          </w:tcPr>
          <w:p w14:paraId="17B9FC1C" w14:textId="77777777" w:rsidR="00A042E1" w:rsidRPr="005D5577" w:rsidRDefault="00A042E1" w:rsidP="00F92C31">
            <w:pPr>
              <w:pStyle w:val="Tabletext"/>
            </w:pPr>
          </w:p>
        </w:tc>
        <w:tc>
          <w:tcPr>
            <w:tcW w:w="361" w:type="pct"/>
          </w:tcPr>
          <w:p w14:paraId="550969DB" w14:textId="77777777" w:rsidR="00A042E1" w:rsidRPr="005D5577" w:rsidRDefault="00A042E1" w:rsidP="00F92C31">
            <w:pPr>
              <w:pStyle w:val="Tabletext"/>
            </w:pPr>
          </w:p>
        </w:tc>
        <w:tc>
          <w:tcPr>
            <w:tcW w:w="361" w:type="pct"/>
          </w:tcPr>
          <w:p w14:paraId="652ECC6D" w14:textId="77777777" w:rsidR="00A042E1" w:rsidRPr="005D5577" w:rsidRDefault="00A042E1" w:rsidP="00F92C31">
            <w:pPr>
              <w:pStyle w:val="Tabletext"/>
            </w:pPr>
          </w:p>
        </w:tc>
        <w:tc>
          <w:tcPr>
            <w:tcW w:w="361" w:type="pct"/>
          </w:tcPr>
          <w:p w14:paraId="4F655195" w14:textId="77777777" w:rsidR="00A042E1" w:rsidRPr="005D5577" w:rsidRDefault="00A042E1" w:rsidP="00F92C31">
            <w:pPr>
              <w:pStyle w:val="Tabletext"/>
            </w:pPr>
          </w:p>
        </w:tc>
        <w:tc>
          <w:tcPr>
            <w:tcW w:w="361" w:type="pct"/>
          </w:tcPr>
          <w:p w14:paraId="7CF78EC0" w14:textId="77777777" w:rsidR="00A042E1" w:rsidRPr="005D5577" w:rsidRDefault="00A042E1" w:rsidP="00F92C31">
            <w:pPr>
              <w:pStyle w:val="Tabletext"/>
            </w:pPr>
          </w:p>
        </w:tc>
        <w:tc>
          <w:tcPr>
            <w:tcW w:w="361" w:type="pct"/>
          </w:tcPr>
          <w:p w14:paraId="402C62D9" w14:textId="77777777" w:rsidR="00A042E1" w:rsidRPr="005D5577" w:rsidRDefault="00A042E1" w:rsidP="00F92C31">
            <w:pPr>
              <w:pStyle w:val="Tabletext"/>
            </w:pPr>
          </w:p>
        </w:tc>
        <w:tc>
          <w:tcPr>
            <w:tcW w:w="361" w:type="pct"/>
          </w:tcPr>
          <w:p w14:paraId="01D8E57E" w14:textId="77777777" w:rsidR="00A042E1" w:rsidRPr="005D5577" w:rsidRDefault="00A042E1" w:rsidP="00F92C31">
            <w:pPr>
              <w:pStyle w:val="Tabletext"/>
            </w:pPr>
          </w:p>
        </w:tc>
        <w:tc>
          <w:tcPr>
            <w:tcW w:w="361" w:type="pct"/>
          </w:tcPr>
          <w:p w14:paraId="78E8D143" w14:textId="77777777" w:rsidR="00A042E1" w:rsidRPr="005D5577" w:rsidRDefault="00A042E1" w:rsidP="00F92C31">
            <w:pPr>
              <w:pStyle w:val="Tabletext"/>
            </w:pPr>
          </w:p>
        </w:tc>
      </w:tr>
      <w:tr w:rsidR="004513CB" w:rsidRPr="005D5577" w14:paraId="78B3AB83"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1B245A0F" w14:textId="77777777" w:rsidR="00A042E1" w:rsidRPr="005D5577" w:rsidRDefault="004E4D73" w:rsidP="00F92C31">
            <w:pPr>
              <w:pStyle w:val="Tabletext2"/>
            </w:pPr>
            <w:r w:rsidRPr="004E4D73">
              <w:t>Cash sales</w:t>
            </w:r>
          </w:p>
        </w:tc>
        <w:tc>
          <w:tcPr>
            <w:tcW w:w="361" w:type="pct"/>
          </w:tcPr>
          <w:p w14:paraId="5C9FA0F4" w14:textId="77777777" w:rsidR="00A042E1" w:rsidRPr="005D5577" w:rsidRDefault="00A042E1" w:rsidP="00F92C31">
            <w:pPr>
              <w:pStyle w:val="Tabletext"/>
            </w:pPr>
          </w:p>
        </w:tc>
        <w:tc>
          <w:tcPr>
            <w:tcW w:w="361" w:type="pct"/>
          </w:tcPr>
          <w:p w14:paraId="72EE909F" w14:textId="77777777" w:rsidR="00A042E1" w:rsidRPr="005D5577" w:rsidRDefault="00A042E1" w:rsidP="00F92C31">
            <w:pPr>
              <w:pStyle w:val="Tabletext"/>
            </w:pPr>
          </w:p>
        </w:tc>
        <w:tc>
          <w:tcPr>
            <w:tcW w:w="361" w:type="pct"/>
          </w:tcPr>
          <w:p w14:paraId="452F17C0" w14:textId="77777777" w:rsidR="00A042E1" w:rsidRPr="005D5577" w:rsidRDefault="00A042E1" w:rsidP="00F92C31">
            <w:pPr>
              <w:pStyle w:val="Tabletext"/>
            </w:pPr>
          </w:p>
        </w:tc>
        <w:tc>
          <w:tcPr>
            <w:tcW w:w="361" w:type="pct"/>
          </w:tcPr>
          <w:p w14:paraId="3AAF017C" w14:textId="77777777" w:rsidR="00A042E1" w:rsidRPr="005D5577" w:rsidRDefault="00A042E1" w:rsidP="00F92C31">
            <w:pPr>
              <w:pStyle w:val="Tabletext"/>
            </w:pPr>
          </w:p>
        </w:tc>
        <w:tc>
          <w:tcPr>
            <w:tcW w:w="361" w:type="pct"/>
          </w:tcPr>
          <w:p w14:paraId="66D8B8A1" w14:textId="77777777" w:rsidR="00A042E1" w:rsidRPr="005D5577" w:rsidRDefault="00A042E1" w:rsidP="00F92C31">
            <w:pPr>
              <w:pStyle w:val="Tabletext"/>
            </w:pPr>
          </w:p>
        </w:tc>
        <w:tc>
          <w:tcPr>
            <w:tcW w:w="361" w:type="pct"/>
          </w:tcPr>
          <w:p w14:paraId="232FD660" w14:textId="77777777" w:rsidR="00A042E1" w:rsidRPr="005D5577" w:rsidRDefault="00A042E1" w:rsidP="00F92C31">
            <w:pPr>
              <w:pStyle w:val="Tabletext"/>
            </w:pPr>
          </w:p>
        </w:tc>
        <w:tc>
          <w:tcPr>
            <w:tcW w:w="361" w:type="pct"/>
          </w:tcPr>
          <w:p w14:paraId="7D3FEB33" w14:textId="77777777" w:rsidR="00A042E1" w:rsidRPr="005D5577" w:rsidRDefault="00A042E1" w:rsidP="00F92C31">
            <w:pPr>
              <w:pStyle w:val="Tabletext"/>
            </w:pPr>
          </w:p>
        </w:tc>
        <w:tc>
          <w:tcPr>
            <w:tcW w:w="361" w:type="pct"/>
          </w:tcPr>
          <w:p w14:paraId="182F0AED" w14:textId="77777777" w:rsidR="00A042E1" w:rsidRPr="005D5577" w:rsidRDefault="00A042E1" w:rsidP="00F92C31">
            <w:pPr>
              <w:pStyle w:val="Tabletext"/>
            </w:pPr>
          </w:p>
        </w:tc>
        <w:tc>
          <w:tcPr>
            <w:tcW w:w="361" w:type="pct"/>
          </w:tcPr>
          <w:p w14:paraId="5FC2E243" w14:textId="77777777" w:rsidR="00A042E1" w:rsidRPr="005D5577" w:rsidRDefault="00A042E1" w:rsidP="00F92C31">
            <w:pPr>
              <w:pStyle w:val="Tabletext"/>
            </w:pPr>
          </w:p>
        </w:tc>
        <w:tc>
          <w:tcPr>
            <w:tcW w:w="361" w:type="pct"/>
          </w:tcPr>
          <w:p w14:paraId="526F1F12" w14:textId="77777777" w:rsidR="00A042E1" w:rsidRPr="005D5577" w:rsidRDefault="00A042E1" w:rsidP="00F92C31">
            <w:pPr>
              <w:pStyle w:val="Tabletext"/>
            </w:pPr>
          </w:p>
        </w:tc>
        <w:tc>
          <w:tcPr>
            <w:tcW w:w="361" w:type="pct"/>
          </w:tcPr>
          <w:p w14:paraId="0C07E39D" w14:textId="77777777" w:rsidR="00A042E1" w:rsidRPr="005D5577" w:rsidRDefault="00A042E1" w:rsidP="00F92C31">
            <w:pPr>
              <w:pStyle w:val="Tabletext"/>
            </w:pPr>
          </w:p>
        </w:tc>
        <w:tc>
          <w:tcPr>
            <w:tcW w:w="361" w:type="pct"/>
          </w:tcPr>
          <w:p w14:paraId="25B3AAFE" w14:textId="77777777" w:rsidR="00A042E1" w:rsidRPr="005D5577" w:rsidRDefault="00A042E1" w:rsidP="00F92C31">
            <w:pPr>
              <w:pStyle w:val="Tabletext"/>
            </w:pPr>
          </w:p>
        </w:tc>
      </w:tr>
      <w:tr w:rsidR="00A042E1" w:rsidRPr="005D5577" w14:paraId="32BBF30D"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1FC7A73E" w14:textId="77777777" w:rsidR="00A042E1" w:rsidRPr="005D5577" w:rsidRDefault="004E4D73" w:rsidP="00F92C31">
            <w:pPr>
              <w:pStyle w:val="Tabletext2"/>
            </w:pPr>
            <w:r w:rsidRPr="004E4D73">
              <w:t>Receivables</w:t>
            </w:r>
          </w:p>
        </w:tc>
        <w:tc>
          <w:tcPr>
            <w:tcW w:w="361" w:type="pct"/>
          </w:tcPr>
          <w:p w14:paraId="4967C9AB" w14:textId="77777777" w:rsidR="00A042E1" w:rsidRPr="005D5577" w:rsidRDefault="00A042E1" w:rsidP="00F92C31">
            <w:pPr>
              <w:pStyle w:val="Tabletext"/>
            </w:pPr>
          </w:p>
        </w:tc>
        <w:tc>
          <w:tcPr>
            <w:tcW w:w="361" w:type="pct"/>
          </w:tcPr>
          <w:p w14:paraId="2DB07E4A" w14:textId="77777777" w:rsidR="00A042E1" w:rsidRPr="005D5577" w:rsidRDefault="00A042E1" w:rsidP="00F92C31">
            <w:pPr>
              <w:pStyle w:val="Tabletext"/>
            </w:pPr>
          </w:p>
        </w:tc>
        <w:tc>
          <w:tcPr>
            <w:tcW w:w="361" w:type="pct"/>
          </w:tcPr>
          <w:p w14:paraId="66E99633" w14:textId="77777777" w:rsidR="00A042E1" w:rsidRPr="005D5577" w:rsidRDefault="00A042E1" w:rsidP="00F92C31">
            <w:pPr>
              <w:pStyle w:val="Tabletext"/>
            </w:pPr>
          </w:p>
        </w:tc>
        <w:tc>
          <w:tcPr>
            <w:tcW w:w="361" w:type="pct"/>
          </w:tcPr>
          <w:p w14:paraId="2A342102" w14:textId="77777777" w:rsidR="00A042E1" w:rsidRPr="005D5577" w:rsidRDefault="00A042E1" w:rsidP="00F92C31">
            <w:pPr>
              <w:pStyle w:val="Tabletext"/>
            </w:pPr>
          </w:p>
        </w:tc>
        <w:tc>
          <w:tcPr>
            <w:tcW w:w="361" w:type="pct"/>
          </w:tcPr>
          <w:p w14:paraId="2CE31495" w14:textId="77777777" w:rsidR="00A042E1" w:rsidRPr="005D5577" w:rsidRDefault="00A042E1" w:rsidP="00F92C31">
            <w:pPr>
              <w:pStyle w:val="Tabletext"/>
            </w:pPr>
          </w:p>
        </w:tc>
        <w:tc>
          <w:tcPr>
            <w:tcW w:w="361" w:type="pct"/>
          </w:tcPr>
          <w:p w14:paraId="1E995D37" w14:textId="77777777" w:rsidR="00A042E1" w:rsidRPr="005D5577" w:rsidRDefault="00A042E1" w:rsidP="00F92C31">
            <w:pPr>
              <w:pStyle w:val="Tabletext"/>
            </w:pPr>
          </w:p>
        </w:tc>
        <w:tc>
          <w:tcPr>
            <w:tcW w:w="361" w:type="pct"/>
          </w:tcPr>
          <w:p w14:paraId="7C99CC96" w14:textId="77777777" w:rsidR="00A042E1" w:rsidRPr="005D5577" w:rsidRDefault="00A042E1" w:rsidP="00F92C31">
            <w:pPr>
              <w:pStyle w:val="Tabletext"/>
            </w:pPr>
          </w:p>
        </w:tc>
        <w:tc>
          <w:tcPr>
            <w:tcW w:w="361" w:type="pct"/>
          </w:tcPr>
          <w:p w14:paraId="334A8CE1" w14:textId="77777777" w:rsidR="00A042E1" w:rsidRPr="005D5577" w:rsidRDefault="00A042E1" w:rsidP="00F92C31">
            <w:pPr>
              <w:pStyle w:val="Tabletext"/>
            </w:pPr>
          </w:p>
        </w:tc>
        <w:tc>
          <w:tcPr>
            <w:tcW w:w="361" w:type="pct"/>
          </w:tcPr>
          <w:p w14:paraId="4E0B6D47" w14:textId="77777777" w:rsidR="00A042E1" w:rsidRPr="005D5577" w:rsidRDefault="00A042E1" w:rsidP="00F92C31">
            <w:pPr>
              <w:pStyle w:val="Tabletext"/>
            </w:pPr>
          </w:p>
        </w:tc>
        <w:tc>
          <w:tcPr>
            <w:tcW w:w="361" w:type="pct"/>
          </w:tcPr>
          <w:p w14:paraId="276C18F5" w14:textId="77777777" w:rsidR="00A042E1" w:rsidRPr="005D5577" w:rsidRDefault="00A042E1" w:rsidP="00F92C31">
            <w:pPr>
              <w:pStyle w:val="Tabletext"/>
            </w:pPr>
          </w:p>
        </w:tc>
        <w:tc>
          <w:tcPr>
            <w:tcW w:w="361" w:type="pct"/>
          </w:tcPr>
          <w:p w14:paraId="79063283" w14:textId="77777777" w:rsidR="00A042E1" w:rsidRPr="005D5577" w:rsidRDefault="00A042E1" w:rsidP="00F92C31">
            <w:pPr>
              <w:pStyle w:val="Tabletext"/>
            </w:pPr>
          </w:p>
        </w:tc>
        <w:tc>
          <w:tcPr>
            <w:tcW w:w="361" w:type="pct"/>
          </w:tcPr>
          <w:p w14:paraId="7DCCBEAD" w14:textId="77777777" w:rsidR="00A042E1" w:rsidRPr="005D5577" w:rsidRDefault="00A042E1" w:rsidP="00F92C31">
            <w:pPr>
              <w:pStyle w:val="Tabletext"/>
            </w:pPr>
          </w:p>
        </w:tc>
      </w:tr>
      <w:tr w:rsidR="004513CB" w:rsidRPr="005D5577" w14:paraId="227ED023"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6F680B78" w14:textId="77777777" w:rsidR="00A042E1" w:rsidRPr="005D5577" w:rsidRDefault="004E4D73" w:rsidP="00F92C31">
            <w:pPr>
              <w:pStyle w:val="Tabletext"/>
            </w:pPr>
            <w:r w:rsidRPr="004E4D73">
              <w:t>Total cash intake</w:t>
            </w:r>
          </w:p>
        </w:tc>
        <w:tc>
          <w:tcPr>
            <w:tcW w:w="361" w:type="pct"/>
          </w:tcPr>
          <w:p w14:paraId="058CDAF5" w14:textId="77777777" w:rsidR="00A042E1" w:rsidRPr="005D5577" w:rsidRDefault="00A042E1" w:rsidP="00F92C31">
            <w:pPr>
              <w:pStyle w:val="Tabletext"/>
            </w:pPr>
          </w:p>
        </w:tc>
        <w:tc>
          <w:tcPr>
            <w:tcW w:w="361" w:type="pct"/>
          </w:tcPr>
          <w:p w14:paraId="07B88CE6" w14:textId="77777777" w:rsidR="00A042E1" w:rsidRPr="005D5577" w:rsidRDefault="00A042E1" w:rsidP="00F92C31">
            <w:pPr>
              <w:pStyle w:val="Tabletext"/>
            </w:pPr>
          </w:p>
        </w:tc>
        <w:tc>
          <w:tcPr>
            <w:tcW w:w="361" w:type="pct"/>
          </w:tcPr>
          <w:p w14:paraId="4E020741" w14:textId="77777777" w:rsidR="00A042E1" w:rsidRPr="005D5577" w:rsidRDefault="00A042E1" w:rsidP="00F92C31">
            <w:pPr>
              <w:pStyle w:val="Tabletext"/>
            </w:pPr>
          </w:p>
        </w:tc>
        <w:tc>
          <w:tcPr>
            <w:tcW w:w="361" w:type="pct"/>
          </w:tcPr>
          <w:p w14:paraId="3EDD2F31" w14:textId="77777777" w:rsidR="00A042E1" w:rsidRPr="005D5577" w:rsidRDefault="00A042E1" w:rsidP="00F92C31">
            <w:pPr>
              <w:pStyle w:val="Tabletext"/>
            </w:pPr>
          </w:p>
        </w:tc>
        <w:tc>
          <w:tcPr>
            <w:tcW w:w="361" w:type="pct"/>
          </w:tcPr>
          <w:p w14:paraId="466837D4" w14:textId="77777777" w:rsidR="00A042E1" w:rsidRPr="005D5577" w:rsidRDefault="00A042E1" w:rsidP="00F92C31">
            <w:pPr>
              <w:pStyle w:val="Tabletext"/>
            </w:pPr>
          </w:p>
        </w:tc>
        <w:tc>
          <w:tcPr>
            <w:tcW w:w="361" w:type="pct"/>
          </w:tcPr>
          <w:p w14:paraId="27328F5E" w14:textId="77777777" w:rsidR="00A042E1" w:rsidRPr="005D5577" w:rsidRDefault="00A042E1" w:rsidP="00F92C31">
            <w:pPr>
              <w:pStyle w:val="Tabletext"/>
            </w:pPr>
          </w:p>
        </w:tc>
        <w:tc>
          <w:tcPr>
            <w:tcW w:w="361" w:type="pct"/>
          </w:tcPr>
          <w:p w14:paraId="59B2CA56" w14:textId="77777777" w:rsidR="00A042E1" w:rsidRPr="005D5577" w:rsidRDefault="00A042E1" w:rsidP="00F92C31">
            <w:pPr>
              <w:pStyle w:val="Tabletext"/>
            </w:pPr>
          </w:p>
        </w:tc>
        <w:tc>
          <w:tcPr>
            <w:tcW w:w="361" w:type="pct"/>
          </w:tcPr>
          <w:p w14:paraId="3B092021" w14:textId="77777777" w:rsidR="00A042E1" w:rsidRPr="005D5577" w:rsidRDefault="00A042E1" w:rsidP="00F92C31">
            <w:pPr>
              <w:pStyle w:val="Tabletext"/>
            </w:pPr>
          </w:p>
        </w:tc>
        <w:tc>
          <w:tcPr>
            <w:tcW w:w="361" w:type="pct"/>
          </w:tcPr>
          <w:p w14:paraId="6822787D" w14:textId="77777777" w:rsidR="00A042E1" w:rsidRPr="005D5577" w:rsidRDefault="00A042E1" w:rsidP="00F92C31">
            <w:pPr>
              <w:pStyle w:val="Tabletext"/>
            </w:pPr>
          </w:p>
        </w:tc>
        <w:tc>
          <w:tcPr>
            <w:tcW w:w="361" w:type="pct"/>
          </w:tcPr>
          <w:p w14:paraId="0D753FD6" w14:textId="77777777" w:rsidR="00A042E1" w:rsidRPr="005D5577" w:rsidRDefault="00A042E1" w:rsidP="00F92C31">
            <w:pPr>
              <w:pStyle w:val="Tabletext"/>
            </w:pPr>
          </w:p>
        </w:tc>
        <w:tc>
          <w:tcPr>
            <w:tcW w:w="361" w:type="pct"/>
          </w:tcPr>
          <w:p w14:paraId="661EA1D9" w14:textId="77777777" w:rsidR="00A042E1" w:rsidRPr="005D5577" w:rsidRDefault="00A042E1" w:rsidP="00F92C31">
            <w:pPr>
              <w:pStyle w:val="Tabletext"/>
            </w:pPr>
          </w:p>
        </w:tc>
        <w:tc>
          <w:tcPr>
            <w:tcW w:w="361" w:type="pct"/>
          </w:tcPr>
          <w:p w14:paraId="4033E902" w14:textId="77777777" w:rsidR="00A042E1" w:rsidRPr="005D5577" w:rsidRDefault="00A042E1" w:rsidP="00F92C31">
            <w:pPr>
              <w:pStyle w:val="Tabletext"/>
            </w:pPr>
          </w:p>
        </w:tc>
      </w:tr>
      <w:tr w:rsidR="00A042E1" w:rsidRPr="005D5577" w14:paraId="2BCAFF57"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7603A375" w14:textId="77777777" w:rsidR="00A042E1" w:rsidRPr="005D5577" w:rsidRDefault="004E4D73" w:rsidP="00F92C31">
            <w:pPr>
              <w:pStyle w:val="Tabletext"/>
            </w:pPr>
            <w:r w:rsidRPr="004E4D73">
              <w:t>Cash out (expenses):</w:t>
            </w:r>
          </w:p>
        </w:tc>
        <w:tc>
          <w:tcPr>
            <w:tcW w:w="361" w:type="pct"/>
          </w:tcPr>
          <w:p w14:paraId="04A2AA0E" w14:textId="77777777" w:rsidR="00A042E1" w:rsidRPr="005D5577" w:rsidRDefault="00A042E1" w:rsidP="00F92C31">
            <w:pPr>
              <w:pStyle w:val="Tabletext"/>
            </w:pPr>
          </w:p>
        </w:tc>
        <w:tc>
          <w:tcPr>
            <w:tcW w:w="361" w:type="pct"/>
          </w:tcPr>
          <w:p w14:paraId="6F6299F3" w14:textId="77777777" w:rsidR="00A042E1" w:rsidRPr="005D5577" w:rsidRDefault="00A042E1" w:rsidP="00F92C31">
            <w:pPr>
              <w:pStyle w:val="Tabletext"/>
            </w:pPr>
          </w:p>
        </w:tc>
        <w:tc>
          <w:tcPr>
            <w:tcW w:w="361" w:type="pct"/>
          </w:tcPr>
          <w:p w14:paraId="34B8E854" w14:textId="77777777" w:rsidR="00A042E1" w:rsidRPr="005D5577" w:rsidRDefault="00A042E1" w:rsidP="00F92C31">
            <w:pPr>
              <w:pStyle w:val="Tabletext"/>
            </w:pPr>
          </w:p>
        </w:tc>
        <w:tc>
          <w:tcPr>
            <w:tcW w:w="361" w:type="pct"/>
          </w:tcPr>
          <w:p w14:paraId="34B5AB78" w14:textId="77777777" w:rsidR="00A042E1" w:rsidRPr="005D5577" w:rsidRDefault="00A042E1" w:rsidP="00F92C31">
            <w:pPr>
              <w:pStyle w:val="Tabletext"/>
            </w:pPr>
          </w:p>
        </w:tc>
        <w:tc>
          <w:tcPr>
            <w:tcW w:w="361" w:type="pct"/>
          </w:tcPr>
          <w:p w14:paraId="387FE2FA" w14:textId="77777777" w:rsidR="00A042E1" w:rsidRPr="005D5577" w:rsidRDefault="00A042E1" w:rsidP="00F92C31">
            <w:pPr>
              <w:pStyle w:val="Tabletext"/>
            </w:pPr>
          </w:p>
        </w:tc>
        <w:tc>
          <w:tcPr>
            <w:tcW w:w="361" w:type="pct"/>
          </w:tcPr>
          <w:p w14:paraId="1D335622" w14:textId="77777777" w:rsidR="00A042E1" w:rsidRPr="005D5577" w:rsidRDefault="00A042E1" w:rsidP="00F92C31">
            <w:pPr>
              <w:pStyle w:val="Tabletext"/>
            </w:pPr>
          </w:p>
        </w:tc>
        <w:tc>
          <w:tcPr>
            <w:tcW w:w="361" w:type="pct"/>
          </w:tcPr>
          <w:p w14:paraId="557C0A80" w14:textId="77777777" w:rsidR="00A042E1" w:rsidRPr="005D5577" w:rsidRDefault="00A042E1" w:rsidP="00F92C31">
            <w:pPr>
              <w:pStyle w:val="Tabletext"/>
            </w:pPr>
          </w:p>
        </w:tc>
        <w:tc>
          <w:tcPr>
            <w:tcW w:w="361" w:type="pct"/>
          </w:tcPr>
          <w:p w14:paraId="12ABBA87" w14:textId="77777777" w:rsidR="00A042E1" w:rsidRPr="005D5577" w:rsidRDefault="00A042E1" w:rsidP="00F92C31">
            <w:pPr>
              <w:pStyle w:val="Tabletext"/>
            </w:pPr>
          </w:p>
        </w:tc>
        <w:tc>
          <w:tcPr>
            <w:tcW w:w="361" w:type="pct"/>
          </w:tcPr>
          <w:p w14:paraId="611F8157" w14:textId="77777777" w:rsidR="00A042E1" w:rsidRPr="005D5577" w:rsidRDefault="00A042E1" w:rsidP="00F92C31">
            <w:pPr>
              <w:pStyle w:val="Tabletext"/>
            </w:pPr>
          </w:p>
        </w:tc>
        <w:tc>
          <w:tcPr>
            <w:tcW w:w="361" w:type="pct"/>
          </w:tcPr>
          <w:p w14:paraId="10B1DE92" w14:textId="77777777" w:rsidR="00A042E1" w:rsidRPr="005D5577" w:rsidRDefault="00A042E1" w:rsidP="00F92C31">
            <w:pPr>
              <w:pStyle w:val="Tabletext"/>
            </w:pPr>
          </w:p>
        </w:tc>
        <w:tc>
          <w:tcPr>
            <w:tcW w:w="361" w:type="pct"/>
          </w:tcPr>
          <w:p w14:paraId="12B4331A" w14:textId="77777777" w:rsidR="00A042E1" w:rsidRPr="005D5577" w:rsidRDefault="00A042E1" w:rsidP="00F92C31">
            <w:pPr>
              <w:pStyle w:val="Tabletext"/>
            </w:pPr>
          </w:p>
        </w:tc>
        <w:tc>
          <w:tcPr>
            <w:tcW w:w="361" w:type="pct"/>
          </w:tcPr>
          <w:p w14:paraId="2619186E" w14:textId="77777777" w:rsidR="00A042E1" w:rsidRPr="005D5577" w:rsidRDefault="00A042E1" w:rsidP="00F92C31">
            <w:pPr>
              <w:pStyle w:val="Tabletext"/>
            </w:pPr>
          </w:p>
        </w:tc>
      </w:tr>
      <w:tr w:rsidR="004513CB" w:rsidRPr="005D5577" w14:paraId="12101801"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25B27C1B" w14:textId="77777777" w:rsidR="00A042E1" w:rsidRPr="005D5577" w:rsidRDefault="004E4D73" w:rsidP="00F92C31">
            <w:pPr>
              <w:pStyle w:val="Tabletext2"/>
            </w:pPr>
            <w:r w:rsidRPr="004E4D73">
              <w:t>Rent</w:t>
            </w:r>
          </w:p>
        </w:tc>
        <w:tc>
          <w:tcPr>
            <w:tcW w:w="361" w:type="pct"/>
          </w:tcPr>
          <w:p w14:paraId="4B4FE6EF" w14:textId="77777777" w:rsidR="00A042E1" w:rsidRPr="005D5577" w:rsidRDefault="00A042E1" w:rsidP="00F92C31">
            <w:pPr>
              <w:pStyle w:val="Tabletext"/>
            </w:pPr>
          </w:p>
        </w:tc>
        <w:tc>
          <w:tcPr>
            <w:tcW w:w="361" w:type="pct"/>
          </w:tcPr>
          <w:p w14:paraId="535B3178" w14:textId="77777777" w:rsidR="00A042E1" w:rsidRPr="005D5577" w:rsidRDefault="00A042E1" w:rsidP="00F92C31">
            <w:pPr>
              <w:pStyle w:val="Tabletext"/>
            </w:pPr>
          </w:p>
        </w:tc>
        <w:tc>
          <w:tcPr>
            <w:tcW w:w="361" w:type="pct"/>
          </w:tcPr>
          <w:p w14:paraId="6C85AFD8" w14:textId="77777777" w:rsidR="00A042E1" w:rsidRPr="005D5577" w:rsidRDefault="00A042E1" w:rsidP="00F92C31">
            <w:pPr>
              <w:pStyle w:val="Tabletext"/>
            </w:pPr>
          </w:p>
        </w:tc>
        <w:tc>
          <w:tcPr>
            <w:tcW w:w="361" w:type="pct"/>
          </w:tcPr>
          <w:p w14:paraId="5FB7D6D8" w14:textId="77777777" w:rsidR="00A042E1" w:rsidRPr="005D5577" w:rsidRDefault="00A042E1" w:rsidP="00F92C31">
            <w:pPr>
              <w:pStyle w:val="Tabletext"/>
            </w:pPr>
          </w:p>
        </w:tc>
        <w:tc>
          <w:tcPr>
            <w:tcW w:w="361" w:type="pct"/>
          </w:tcPr>
          <w:p w14:paraId="2ABA1388" w14:textId="77777777" w:rsidR="00A042E1" w:rsidRPr="005D5577" w:rsidRDefault="00A042E1" w:rsidP="00F92C31">
            <w:pPr>
              <w:pStyle w:val="Tabletext"/>
            </w:pPr>
          </w:p>
        </w:tc>
        <w:tc>
          <w:tcPr>
            <w:tcW w:w="361" w:type="pct"/>
          </w:tcPr>
          <w:p w14:paraId="3F8C13EF" w14:textId="77777777" w:rsidR="00A042E1" w:rsidRPr="005D5577" w:rsidRDefault="00A042E1" w:rsidP="00F92C31">
            <w:pPr>
              <w:pStyle w:val="Tabletext"/>
            </w:pPr>
          </w:p>
        </w:tc>
        <w:tc>
          <w:tcPr>
            <w:tcW w:w="361" w:type="pct"/>
          </w:tcPr>
          <w:p w14:paraId="7BE59542" w14:textId="77777777" w:rsidR="00A042E1" w:rsidRPr="005D5577" w:rsidRDefault="00A042E1" w:rsidP="00F92C31">
            <w:pPr>
              <w:pStyle w:val="Tabletext"/>
            </w:pPr>
          </w:p>
        </w:tc>
        <w:tc>
          <w:tcPr>
            <w:tcW w:w="361" w:type="pct"/>
          </w:tcPr>
          <w:p w14:paraId="319BF239" w14:textId="77777777" w:rsidR="00A042E1" w:rsidRPr="005D5577" w:rsidRDefault="00A042E1" w:rsidP="00F92C31">
            <w:pPr>
              <w:pStyle w:val="Tabletext"/>
            </w:pPr>
          </w:p>
        </w:tc>
        <w:tc>
          <w:tcPr>
            <w:tcW w:w="361" w:type="pct"/>
          </w:tcPr>
          <w:p w14:paraId="46A84841" w14:textId="77777777" w:rsidR="00A042E1" w:rsidRPr="005D5577" w:rsidRDefault="00A042E1" w:rsidP="00F92C31">
            <w:pPr>
              <w:pStyle w:val="Tabletext"/>
            </w:pPr>
          </w:p>
        </w:tc>
        <w:tc>
          <w:tcPr>
            <w:tcW w:w="361" w:type="pct"/>
          </w:tcPr>
          <w:p w14:paraId="40E8AD65" w14:textId="77777777" w:rsidR="00A042E1" w:rsidRPr="005D5577" w:rsidRDefault="00A042E1" w:rsidP="00F92C31">
            <w:pPr>
              <w:pStyle w:val="Tabletext"/>
            </w:pPr>
          </w:p>
        </w:tc>
        <w:tc>
          <w:tcPr>
            <w:tcW w:w="361" w:type="pct"/>
          </w:tcPr>
          <w:p w14:paraId="3950D5FB" w14:textId="77777777" w:rsidR="00A042E1" w:rsidRPr="005D5577" w:rsidRDefault="00A042E1" w:rsidP="00F92C31">
            <w:pPr>
              <w:pStyle w:val="Tabletext"/>
            </w:pPr>
          </w:p>
        </w:tc>
        <w:tc>
          <w:tcPr>
            <w:tcW w:w="361" w:type="pct"/>
          </w:tcPr>
          <w:p w14:paraId="6D2DD34D" w14:textId="77777777" w:rsidR="00A042E1" w:rsidRPr="005D5577" w:rsidRDefault="00A042E1" w:rsidP="00F92C31">
            <w:pPr>
              <w:pStyle w:val="Tabletext"/>
            </w:pPr>
          </w:p>
        </w:tc>
      </w:tr>
      <w:tr w:rsidR="00A042E1" w:rsidRPr="005D5577" w14:paraId="7D74665D"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0E75888D" w14:textId="77777777" w:rsidR="00A042E1" w:rsidRPr="005D5577" w:rsidRDefault="004E4D73" w:rsidP="00F92C31">
            <w:pPr>
              <w:pStyle w:val="Tabletext2"/>
            </w:pPr>
            <w:r w:rsidRPr="004E4D73">
              <w:t>Utilities</w:t>
            </w:r>
          </w:p>
        </w:tc>
        <w:tc>
          <w:tcPr>
            <w:tcW w:w="361" w:type="pct"/>
          </w:tcPr>
          <w:p w14:paraId="4E0446D0" w14:textId="77777777" w:rsidR="00A042E1" w:rsidRPr="005D5577" w:rsidRDefault="00A042E1" w:rsidP="00F92C31">
            <w:pPr>
              <w:pStyle w:val="Tabletext"/>
            </w:pPr>
          </w:p>
        </w:tc>
        <w:tc>
          <w:tcPr>
            <w:tcW w:w="361" w:type="pct"/>
          </w:tcPr>
          <w:p w14:paraId="151D7F3E" w14:textId="77777777" w:rsidR="00A042E1" w:rsidRPr="005D5577" w:rsidRDefault="00A042E1" w:rsidP="00F92C31">
            <w:pPr>
              <w:pStyle w:val="Tabletext"/>
            </w:pPr>
          </w:p>
        </w:tc>
        <w:tc>
          <w:tcPr>
            <w:tcW w:w="361" w:type="pct"/>
          </w:tcPr>
          <w:p w14:paraId="27A733A8" w14:textId="77777777" w:rsidR="00A042E1" w:rsidRPr="005D5577" w:rsidRDefault="00A042E1" w:rsidP="00F92C31">
            <w:pPr>
              <w:pStyle w:val="Tabletext"/>
            </w:pPr>
          </w:p>
        </w:tc>
        <w:tc>
          <w:tcPr>
            <w:tcW w:w="361" w:type="pct"/>
          </w:tcPr>
          <w:p w14:paraId="54758E78" w14:textId="77777777" w:rsidR="00A042E1" w:rsidRPr="005D5577" w:rsidRDefault="00A042E1" w:rsidP="00F92C31">
            <w:pPr>
              <w:pStyle w:val="Tabletext"/>
            </w:pPr>
          </w:p>
        </w:tc>
        <w:tc>
          <w:tcPr>
            <w:tcW w:w="361" w:type="pct"/>
          </w:tcPr>
          <w:p w14:paraId="3CE774A6" w14:textId="77777777" w:rsidR="00A042E1" w:rsidRPr="005D5577" w:rsidRDefault="00A042E1" w:rsidP="00F92C31">
            <w:pPr>
              <w:pStyle w:val="Tabletext"/>
            </w:pPr>
          </w:p>
        </w:tc>
        <w:tc>
          <w:tcPr>
            <w:tcW w:w="361" w:type="pct"/>
          </w:tcPr>
          <w:p w14:paraId="1672E318" w14:textId="77777777" w:rsidR="00A042E1" w:rsidRPr="005D5577" w:rsidRDefault="00A042E1" w:rsidP="00F92C31">
            <w:pPr>
              <w:pStyle w:val="Tabletext"/>
            </w:pPr>
          </w:p>
        </w:tc>
        <w:tc>
          <w:tcPr>
            <w:tcW w:w="361" w:type="pct"/>
          </w:tcPr>
          <w:p w14:paraId="507EBA94" w14:textId="77777777" w:rsidR="00A042E1" w:rsidRPr="005D5577" w:rsidRDefault="00A042E1" w:rsidP="00F92C31">
            <w:pPr>
              <w:pStyle w:val="Tabletext"/>
            </w:pPr>
          </w:p>
        </w:tc>
        <w:tc>
          <w:tcPr>
            <w:tcW w:w="361" w:type="pct"/>
          </w:tcPr>
          <w:p w14:paraId="28C895B6" w14:textId="77777777" w:rsidR="00A042E1" w:rsidRPr="005D5577" w:rsidRDefault="00A042E1" w:rsidP="00F92C31">
            <w:pPr>
              <w:pStyle w:val="Tabletext"/>
            </w:pPr>
          </w:p>
        </w:tc>
        <w:tc>
          <w:tcPr>
            <w:tcW w:w="361" w:type="pct"/>
          </w:tcPr>
          <w:p w14:paraId="322427B5" w14:textId="77777777" w:rsidR="00A042E1" w:rsidRPr="005D5577" w:rsidRDefault="00A042E1" w:rsidP="00F92C31">
            <w:pPr>
              <w:pStyle w:val="Tabletext"/>
            </w:pPr>
          </w:p>
        </w:tc>
        <w:tc>
          <w:tcPr>
            <w:tcW w:w="361" w:type="pct"/>
          </w:tcPr>
          <w:p w14:paraId="30141443" w14:textId="77777777" w:rsidR="00A042E1" w:rsidRPr="005D5577" w:rsidRDefault="00A042E1" w:rsidP="00F92C31">
            <w:pPr>
              <w:pStyle w:val="Tabletext"/>
            </w:pPr>
          </w:p>
        </w:tc>
        <w:tc>
          <w:tcPr>
            <w:tcW w:w="361" w:type="pct"/>
          </w:tcPr>
          <w:p w14:paraId="0D5A0916" w14:textId="77777777" w:rsidR="00A042E1" w:rsidRPr="005D5577" w:rsidRDefault="00A042E1" w:rsidP="00F92C31">
            <w:pPr>
              <w:pStyle w:val="Tabletext"/>
            </w:pPr>
          </w:p>
        </w:tc>
        <w:tc>
          <w:tcPr>
            <w:tcW w:w="361" w:type="pct"/>
          </w:tcPr>
          <w:p w14:paraId="521B540D" w14:textId="77777777" w:rsidR="00A042E1" w:rsidRPr="005D5577" w:rsidRDefault="00A042E1" w:rsidP="00F92C31">
            <w:pPr>
              <w:pStyle w:val="Tabletext"/>
            </w:pPr>
          </w:p>
        </w:tc>
      </w:tr>
      <w:tr w:rsidR="004513CB" w:rsidRPr="005D5577" w14:paraId="70D32DA6"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7587F059" w14:textId="77777777" w:rsidR="00A042E1" w:rsidRPr="005D5577" w:rsidRDefault="004E4D73" w:rsidP="00F92C31">
            <w:pPr>
              <w:pStyle w:val="Tabletext2"/>
            </w:pPr>
            <w:r w:rsidRPr="004E4D73">
              <w:t>Payroll (incl. taxes)</w:t>
            </w:r>
          </w:p>
        </w:tc>
        <w:tc>
          <w:tcPr>
            <w:tcW w:w="361" w:type="pct"/>
          </w:tcPr>
          <w:p w14:paraId="7B1C7C31" w14:textId="77777777" w:rsidR="00A042E1" w:rsidRPr="005D5577" w:rsidRDefault="00A042E1" w:rsidP="00F92C31">
            <w:pPr>
              <w:pStyle w:val="Tabletext"/>
            </w:pPr>
          </w:p>
        </w:tc>
        <w:tc>
          <w:tcPr>
            <w:tcW w:w="361" w:type="pct"/>
          </w:tcPr>
          <w:p w14:paraId="0ED5595E" w14:textId="77777777" w:rsidR="00A042E1" w:rsidRPr="005D5577" w:rsidRDefault="00A042E1" w:rsidP="00F92C31">
            <w:pPr>
              <w:pStyle w:val="Tabletext"/>
            </w:pPr>
          </w:p>
        </w:tc>
        <w:tc>
          <w:tcPr>
            <w:tcW w:w="361" w:type="pct"/>
          </w:tcPr>
          <w:p w14:paraId="29D21E7A" w14:textId="77777777" w:rsidR="00A042E1" w:rsidRPr="005D5577" w:rsidRDefault="00A042E1" w:rsidP="00F92C31">
            <w:pPr>
              <w:pStyle w:val="Tabletext"/>
            </w:pPr>
          </w:p>
        </w:tc>
        <w:tc>
          <w:tcPr>
            <w:tcW w:w="361" w:type="pct"/>
          </w:tcPr>
          <w:p w14:paraId="7CE7F20D" w14:textId="77777777" w:rsidR="00A042E1" w:rsidRPr="005D5577" w:rsidRDefault="00A042E1" w:rsidP="00F92C31">
            <w:pPr>
              <w:pStyle w:val="Tabletext"/>
            </w:pPr>
          </w:p>
        </w:tc>
        <w:tc>
          <w:tcPr>
            <w:tcW w:w="361" w:type="pct"/>
          </w:tcPr>
          <w:p w14:paraId="693DE4B7" w14:textId="77777777" w:rsidR="00A042E1" w:rsidRPr="005D5577" w:rsidRDefault="00A042E1" w:rsidP="00F92C31">
            <w:pPr>
              <w:pStyle w:val="Tabletext"/>
            </w:pPr>
          </w:p>
        </w:tc>
        <w:tc>
          <w:tcPr>
            <w:tcW w:w="361" w:type="pct"/>
          </w:tcPr>
          <w:p w14:paraId="067C3466" w14:textId="77777777" w:rsidR="00A042E1" w:rsidRPr="005D5577" w:rsidRDefault="00A042E1" w:rsidP="00F92C31">
            <w:pPr>
              <w:pStyle w:val="Tabletext"/>
            </w:pPr>
          </w:p>
        </w:tc>
        <w:tc>
          <w:tcPr>
            <w:tcW w:w="361" w:type="pct"/>
          </w:tcPr>
          <w:p w14:paraId="65F2E074" w14:textId="77777777" w:rsidR="00A042E1" w:rsidRPr="005D5577" w:rsidRDefault="00A042E1" w:rsidP="00F92C31">
            <w:pPr>
              <w:pStyle w:val="Tabletext"/>
            </w:pPr>
          </w:p>
        </w:tc>
        <w:tc>
          <w:tcPr>
            <w:tcW w:w="361" w:type="pct"/>
          </w:tcPr>
          <w:p w14:paraId="3199B335" w14:textId="77777777" w:rsidR="00A042E1" w:rsidRPr="005D5577" w:rsidRDefault="00A042E1" w:rsidP="00F92C31">
            <w:pPr>
              <w:pStyle w:val="Tabletext"/>
            </w:pPr>
          </w:p>
        </w:tc>
        <w:tc>
          <w:tcPr>
            <w:tcW w:w="361" w:type="pct"/>
          </w:tcPr>
          <w:p w14:paraId="707CD5C3" w14:textId="77777777" w:rsidR="00A042E1" w:rsidRPr="005D5577" w:rsidRDefault="00A042E1" w:rsidP="00F92C31">
            <w:pPr>
              <w:pStyle w:val="Tabletext"/>
            </w:pPr>
          </w:p>
        </w:tc>
        <w:tc>
          <w:tcPr>
            <w:tcW w:w="361" w:type="pct"/>
          </w:tcPr>
          <w:p w14:paraId="00218E0F" w14:textId="77777777" w:rsidR="00A042E1" w:rsidRPr="005D5577" w:rsidRDefault="00A042E1" w:rsidP="00F92C31">
            <w:pPr>
              <w:pStyle w:val="Tabletext"/>
            </w:pPr>
          </w:p>
        </w:tc>
        <w:tc>
          <w:tcPr>
            <w:tcW w:w="361" w:type="pct"/>
          </w:tcPr>
          <w:p w14:paraId="22537E70" w14:textId="77777777" w:rsidR="00A042E1" w:rsidRPr="005D5577" w:rsidRDefault="00A042E1" w:rsidP="00F92C31">
            <w:pPr>
              <w:pStyle w:val="Tabletext"/>
            </w:pPr>
          </w:p>
        </w:tc>
        <w:tc>
          <w:tcPr>
            <w:tcW w:w="361" w:type="pct"/>
          </w:tcPr>
          <w:p w14:paraId="78264FE0" w14:textId="77777777" w:rsidR="00A042E1" w:rsidRPr="005D5577" w:rsidRDefault="00A042E1" w:rsidP="00F92C31">
            <w:pPr>
              <w:pStyle w:val="Tabletext"/>
            </w:pPr>
          </w:p>
        </w:tc>
      </w:tr>
      <w:tr w:rsidR="00A042E1" w:rsidRPr="005D5577" w14:paraId="3E40EB9E"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708B1B15" w14:textId="77777777" w:rsidR="00A042E1" w:rsidRPr="00F92C31" w:rsidRDefault="004E4D73" w:rsidP="00F92C31">
            <w:pPr>
              <w:pStyle w:val="Tabletext"/>
            </w:pPr>
            <w:r w:rsidRPr="00F92C31">
              <w:t>Benefits</w:t>
            </w:r>
          </w:p>
        </w:tc>
        <w:tc>
          <w:tcPr>
            <w:tcW w:w="361" w:type="pct"/>
          </w:tcPr>
          <w:p w14:paraId="239AF67B" w14:textId="77777777" w:rsidR="00A042E1" w:rsidRPr="005D5577" w:rsidRDefault="00A042E1" w:rsidP="00F92C31">
            <w:pPr>
              <w:pStyle w:val="Tabletext"/>
            </w:pPr>
          </w:p>
        </w:tc>
        <w:tc>
          <w:tcPr>
            <w:tcW w:w="361" w:type="pct"/>
          </w:tcPr>
          <w:p w14:paraId="0AEE9E49" w14:textId="77777777" w:rsidR="00A042E1" w:rsidRPr="005D5577" w:rsidRDefault="00A042E1" w:rsidP="00F92C31">
            <w:pPr>
              <w:pStyle w:val="Tabletext"/>
            </w:pPr>
          </w:p>
        </w:tc>
        <w:tc>
          <w:tcPr>
            <w:tcW w:w="361" w:type="pct"/>
          </w:tcPr>
          <w:p w14:paraId="7F3B0293" w14:textId="77777777" w:rsidR="00A042E1" w:rsidRPr="005D5577" w:rsidRDefault="00A042E1" w:rsidP="00F92C31">
            <w:pPr>
              <w:pStyle w:val="Tabletext"/>
            </w:pPr>
          </w:p>
        </w:tc>
        <w:tc>
          <w:tcPr>
            <w:tcW w:w="361" w:type="pct"/>
          </w:tcPr>
          <w:p w14:paraId="15DEBA1D" w14:textId="77777777" w:rsidR="00A042E1" w:rsidRPr="005D5577" w:rsidRDefault="00A042E1" w:rsidP="00F92C31">
            <w:pPr>
              <w:pStyle w:val="Tabletext"/>
            </w:pPr>
          </w:p>
        </w:tc>
        <w:tc>
          <w:tcPr>
            <w:tcW w:w="361" w:type="pct"/>
          </w:tcPr>
          <w:p w14:paraId="1C96B5FE" w14:textId="77777777" w:rsidR="00A042E1" w:rsidRPr="005D5577" w:rsidRDefault="00A042E1" w:rsidP="00F92C31">
            <w:pPr>
              <w:pStyle w:val="Tabletext"/>
            </w:pPr>
          </w:p>
        </w:tc>
        <w:tc>
          <w:tcPr>
            <w:tcW w:w="361" w:type="pct"/>
          </w:tcPr>
          <w:p w14:paraId="5CD08160" w14:textId="77777777" w:rsidR="00A042E1" w:rsidRPr="005D5577" w:rsidRDefault="00A042E1" w:rsidP="00F92C31">
            <w:pPr>
              <w:pStyle w:val="Tabletext"/>
            </w:pPr>
          </w:p>
        </w:tc>
        <w:tc>
          <w:tcPr>
            <w:tcW w:w="361" w:type="pct"/>
          </w:tcPr>
          <w:p w14:paraId="4600313E" w14:textId="77777777" w:rsidR="00A042E1" w:rsidRPr="005D5577" w:rsidRDefault="00A042E1" w:rsidP="00F92C31">
            <w:pPr>
              <w:pStyle w:val="Tabletext"/>
            </w:pPr>
          </w:p>
        </w:tc>
        <w:tc>
          <w:tcPr>
            <w:tcW w:w="361" w:type="pct"/>
          </w:tcPr>
          <w:p w14:paraId="106DEA8C" w14:textId="77777777" w:rsidR="00A042E1" w:rsidRPr="005D5577" w:rsidRDefault="00A042E1" w:rsidP="00F92C31">
            <w:pPr>
              <w:pStyle w:val="Tabletext"/>
            </w:pPr>
          </w:p>
        </w:tc>
        <w:tc>
          <w:tcPr>
            <w:tcW w:w="361" w:type="pct"/>
          </w:tcPr>
          <w:p w14:paraId="63CBBA39" w14:textId="77777777" w:rsidR="00A042E1" w:rsidRPr="005D5577" w:rsidRDefault="00A042E1" w:rsidP="00F92C31">
            <w:pPr>
              <w:pStyle w:val="Tabletext"/>
            </w:pPr>
          </w:p>
        </w:tc>
        <w:tc>
          <w:tcPr>
            <w:tcW w:w="361" w:type="pct"/>
          </w:tcPr>
          <w:p w14:paraId="19B413D8" w14:textId="77777777" w:rsidR="00A042E1" w:rsidRPr="005D5577" w:rsidRDefault="00A042E1" w:rsidP="00F92C31">
            <w:pPr>
              <w:pStyle w:val="Tabletext"/>
            </w:pPr>
          </w:p>
        </w:tc>
        <w:tc>
          <w:tcPr>
            <w:tcW w:w="361" w:type="pct"/>
          </w:tcPr>
          <w:p w14:paraId="2C6A17F7" w14:textId="77777777" w:rsidR="00A042E1" w:rsidRPr="005D5577" w:rsidRDefault="00A042E1" w:rsidP="00F92C31">
            <w:pPr>
              <w:pStyle w:val="Tabletext"/>
            </w:pPr>
          </w:p>
        </w:tc>
        <w:tc>
          <w:tcPr>
            <w:tcW w:w="361" w:type="pct"/>
          </w:tcPr>
          <w:p w14:paraId="7D26380B" w14:textId="77777777" w:rsidR="00A042E1" w:rsidRPr="005D5577" w:rsidRDefault="00A042E1" w:rsidP="00F92C31">
            <w:pPr>
              <w:pStyle w:val="Tabletext"/>
            </w:pPr>
          </w:p>
        </w:tc>
      </w:tr>
      <w:tr w:rsidR="004513CB" w:rsidRPr="005D5577" w14:paraId="3C2BAE15"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5B9BDC58" w14:textId="77777777" w:rsidR="00A042E1" w:rsidRPr="00F92C31" w:rsidRDefault="004E4D73" w:rsidP="00F92C31">
            <w:pPr>
              <w:pStyle w:val="Tabletext"/>
            </w:pPr>
            <w:r w:rsidRPr="00F92C31">
              <w:t>Loan payments</w:t>
            </w:r>
          </w:p>
        </w:tc>
        <w:tc>
          <w:tcPr>
            <w:tcW w:w="361" w:type="pct"/>
          </w:tcPr>
          <w:p w14:paraId="056114E8" w14:textId="77777777" w:rsidR="00A042E1" w:rsidRPr="005D5577" w:rsidRDefault="00A042E1" w:rsidP="00F92C31">
            <w:pPr>
              <w:pStyle w:val="Tabletext"/>
            </w:pPr>
          </w:p>
        </w:tc>
        <w:tc>
          <w:tcPr>
            <w:tcW w:w="361" w:type="pct"/>
          </w:tcPr>
          <w:p w14:paraId="786BC233" w14:textId="77777777" w:rsidR="00A042E1" w:rsidRPr="005D5577" w:rsidRDefault="00A042E1" w:rsidP="00F92C31">
            <w:pPr>
              <w:pStyle w:val="Tabletext"/>
            </w:pPr>
          </w:p>
        </w:tc>
        <w:tc>
          <w:tcPr>
            <w:tcW w:w="361" w:type="pct"/>
          </w:tcPr>
          <w:p w14:paraId="59060806" w14:textId="77777777" w:rsidR="00A042E1" w:rsidRPr="005D5577" w:rsidRDefault="00A042E1" w:rsidP="00F92C31">
            <w:pPr>
              <w:pStyle w:val="Tabletext"/>
            </w:pPr>
          </w:p>
        </w:tc>
        <w:tc>
          <w:tcPr>
            <w:tcW w:w="361" w:type="pct"/>
          </w:tcPr>
          <w:p w14:paraId="576EC4CA" w14:textId="77777777" w:rsidR="00A042E1" w:rsidRPr="005D5577" w:rsidRDefault="00A042E1" w:rsidP="00F92C31">
            <w:pPr>
              <w:pStyle w:val="Tabletext"/>
            </w:pPr>
          </w:p>
        </w:tc>
        <w:tc>
          <w:tcPr>
            <w:tcW w:w="361" w:type="pct"/>
          </w:tcPr>
          <w:p w14:paraId="4F8067D4" w14:textId="77777777" w:rsidR="00A042E1" w:rsidRPr="005D5577" w:rsidRDefault="00A042E1" w:rsidP="00F92C31">
            <w:pPr>
              <w:pStyle w:val="Tabletext"/>
            </w:pPr>
          </w:p>
        </w:tc>
        <w:tc>
          <w:tcPr>
            <w:tcW w:w="361" w:type="pct"/>
          </w:tcPr>
          <w:p w14:paraId="0C1BFFD1" w14:textId="77777777" w:rsidR="00A042E1" w:rsidRPr="005D5577" w:rsidRDefault="00A042E1" w:rsidP="00F92C31">
            <w:pPr>
              <w:pStyle w:val="Tabletext"/>
            </w:pPr>
          </w:p>
        </w:tc>
        <w:tc>
          <w:tcPr>
            <w:tcW w:w="361" w:type="pct"/>
          </w:tcPr>
          <w:p w14:paraId="2931B990" w14:textId="77777777" w:rsidR="00A042E1" w:rsidRPr="005D5577" w:rsidRDefault="00A042E1" w:rsidP="00F92C31">
            <w:pPr>
              <w:pStyle w:val="Tabletext"/>
            </w:pPr>
          </w:p>
        </w:tc>
        <w:tc>
          <w:tcPr>
            <w:tcW w:w="361" w:type="pct"/>
          </w:tcPr>
          <w:p w14:paraId="73A88B79" w14:textId="77777777" w:rsidR="00A042E1" w:rsidRPr="005D5577" w:rsidRDefault="00A042E1" w:rsidP="00F92C31">
            <w:pPr>
              <w:pStyle w:val="Tabletext"/>
            </w:pPr>
          </w:p>
        </w:tc>
        <w:tc>
          <w:tcPr>
            <w:tcW w:w="361" w:type="pct"/>
          </w:tcPr>
          <w:p w14:paraId="23FB89B5" w14:textId="77777777" w:rsidR="00A042E1" w:rsidRPr="005D5577" w:rsidRDefault="00A042E1" w:rsidP="00F92C31">
            <w:pPr>
              <w:pStyle w:val="Tabletext"/>
            </w:pPr>
          </w:p>
        </w:tc>
        <w:tc>
          <w:tcPr>
            <w:tcW w:w="361" w:type="pct"/>
          </w:tcPr>
          <w:p w14:paraId="03DEBC33" w14:textId="77777777" w:rsidR="00A042E1" w:rsidRPr="005D5577" w:rsidRDefault="00A042E1" w:rsidP="00F92C31">
            <w:pPr>
              <w:pStyle w:val="Tabletext"/>
            </w:pPr>
          </w:p>
        </w:tc>
        <w:tc>
          <w:tcPr>
            <w:tcW w:w="361" w:type="pct"/>
          </w:tcPr>
          <w:p w14:paraId="12E6A308" w14:textId="77777777" w:rsidR="00A042E1" w:rsidRPr="005D5577" w:rsidRDefault="00A042E1" w:rsidP="00F92C31">
            <w:pPr>
              <w:pStyle w:val="Tabletext"/>
            </w:pPr>
          </w:p>
        </w:tc>
        <w:tc>
          <w:tcPr>
            <w:tcW w:w="361" w:type="pct"/>
          </w:tcPr>
          <w:p w14:paraId="35092DB8" w14:textId="77777777" w:rsidR="00A042E1" w:rsidRPr="005D5577" w:rsidRDefault="00A042E1" w:rsidP="00F92C31">
            <w:pPr>
              <w:pStyle w:val="Tabletext"/>
            </w:pPr>
          </w:p>
        </w:tc>
      </w:tr>
      <w:tr w:rsidR="00A042E1" w:rsidRPr="005D5577" w14:paraId="2179A2BB"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72C224FB" w14:textId="77777777" w:rsidR="00A042E1" w:rsidRPr="00F92C31" w:rsidRDefault="004E4D73" w:rsidP="00F92C31">
            <w:pPr>
              <w:pStyle w:val="Tabletext"/>
            </w:pPr>
            <w:r w:rsidRPr="00F92C31">
              <w:t>Travel</w:t>
            </w:r>
          </w:p>
        </w:tc>
        <w:tc>
          <w:tcPr>
            <w:tcW w:w="361" w:type="pct"/>
          </w:tcPr>
          <w:p w14:paraId="1D11AAB8" w14:textId="77777777" w:rsidR="00A042E1" w:rsidRPr="005D5577" w:rsidRDefault="00A042E1" w:rsidP="00F92C31">
            <w:pPr>
              <w:pStyle w:val="Tabletext"/>
            </w:pPr>
          </w:p>
        </w:tc>
        <w:tc>
          <w:tcPr>
            <w:tcW w:w="361" w:type="pct"/>
          </w:tcPr>
          <w:p w14:paraId="49CF204C" w14:textId="77777777" w:rsidR="00A042E1" w:rsidRPr="005D5577" w:rsidRDefault="00A042E1" w:rsidP="00F92C31">
            <w:pPr>
              <w:pStyle w:val="Tabletext"/>
            </w:pPr>
          </w:p>
        </w:tc>
        <w:tc>
          <w:tcPr>
            <w:tcW w:w="361" w:type="pct"/>
          </w:tcPr>
          <w:p w14:paraId="2A16DA14" w14:textId="77777777" w:rsidR="00A042E1" w:rsidRPr="005D5577" w:rsidRDefault="00A042E1" w:rsidP="00F92C31">
            <w:pPr>
              <w:pStyle w:val="Tabletext"/>
            </w:pPr>
          </w:p>
        </w:tc>
        <w:tc>
          <w:tcPr>
            <w:tcW w:w="361" w:type="pct"/>
          </w:tcPr>
          <w:p w14:paraId="49B8FC45" w14:textId="77777777" w:rsidR="00A042E1" w:rsidRPr="005D5577" w:rsidRDefault="00A042E1" w:rsidP="00F92C31">
            <w:pPr>
              <w:pStyle w:val="Tabletext"/>
            </w:pPr>
          </w:p>
        </w:tc>
        <w:tc>
          <w:tcPr>
            <w:tcW w:w="361" w:type="pct"/>
          </w:tcPr>
          <w:p w14:paraId="58B2B616" w14:textId="77777777" w:rsidR="00A042E1" w:rsidRPr="005D5577" w:rsidRDefault="00A042E1" w:rsidP="00F92C31">
            <w:pPr>
              <w:pStyle w:val="Tabletext"/>
            </w:pPr>
          </w:p>
        </w:tc>
        <w:tc>
          <w:tcPr>
            <w:tcW w:w="361" w:type="pct"/>
          </w:tcPr>
          <w:p w14:paraId="5B004DB8" w14:textId="77777777" w:rsidR="00A042E1" w:rsidRPr="005D5577" w:rsidRDefault="00A042E1" w:rsidP="00F92C31">
            <w:pPr>
              <w:pStyle w:val="Tabletext"/>
            </w:pPr>
          </w:p>
        </w:tc>
        <w:tc>
          <w:tcPr>
            <w:tcW w:w="361" w:type="pct"/>
          </w:tcPr>
          <w:p w14:paraId="35B282FB" w14:textId="77777777" w:rsidR="00A042E1" w:rsidRPr="005D5577" w:rsidRDefault="00A042E1" w:rsidP="00F92C31">
            <w:pPr>
              <w:pStyle w:val="Tabletext"/>
            </w:pPr>
          </w:p>
        </w:tc>
        <w:tc>
          <w:tcPr>
            <w:tcW w:w="361" w:type="pct"/>
          </w:tcPr>
          <w:p w14:paraId="1C57A9AF" w14:textId="77777777" w:rsidR="00A042E1" w:rsidRPr="005D5577" w:rsidRDefault="00A042E1" w:rsidP="00F92C31">
            <w:pPr>
              <w:pStyle w:val="Tabletext"/>
            </w:pPr>
          </w:p>
        </w:tc>
        <w:tc>
          <w:tcPr>
            <w:tcW w:w="361" w:type="pct"/>
          </w:tcPr>
          <w:p w14:paraId="6A155186" w14:textId="77777777" w:rsidR="00A042E1" w:rsidRPr="005D5577" w:rsidRDefault="00A042E1" w:rsidP="00F92C31">
            <w:pPr>
              <w:pStyle w:val="Tabletext"/>
            </w:pPr>
          </w:p>
        </w:tc>
        <w:tc>
          <w:tcPr>
            <w:tcW w:w="361" w:type="pct"/>
          </w:tcPr>
          <w:p w14:paraId="4EE56F4D" w14:textId="77777777" w:rsidR="00A042E1" w:rsidRPr="005D5577" w:rsidRDefault="00A042E1" w:rsidP="00F92C31">
            <w:pPr>
              <w:pStyle w:val="Tabletext"/>
            </w:pPr>
          </w:p>
        </w:tc>
        <w:tc>
          <w:tcPr>
            <w:tcW w:w="361" w:type="pct"/>
          </w:tcPr>
          <w:p w14:paraId="52EBACD8" w14:textId="77777777" w:rsidR="00A042E1" w:rsidRPr="005D5577" w:rsidRDefault="00A042E1" w:rsidP="00F92C31">
            <w:pPr>
              <w:pStyle w:val="Tabletext"/>
            </w:pPr>
          </w:p>
        </w:tc>
        <w:tc>
          <w:tcPr>
            <w:tcW w:w="361" w:type="pct"/>
          </w:tcPr>
          <w:p w14:paraId="3652CC70" w14:textId="77777777" w:rsidR="00A042E1" w:rsidRPr="005D5577" w:rsidRDefault="00A042E1" w:rsidP="00F92C31">
            <w:pPr>
              <w:pStyle w:val="Tabletext"/>
            </w:pPr>
          </w:p>
        </w:tc>
      </w:tr>
      <w:tr w:rsidR="004513CB" w:rsidRPr="005D5577" w14:paraId="5EE8970A"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5264A2B2" w14:textId="77777777" w:rsidR="00A042E1" w:rsidRPr="00F92C31" w:rsidRDefault="004E4D73" w:rsidP="00F92C31">
            <w:pPr>
              <w:pStyle w:val="Tabletext"/>
            </w:pPr>
            <w:r w:rsidRPr="00F92C31">
              <w:t>Insurance</w:t>
            </w:r>
          </w:p>
        </w:tc>
        <w:tc>
          <w:tcPr>
            <w:tcW w:w="361" w:type="pct"/>
          </w:tcPr>
          <w:p w14:paraId="79C25A6E" w14:textId="77777777" w:rsidR="00A042E1" w:rsidRPr="005D5577" w:rsidRDefault="00A042E1" w:rsidP="00F92C31">
            <w:pPr>
              <w:pStyle w:val="Tabletext"/>
            </w:pPr>
          </w:p>
        </w:tc>
        <w:tc>
          <w:tcPr>
            <w:tcW w:w="361" w:type="pct"/>
          </w:tcPr>
          <w:p w14:paraId="30143103" w14:textId="77777777" w:rsidR="00A042E1" w:rsidRPr="005D5577" w:rsidRDefault="00A042E1" w:rsidP="00F92C31">
            <w:pPr>
              <w:pStyle w:val="Tabletext"/>
            </w:pPr>
          </w:p>
        </w:tc>
        <w:tc>
          <w:tcPr>
            <w:tcW w:w="361" w:type="pct"/>
          </w:tcPr>
          <w:p w14:paraId="11A90E18" w14:textId="77777777" w:rsidR="00A042E1" w:rsidRPr="005D5577" w:rsidRDefault="00A042E1" w:rsidP="00F92C31">
            <w:pPr>
              <w:pStyle w:val="Tabletext"/>
            </w:pPr>
          </w:p>
        </w:tc>
        <w:tc>
          <w:tcPr>
            <w:tcW w:w="361" w:type="pct"/>
          </w:tcPr>
          <w:p w14:paraId="1D8E6592" w14:textId="77777777" w:rsidR="00A042E1" w:rsidRPr="005D5577" w:rsidRDefault="00A042E1" w:rsidP="00F92C31">
            <w:pPr>
              <w:pStyle w:val="Tabletext"/>
            </w:pPr>
          </w:p>
        </w:tc>
        <w:tc>
          <w:tcPr>
            <w:tcW w:w="361" w:type="pct"/>
          </w:tcPr>
          <w:p w14:paraId="7ADB4403" w14:textId="77777777" w:rsidR="00A042E1" w:rsidRPr="005D5577" w:rsidRDefault="00A042E1" w:rsidP="00F92C31">
            <w:pPr>
              <w:pStyle w:val="Tabletext"/>
            </w:pPr>
          </w:p>
        </w:tc>
        <w:tc>
          <w:tcPr>
            <w:tcW w:w="361" w:type="pct"/>
          </w:tcPr>
          <w:p w14:paraId="48CD2D36" w14:textId="77777777" w:rsidR="00A042E1" w:rsidRPr="005D5577" w:rsidRDefault="00A042E1" w:rsidP="00F92C31">
            <w:pPr>
              <w:pStyle w:val="Tabletext"/>
            </w:pPr>
          </w:p>
        </w:tc>
        <w:tc>
          <w:tcPr>
            <w:tcW w:w="361" w:type="pct"/>
          </w:tcPr>
          <w:p w14:paraId="024C4FDB" w14:textId="77777777" w:rsidR="00A042E1" w:rsidRPr="005D5577" w:rsidRDefault="00A042E1" w:rsidP="00F92C31">
            <w:pPr>
              <w:pStyle w:val="Tabletext"/>
            </w:pPr>
          </w:p>
        </w:tc>
        <w:tc>
          <w:tcPr>
            <w:tcW w:w="361" w:type="pct"/>
          </w:tcPr>
          <w:p w14:paraId="44A032DD" w14:textId="77777777" w:rsidR="00A042E1" w:rsidRPr="005D5577" w:rsidRDefault="00A042E1" w:rsidP="00F92C31">
            <w:pPr>
              <w:pStyle w:val="Tabletext"/>
            </w:pPr>
          </w:p>
        </w:tc>
        <w:tc>
          <w:tcPr>
            <w:tcW w:w="361" w:type="pct"/>
          </w:tcPr>
          <w:p w14:paraId="50CC2BDE" w14:textId="77777777" w:rsidR="00A042E1" w:rsidRPr="005D5577" w:rsidRDefault="00A042E1" w:rsidP="00F92C31">
            <w:pPr>
              <w:pStyle w:val="Tabletext"/>
            </w:pPr>
          </w:p>
        </w:tc>
        <w:tc>
          <w:tcPr>
            <w:tcW w:w="361" w:type="pct"/>
          </w:tcPr>
          <w:p w14:paraId="43BBBD7D" w14:textId="77777777" w:rsidR="00A042E1" w:rsidRPr="005D5577" w:rsidRDefault="00A042E1" w:rsidP="00F92C31">
            <w:pPr>
              <w:pStyle w:val="Tabletext"/>
            </w:pPr>
          </w:p>
        </w:tc>
        <w:tc>
          <w:tcPr>
            <w:tcW w:w="361" w:type="pct"/>
          </w:tcPr>
          <w:p w14:paraId="14613616" w14:textId="77777777" w:rsidR="00A042E1" w:rsidRPr="005D5577" w:rsidRDefault="00A042E1" w:rsidP="00F92C31">
            <w:pPr>
              <w:pStyle w:val="Tabletext"/>
            </w:pPr>
          </w:p>
        </w:tc>
        <w:tc>
          <w:tcPr>
            <w:tcW w:w="361" w:type="pct"/>
          </w:tcPr>
          <w:p w14:paraId="70649D04" w14:textId="77777777" w:rsidR="00A042E1" w:rsidRPr="005D5577" w:rsidRDefault="00A042E1" w:rsidP="00F92C31">
            <w:pPr>
              <w:pStyle w:val="Tabletext"/>
            </w:pPr>
          </w:p>
        </w:tc>
      </w:tr>
      <w:tr w:rsidR="00A042E1" w:rsidRPr="005D5577" w14:paraId="62801947"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1BF74CC0" w14:textId="77777777" w:rsidR="00A042E1" w:rsidRPr="00F92C31" w:rsidRDefault="004E4D73" w:rsidP="00F92C31">
            <w:pPr>
              <w:pStyle w:val="Tabletext"/>
            </w:pPr>
            <w:r w:rsidRPr="00F92C31">
              <w:t>Advertising</w:t>
            </w:r>
          </w:p>
        </w:tc>
        <w:tc>
          <w:tcPr>
            <w:tcW w:w="361" w:type="pct"/>
          </w:tcPr>
          <w:p w14:paraId="79482DB9" w14:textId="77777777" w:rsidR="00A042E1" w:rsidRPr="005D5577" w:rsidRDefault="00A042E1" w:rsidP="00F92C31">
            <w:pPr>
              <w:pStyle w:val="Tabletext"/>
            </w:pPr>
          </w:p>
        </w:tc>
        <w:tc>
          <w:tcPr>
            <w:tcW w:w="361" w:type="pct"/>
          </w:tcPr>
          <w:p w14:paraId="610F1973" w14:textId="77777777" w:rsidR="00A042E1" w:rsidRPr="005D5577" w:rsidRDefault="00A042E1" w:rsidP="00F92C31">
            <w:pPr>
              <w:pStyle w:val="Tabletext"/>
            </w:pPr>
          </w:p>
        </w:tc>
        <w:tc>
          <w:tcPr>
            <w:tcW w:w="361" w:type="pct"/>
          </w:tcPr>
          <w:p w14:paraId="1B504BBD" w14:textId="77777777" w:rsidR="00A042E1" w:rsidRPr="005D5577" w:rsidRDefault="00A042E1" w:rsidP="00F92C31">
            <w:pPr>
              <w:pStyle w:val="Tabletext"/>
            </w:pPr>
          </w:p>
        </w:tc>
        <w:tc>
          <w:tcPr>
            <w:tcW w:w="361" w:type="pct"/>
          </w:tcPr>
          <w:p w14:paraId="727647E8" w14:textId="77777777" w:rsidR="00A042E1" w:rsidRPr="005D5577" w:rsidRDefault="00A042E1" w:rsidP="00F92C31">
            <w:pPr>
              <w:pStyle w:val="Tabletext"/>
            </w:pPr>
          </w:p>
        </w:tc>
        <w:tc>
          <w:tcPr>
            <w:tcW w:w="361" w:type="pct"/>
          </w:tcPr>
          <w:p w14:paraId="3EB17C9A" w14:textId="77777777" w:rsidR="00A042E1" w:rsidRPr="005D5577" w:rsidRDefault="00A042E1" w:rsidP="00F92C31">
            <w:pPr>
              <w:pStyle w:val="Tabletext"/>
            </w:pPr>
          </w:p>
        </w:tc>
        <w:tc>
          <w:tcPr>
            <w:tcW w:w="361" w:type="pct"/>
          </w:tcPr>
          <w:p w14:paraId="3A05FA62" w14:textId="77777777" w:rsidR="00A042E1" w:rsidRPr="005D5577" w:rsidRDefault="00A042E1" w:rsidP="00F92C31">
            <w:pPr>
              <w:pStyle w:val="Tabletext"/>
            </w:pPr>
          </w:p>
        </w:tc>
        <w:tc>
          <w:tcPr>
            <w:tcW w:w="361" w:type="pct"/>
          </w:tcPr>
          <w:p w14:paraId="126364A9" w14:textId="77777777" w:rsidR="00A042E1" w:rsidRPr="005D5577" w:rsidRDefault="00A042E1" w:rsidP="00F92C31">
            <w:pPr>
              <w:pStyle w:val="Tabletext"/>
            </w:pPr>
          </w:p>
        </w:tc>
        <w:tc>
          <w:tcPr>
            <w:tcW w:w="361" w:type="pct"/>
          </w:tcPr>
          <w:p w14:paraId="0A195FD2" w14:textId="77777777" w:rsidR="00A042E1" w:rsidRPr="005D5577" w:rsidRDefault="00A042E1" w:rsidP="00F92C31">
            <w:pPr>
              <w:pStyle w:val="Tabletext"/>
            </w:pPr>
          </w:p>
        </w:tc>
        <w:tc>
          <w:tcPr>
            <w:tcW w:w="361" w:type="pct"/>
          </w:tcPr>
          <w:p w14:paraId="0A7DA627" w14:textId="77777777" w:rsidR="00A042E1" w:rsidRPr="005D5577" w:rsidRDefault="00A042E1" w:rsidP="00F92C31">
            <w:pPr>
              <w:pStyle w:val="Tabletext"/>
            </w:pPr>
          </w:p>
        </w:tc>
        <w:tc>
          <w:tcPr>
            <w:tcW w:w="361" w:type="pct"/>
          </w:tcPr>
          <w:p w14:paraId="115BD5C0" w14:textId="77777777" w:rsidR="00A042E1" w:rsidRPr="005D5577" w:rsidRDefault="00A042E1" w:rsidP="00F92C31">
            <w:pPr>
              <w:pStyle w:val="Tabletext"/>
            </w:pPr>
          </w:p>
        </w:tc>
        <w:tc>
          <w:tcPr>
            <w:tcW w:w="361" w:type="pct"/>
          </w:tcPr>
          <w:p w14:paraId="0B23E757" w14:textId="77777777" w:rsidR="00A042E1" w:rsidRPr="005D5577" w:rsidRDefault="00A042E1" w:rsidP="00F92C31">
            <w:pPr>
              <w:pStyle w:val="Tabletext"/>
            </w:pPr>
          </w:p>
        </w:tc>
        <w:tc>
          <w:tcPr>
            <w:tcW w:w="361" w:type="pct"/>
          </w:tcPr>
          <w:p w14:paraId="7B6EBE1B" w14:textId="77777777" w:rsidR="00A042E1" w:rsidRPr="005D5577" w:rsidRDefault="00A042E1" w:rsidP="00F92C31">
            <w:pPr>
              <w:pStyle w:val="Tabletext"/>
            </w:pPr>
          </w:p>
        </w:tc>
      </w:tr>
      <w:tr w:rsidR="004513CB" w:rsidRPr="005D5577" w14:paraId="0BD18C1B"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6756A237" w14:textId="77777777" w:rsidR="00A042E1" w:rsidRPr="00F92C31" w:rsidRDefault="004E4D73" w:rsidP="00F92C31">
            <w:pPr>
              <w:pStyle w:val="Tabletext"/>
            </w:pPr>
            <w:r w:rsidRPr="00F92C31">
              <w:t>Professional fees</w:t>
            </w:r>
          </w:p>
        </w:tc>
        <w:tc>
          <w:tcPr>
            <w:tcW w:w="361" w:type="pct"/>
          </w:tcPr>
          <w:p w14:paraId="019A07A1" w14:textId="77777777" w:rsidR="00A042E1" w:rsidRPr="005D5577" w:rsidRDefault="00A042E1" w:rsidP="00F92C31">
            <w:pPr>
              <w:pStyle w:val="Tabletext"/>
            </w:pPr>
          </w:p>
        </w:tc>
        <w:tc>
          <w:tcPr>
            <w:tcW w:w="361" w:type="pct"/>
          </w:tcPr>
          <w:p w14:paraId="0D235155" w14:textId="77777777" w:rsidR="00A042E1" w:rsidRPr="005D5577" w:rsidRDefault="00A042E1" w:rsidP="00F92C31">
            <w:pPr>
              <w:pStyle w:val="Tabletext"/>
            </w:pPr>
          </w:p>
        </w:tc>
        <w:tc>
          <w:tcPr>
            <w:tcW w:w="361" w:type="pct"/>
          </w:tcPr>
          <w:p w14:paraId="1EF3D2F1" w14:textId="77777777" w:rsidR="00A042E1" w:rsidRPr="005D5577" w:rsidRDefault="00A042E1" w:rsidP="00F92C31">
            <w:pPr>
              <w:pStyle w:val="Tabletext"/>
            </w:pPr>
          </w:p>
        </w:tc>
        <w:tc>
          <w:tcPr>
            <w:tcW w:w="361" w:type="pct"/>
          </w:tcPr>
          <w:p w14:paraId="0AF03B36" w14:textId="77777777" w:rsidR="00A042E1" w:rsidRPr="005D5577" w:rsidRDefault="00A042E1" w:rsidP="00F92C31">
            <w:pPr>
              <w:pStyle w:val="Tabletext"/>
            </w:pPr>
          </w:p>
        </w:tc>
        <w:tc>
          <w:tcPr>
            <w:tcW w:w="361" w:type="pct"/>
          </w:tcPr>
          <w:p w14:paraId="3D1C45AB" w14:textId="77777777" w:rsidR="00A042E1" w:rsidRPr="005D5577" w:rsidRDefault="00A042E1" w:rsidP="00F92C31">
            <w:pPr>
              <w:pStyle w:val="Tabletext"/>
            </w:pPr>
          </w:p>
        </w:tc>
        <w:tc>
          <w:tcPr>
            <w:tcW w:w="361" w:type="pct"/>
          </w:tcPr>
          <w:p w14:paraId="00A9986A" w14:textId="77777777" w:rsidR="00A042E1" w:rsidRPr="005D5577" w:rsidRDefault="00A042E1" w:rsidP="00F92C31">
            <w:pPr>
              <w:pStyle w:val="Tabletext"/>
            </w:pPr>
          </w:p>
        </w:tc>
        <w:tc>
          <w:tcPr>
            <w:tcW w:w="361" w:type="pct"/>
          </w:tcPr>
          <w:p w14:paraId="0548C9DE" w14:textId="77777777" w:rsidR="00A042E1" w:rsidRPr="005D5577" w:rsidRDefault="00A042E1" w:rsidP="00F92C31">
            <w:pPr>
              <w:pStyle w:val="Tabletext"/>
            </w:pPr>
          </w:p>
        </w:tc>
        <w:tc>
          <w:tcPr>
            <w:tcW w:w="361" w:type="pct"/>
          </w:tcPr>
          <w:p w14:paraId="5474F555" w14:textId="77777777" w:rsidR="00A042E1" w:rsidRPr="005D5577" w:rsidRDefault="00A042E1" w:rsidP="00F92C31">
            <w:pPr>
              <w:pStyle w:val="Tabletext"/>
            </w:pPr>
          </w:p>
        </w:tc>
        <w:tc>
          <w:tcPr>
            <w:tcW w:w="361" w:type="pct"/>
          </w:tcPr>
          <w:p w14:paraId="25F49F3F" w14:textId="77777777" w:rsidR="00A042E1" w:rsidRPr="005D5577" w:rsidRDefault="00A042E1" w:rsidP="00F92C31">
            <w:pPr>
              <w:pStyle w:val="Tabletext"/>
            </w:pPr>
          </w:p>
        </w:tc>
        <w:tc>
          <w:tcPr>
            <w:tcW w:w="361" w:type="pct"/>
          </w:tcPr>
          <w:p w14:paraId="348DF48D" w14:textId="77777777" w:rsidR="00A042E1" w:rsidRPr="005D5577" w:rsidRDefault="00A042E1" w:rsidP="00F92C31">
            <w:pPr>
              <w:pStyle w:val="Tabletext"/>
            </w:pPr>
          </w:p>
        </w:tc>
        <w:tc>
          <w:tcPr>
            <w:tcW w:w="361" w:type="pct"/>
          </w:tcPr>
          <w:p w14:paraId="44EB95B2" w14:textId="77777777" w:rsidR="00A042E1" w:rsidRPr="005D5577" w:rsidRDefault="00A042E1" w:rsidP="00F92C31">
            <w:pPr>
              <w:pStyle w:val="Tabletext"/>
            </w:pPr>
          </w:p>
        </w:tc>
        <w:tc>
          <w:tcPr>
            <w:tcW w:w="361" w:type="pct"/>
          </w:tcPr>
          <w:p w14:paraId="1CDAAAA7" w14:textId="77777777" w:rsidR="00A042E1" w:rsidRPr="005D5577" w:rsidRDefault="00A042E1" w:rsidP="00F92C31">
            <w:pPr>
              <w:pStyle w:val="Tabletext"/>
            </w:pPr>
          </w:p>
        </w:tc>
      </w:tr>
      <w:tr w:rsidR="00A042E1" w:rsidRPr="005D5577" w14:paraId="625F9F25"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00F8AD92" w14:textId="77777777" w:rsidR="00A042E1" w:rsidRPr="00F92C31" w:rsidRDefault="004E4D73" w:rsidP="00F92C31">
            <w:pPr>
              <w:pStyle w:val="Tabletext"/>
            </w:pPr>
            <w:r w:rsidRPr="00F92C31">
              <w:t>Office supplies</w:t>
            </w:r>
          </w:p>
        </w:tc>
        <w:tc>
          <w:tcPr>
            <w:tcW w:w="361" w:type="pct"/>
          </w:tcPr>
          <w:p w14:paraId="5F2771A2" w14:textId="77777777" w:rsidR="00A042E1" w:rsidRPr="005D5577" w:rsidRDefault="00A042E1" w:rsidP="00F92C31">
            <w:pPr>
              <w:pStyle w:val="Tabletext"/>
            </w:pPr>
          </w:p>
        </w:tc>
        <w:tc>
          <w:tcPr>
            <w:tcW w:w="361" w:type="pct"/>
          </w:tcPr>
          <w:p w14:paraId="073F4B84" w14:textId="77777777" w:rsidR="00A042E1" w:rsidRPr="005D5577" w:rsidRDefault="00A042E1" w:rsidP="00F92C31">
            <w:pPr>
              <w:pStyle w:val="Tabletext"/>
            </w:pPr>
          </w:p>
        </w:tc>
        <w:tc>
          <w:tcPr>
            <w:tcW w:w="361" w:type="pct"/>
          </w:tcPr>
          <w:p w14:paraId="2240C8F8" w14:textId="77777777" w:rsidR="00A042E1" w:rsidRPr="005D5577" w:rsidRDefault="00A042E1" w:rsidP="00F92C31">
            <w:pPr>
              <w:pStyle w:val="Tabletext"/>
            </w:pPr>
          </w:p>
        </w:tc>
        <w:tc>
          <w:tcPr>
            <w:tcW w:w="361" w:type="pct"/>
          </w:tcPr>
          <w:p w14:paraId="2A6A868C" w14:textId="77777777" w:rsidR="00A042E1" w:rsidRPr="005D5577" w:rsidRDefault="00A042E1" w:rsidP="00F92C31">
            <w:pPr>
              <w:pStyle w:val="Tabletext"/>
            </w:pPr>
          </w:p>
        </w:tc>
        <w:tc>
          <w:tcPr>
            <w:tcW w:w="361" w:type="pct"/>
          </w:tcPr>
          <w:p w14:paraId="53B86207" w14:textId="77777777" w:rsidR="00A042E1" w:rsidRPr="005D5577" w:rsidRDefault="00A042E1" w:rsidP="00F92C31">
            <w:pPr>
              <w:pStyle w:val="Tabletext"/>
            </w:pPr>
          </w:p>
        </w:tc>
        <w:tc>
          <w:tcPr>
            <w:tcW w:w="361" w:type="pct"/>
          </w:tcPr>
          <w:p w14:paraId="63959715" w14:textId="77777777" w:rsidR="00A042E1" w:rsidRPr="005D5577" w:rsidRDefault="00A042E1" w:rsidP="00F92C31">
            <w:pPr>
              <w:pStyle w:val="Tabletext"/>
            </w:pPr>
          </w:p>
        </w:tc>
        <w:tc>
          <w:tcPr>
            <w:tcW w:w="361" w:type="pct"/>
          </w:tcPr>
          <w:p w14:paraId="7CD1FA16" w14:textId="77777777" w:rsidR="00A042E1" w:rsidRPr="005D5577" w:rsidRDefault="00A042E1" w:rsidP="00F92C31">
            <w:pPr>
              <w:pStyle w:val="Tabletext"/>
            </w:pPr>
          </w:p>
        </w:tc>
        <w:tc>
          <w:tcPr>
            <w:tcW w:w="361" w:type="pct"/>
          </w:tcPr>
          <w:p w14:paraId="1E7408B1" w14:textId="77777777" w:rsidR="00A042E1" w:rsidRPr="005D5577" w:rsidRDefault="00A042E1" w:rsidP="00F92C31">
            <w:pPr>
              <w:pStyle w:val="Tabletext"/>
            </w:pPr>
          </w:p>
        </w:tc>
        <w:tc>
          <w:tcPr>
            <w:tcW w:w="361" w:type="pct"/>
          </w:tcPr>
          <w:p w14:paraId="647E3AF3" w14:textId="77777777" w:rsidR="00A042E1" w:rsidRPr="005D5577" w:rsidRDefault="00A042E1" w:rsidP="00F92C31">
            <w:pPr>
              <w:pStyle w:val="Tabletext"/>
            </w:pPr>
          </w:p>
        </w:tc>
        <w:tc>
          <w:tcPr>
            <w:tcW w:w="361" w:type="pct"/>
          </w:tcPr>
          <w:p w14:paraId="59A87583" w14:textId="77777777" w:rsidR="00A042E1" w:rsidRPr="005D5577" w:rsidRDefault="00A042E1" w:rsidP="00F92C31">
            <w:pPr>
              <w:pStyle w:val="Tabletext"/>
            </w:pPr>
          </w:p>
        </w:tc>
        <w:tc>
          <w:tcPr>
            <w:tcW w:w="361" w:type="pct"/>
          </w:tcPr>
          <w:p w14:paraId="2EB0F862" w14:textId="77777777" w:rsidR="00A042E1" w:rsidRPr="005D5577" w:rsidRDefault="00A042E1" w:rsidP="00F92C31">
            <w:pPr>
              <w:pStyle w:val="Tabletext"/>
            </w:pPr>
          </w:p>
        </w:tc>
        <w:tc>
          <w:tcPr>
            <w:tcW w:w="361" w:type="pct"/>
          </w:tcPr>
          <w:p w14:paraId="5635A09E" w14:textId="77777777" w:rsidR="00A042E1" w:rsidRPr="005D5577" w:rsidRDefault="00A042E1" w:rsidP="00F92C31">
            <w:pPr>
              <w:pStyle w:val="Tabletext"/>
            </w:pPr>
          </w:p>
        </w:tc>
      </w:tr>
      <w:tr w:rsidR="004513CB" w:rsidRPr="005D5577" w14:paraId="25F294B2"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09692ECE" w14:textId="77777777" w:rsidR="00A042E1" w:rsidRPr="00F92C31" w:rsidRDefault="004E4D73" w:rsidP="00F92C31">
            <w:pPr>
              <w:pStyle w:val="Tabletext"/>
            </w:pPr>
            <w:r w:rsidRPr="00F92C31">
              <w:t>Postage</w:t>
            </w:r>
          </w:p>
        </w:tc>
        <w:tc>
          <w:tcPr>
            <w:tcW w:w="361" w:type="pct"/>
          </w:tcPr>
          <w:p w14:paraId="23353894" w14:textId="77777777" w:rsidR="00A042E1" w:rsidRPr="005D5577" w:rsidRDefault="00A042E1" w:rsidP="00F92C31">
            <w:pPr>
              <w:pStyle w:val="Tabletext"/>
            </w:pPr>
          </w:p>
        </w:tc>
        <w:tc>
          <w:tcPr>
            <w:tcW w:w="361" w:type="pct"/>
          </w:tcPr>
          <w:p w14:paraId="4BC851E4" w14:textId="77777777" w:rsidR="00A042E1" w:rsidRPr="005D5577" w:rsidRDefault="00A042E1" w:rsidP="00F92C31">
            <w:pPr>
              <w:pStyle w:val="Tabletext"/>
            </w:pPr>
          </w:p>
        </w:tc>
        <w:tc>
          <w:tcPr>
            <w:tcW w:w="361" w:type="pct"/>
          </w:tcPr>
          <w:p w14:paraId="5EFA86A5" w14:textId="77777777" w:rsidR="00A042E1" w:rsidRPr="005D5577" w:rsidRDefault="00A042E1" w:rsidP="00F92C31">
            <w:pPr>
              <w:pStyle w:val="Tabletext"/>
            </w:pPr>
          </w:p>
        </w:tc>
        <w:tc>
          <w:tcPr>
            <w:tcW w:w="361" w:type="pct"/>
          </w:tcPr>
          <w:p w14:paraId="4C0C5A95" w14:textId="77777777" w:rsidR="00A042E1" w:rsidRPr="005D5577" w:rsidRDefault="00A042E1" w:rsidP="00F92C31">
            <w:pPr>
              <w:pStyle w:val="Tabletext"/>
            </w:pPr>
          </w:p>
        </w:tc>
        <w:tc>
          <w:tcPr>
            <w:tcW w:w="361" w:type="pct"/>
          </w:tcPr>
          <w:p w14:paraId="10FBDC86" w14:textId="77777777" w:rsidR="00A042E1" w:rsidRPr="005D5577" w:rsidRDefault="00A042E1" w:rsidP="00F92C31">
            <w:pPr>
              <w:pStyle w:val="Tabletext"/>
            </w:pPr>
          </w:p>
        </w:tc>
        <w:tc>
          <w:tcPr>
            <w:tcW w:w="361" w:type="pct"/>
          </w:tcPr>
          <w:p w14:paraId="2947C4B7" w14:textId="77777777" w:rsidR="00A042E1" w:rsidRPr="005D5577" w:rsidRDefault="00A042E1" w:rsidP="00F92C31">
            <w:pPr>
              <w:pStyle w:val="Tabletext"/>
            </w:pPr>
          </w:p>
        </w:tc>
        <w:tc>
          <w:tcPr>
            <w:tcW w:w="361" w:type="pct"/>
          </w:tcPr>
          <w:p w14:paraId="4152779F" w14:textId="77777777" w:rsidR="00A042E1" w:rsidRPr="005D5577" w:rsidRDefault="00A042E1" w:rsidP="00F92C31">
            <w:pPr>
              <w:pStyle w:val="Tabletext"/>
            </w:pPr>
          </w:p>
        </w:tc>
        <w:tc>
          <w:tcPr>
            <w:tcW w:w="361" w:type="pct"/>
          </w:tcPr>
          <w:p w14:paraId="13C3F21F" w14:textId="77777777" w:rsidR="00A042E1" w:rsidRPr="005D5577" w:rsidRDefault="00A042E1" w:rsidP="00F92C31">
            <w:pPr>
              <w:pStyle w:val="Tabletext"/>
            </w:pPr>
          </w:p>
        </w:tc>
        <w:tc>
          <w:tcPr>
            <w:tcW w:w="361" w:type="pct"/>
          </w:tcPr>
          <w:p w14:paraId="5F2C3D31" w14:textId="77777777" w:rsidR="00A042E1" w:rsidRPr="005D5577" w:rsidRDefault="00A042E1" w:rsidP="00F92C31">
            <w:pPr>
              <w:pStyle w:val="Tabletext"/>
            </w:pPr>
          </w:p>
        </w:tc>
        <w:tc>
          <w:tcPr>
            <w:tcW w:w="361" w:type="pct"/>
          </w:tcPr>
          <w:p w14:paraId="3F3467E7" w14:textId="77777777" w:rsidR="00A042E1" w:rsidRPr="005D5577" w:rsidRDefault="00A042E1" w:rsidP="00F92C31">
            <w:pPr>
              <w:pStyle w:val="Tabletext"/>
            </w:pPr>
          </w:p>
        </w:tc>
        <w:tc>
          <w:tcPr>
            <w:tcW w:w="361" w:type="pct"/>
          </w:tcPr>
          <w:p w14:paraId="5882E05C" w14:textId="77777777" w:rsidR="00A042E1" w:rsidRPr="005D5577" w:rsidRDefault="00A042E1" w:rsidP="00F92C31">
            <w:pPr>
              <w:pStyle w:val="Tabletext"/>
            </w:pPr>
          </w:p>
        </w:tc>
        <w:tc>
          <w:tcPr>
            <w:tcW w:w="361" w:type="pct"/>
          </w:tcPr>
          <w:p w14:paraId="2FE6024A" w14:textId="77777777" w:rsidR="00A042E1" w:rsidRPr="005D5577" w:rsidRDefault="00A042E1" w:rsidP="00F92C31">
            <w:pPr>
              <w:pStyle w:val="Tabletext"/>
            </w:pPr>
          </w:p>
        </w:tc>
      </w:tr>
      <w:tr w:rsidR="00A042E1" w:rsidRPr="005D5577" w14:paraId="2164BB17"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663F32E6" w14:textId="77777777" w:rsidR="00A042E1" w:rsidRPr="00F92C31" w:rsidRDefault="004E4D73" w:rsidP="00F92C31">
            <w:pPr>
              <w:pStyle w:val="Tabletext"/>
            </w:pPr>
            <w:r w:rsidRPr="00F92C31">
              <w:t>Telephone</w:t>
            </w:r>
          </w:p>
        </w:tc>
        <w:tc>
          <w:tcPr>
            <w:tcW w:w="361" w:type="pct"/>
          </w:tcPr>
          <w:p w14:paraId="21909146" w14:textId="77777777" w:rsidR="00A042E1" w:rsidRPr="005D5577" w:rsidRDefault="00A042E1" w:rsidP="00F92C31">
            <w:pPr>
              <w:pStyle w:val="Tabletext"/>
            </w:pPr>
          </w:p>
        </w:tc>
        <w:tc>
          <w:tcPr>
            <w:tcW w:w="361" w:type="pct"/>
          </w:tcPr>
          <w:p w14:paraId="4221FD9A" w14:textId="77777777" w:rsidR="00A042E1" w:rsidRPr="005D5577" w:rsidRDefault="00A042E1" w:rsidP="00F92C31">
            <w:pPr>
              <w:pStyle w:val="Tabletext"/>
            </w:pPr>
          </w:p>
        </w:tc>
        <w:tc>
          <w:tcPr>
            <w:tcW w:w="361" w:type="pct"/>
          </w:tcPr>
          <w:p w14:paraId="2D0AC840" w14:textId="77777777" w:rsidR="00A042E1" w:rsidRPr="005D5577" w:rsidRDefault="00A042E1" w:rsidP="00F92C31">
            <w:pPr>
              <w:pStyle w:val="Tabletext"/>
            </w:pPr>
          </w:p>
        </w:tc>
        <w:tc>
          <w:tcPr>
            <w:tcW w:w="361" w:type="pct"/>
          </w:tcPr>
          <w:p w14:paraId="11B107C9" w14:textId="77777777" w:rsidR="00A042E1" w:rsidRPr="005D5577" w:rsidRDefault="00A042E1" w:rsidP="00F92C31">
            <w:pPr>
              <w:pStyle w:val="Tabletext"/>
            </w:pPr>
          </w:p>
        </w:tc>
        <w:tc>
          <w:tcPr>
            <w:tcW w:w="361" w:type="pct"/>
          </w:tcPr>
          <w:p w14:paraId="4F8456E7" w14:textId="77777777" w:rsidR="00A042E1" w:rsidRPr="005D5577" w:rsidRDefault="00A042E1" w:rsidP="00F92C31">
            <w:pPr>
              <w:pStyle w:val="Tabletext"/>
            </w:pPr>
          </w:p>
        </w:tc>
        <w:tc>
          <w:tcPr>
            <w:tcW w:w="361" w:type="pct"/>
          </w:tcPr>
          <w:p w14:paraId="2306AE31" w14:textId="77777777" w:rsidR="00A042E1" w:rsidRPr="005D5577" w:rsidRDefault="00A042E1" w:rsidP="00F92C31">
            <w:pPr>
              <w:pStyle w:val="Tabletext"/>
            </w:pPr>
          </w:p>
        </w:tc>
        <w:tc>
          <w:tcPr>
            <w:tcW w:w="361" w:type="pct"/>
          </w:tcPr>
          <w:p w14:paraId="52555236" w14:textId="77777777" w:rsidR="00A042E1" w:rsidRPr="005D5577" w:rsidRDefault="00A042E1" w:rsidP="00F92C31">
            <w:pPr>
              <w:pStyle w:val="Tabletext"/>
            </w:pPr>
          </w:p>
        </w:tc>
        <w:tc>
          <w:tcPr>
            <w:tcW w:w="361" w:type="pct"/>
          </w:tcPr>
          <w:p w14:paraId="2E3FB53D" w14:textId="77777777" w:rsidR="00A042E1" w:rsidRPr="005D5577" w:rsidRDefault="00A042E1" w:rsidP="00F92C31">
            <w:pPr>
              <w:pStyle w:val="Tabletext"/>
            </w:pPr>
          </w:p>
        </w:tc>
        <w:tc>
          <w:tcPr>
            <w:tcW w:w="361" w:type="pct"/>
          </w:tcPr>
          <w:p w14:paraId="5D18B3E9" w14:textId="77777777" w:rsidR="00A042E1" w:rsidRPr="005D5577" w:rsidRDefault="00A042E1" w:rsidP="00F92C31">
            <w:pPr>
              <w:pStyle w:val="Tabletext"/>
            </w:pPr>
          </w:p>
        </w:tc>
        <w:tc>
          <w:tcPr>
            <w:tcW w:w="361" w:type="pct"/>
          </w:tcPr>
          <w:p w14:paraId="17BAC7D1" w14:textId="77777777" w:rsidR="00A042E1" w:rsidRPr="005D5577" w:rsidRDefault="00A042E1" w:rsidP="00F92C31">
            <w:pPr>
              <w:pStyle w:val="Tabletext"/>
            </w:pPr>
          </w:p>
        </w:tc>
        <w:tc>
          <w:tcPr>
            <w:tcW w:w="361" w:type="pct"/>
          </w:tcPr>
          <w:p w14:paraId="73904C0E" w14:textId="77777777" w:rsidR="00A042E1" w:rsidRPr="005D5577" w:rsidRDefault="00A042E1" w:rsidP="00F92C31">
            <w:pPr>
              <w:pStyle w:val="Tabletext"/>
            </w:pPr>
          </w:p>
        </w:tc>
        <w:tc>
          <w:tcPr>
            <w:tcW w:w="361" w:type="pct"/>
          </w:tcPr>
          <w:p w14:paraId="01C29898" w14:textId="77777777" w:rsidR="00A042E1" w:rsidRPr="005D5577" w:rsidRDefault="00A042E1" w:rsidP="00F92C31">
            <w:pPr>
              <w:pStyle w:val="Tabletext"/>
            </w:pPr>
          </w:p>
        </w:tc>
      </w:tr>
      <w:tr w:rsidR="004513CB" w:rsidRPr="005D5577" w14:paraId="60FCAF3F"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306A19DB" w14:textId="77777777" w:rsidR="00A042E1" w:rsidRPr="00F92C31" w:rsidRDefault="004E4D73" w:rsidP="00F92C31">
            <w:pPr>
              <w:pStyle w:val="Tabletext"/>
            </w:pPr>
            <w:r w:rsidRPr="00F92C31">
              <w:t>Internet</w:t>
            </w:r>
          </w:p>
        </w:tc>
        <w:tc>
          <w:tcPr>
            <w:tcW w:w="361" w:type="pct"/>
          </w:tcPr>
          <w:p w14:paraId="716EAF63" w14:textId="77777777" w:rsidR="00A042E1" w:rsidRPr="005D5577" w:rsidRDefault="00A042E1" w:rsidP="00F92C31">
            <w:pPr>
              <w:pStyle w:val="Tabletext"/>
            </w:pPr>
          </w:p>
        </w:tc>
        <w:tc>
          <w:tcPr>
            <w:tcW w:w="361" w:type="pct"/>
          </w:tcPr>
          <w:p w14:paraId="3E4B5815" w14:textId="77777777" w:rsidR="00A042E1" w:rsidRPr="005D5577" w:rsidRDefault="00A042E1" w:rsidP="00F92C31">
            <w:pPr>
              <w:pStyle w:val="Tabletext"/>
            </w:pPr>
          </w:p>
        </w:tc>
        <w:tc>
          <w:tcPr>
            <w:tcW w:w="361" w:type="pct"/>
          </w:tcPr>
          <w:p w14:paraId="6B7F05DA" w14:textId="77777777" w:rsidR="00A042E1" w:rsidRPr="005D5577" w:rsidRDefault="00A042E1" w:rsidP="00F92C31">
            <w:pPr>
              <w:pStyle w:val="Tabletext"/>
            </w:pPr>
          </w:p>
        </w:tc>
        <w:tc>
          <w:tcPr>
            <w:tcW w:w="361" w:type="pct"/>
          </w:tcPr>
          <w:p w14:paraId="03106F70" w14:textId="77777777" w:rsidR="00A042E1" w:rsidRPr="005D5577" w:rsidRDefault="00A042E1" w:rsidP="00F92C31">
            <w:pPr>
              <w:pStyle w:val="Tabletext"/>
            </w:pPr>
          </w:p>
        </w:tc>
        <w:tc>
          <w:tcPr>
            <w:tcW w:w="361" w:type="pct"/>
          </w:tcPr>
          <w:p w14:paraId="288FDD40" w14:textId="77777777" w:rsidR="00A042E1" w:rsidRPr="005D5577" w:rsidRDefault="00A042E1" w:rsidP="00F92C31">
            <w:pPr>
              <w:pStyle w:val="Tabletext"/>
            </w:pPr>
          </w:p>
        </w:tc>
        <w:tc>
          <w:tcPr>
            <w:tcW w:w="361" w:type="pct"/>
          </w:tcPr>
          <w:p w14:paraId="3227B79F" w14:textId="77777777" w:rsidR="00A042E1" w:rsidRPr="005D5577" w:rsidRDefault="00A042E1" w:rsidP="00F92C31">
            <w:pPr>
              <w:pStyle w:val="Tabletext"/>
            </w:pPr>
          </w:p>
        </w:tc>
        <w:tc>
          <w:tcPr>
            <w:tcW w:w="361" w:type="pct"/>
          </w:tcPr>
          <w:p w14:paraId="38BC114C" w14:textId="77777777" w:rsidR="00A042E1" w:rsidRPr="005D5577" w:rsidRDefault="00A042E1" w:rsidP="00F92C31">
            <w:pPr>
              <w:pStyle w:val="Tabletext"/>
            </w:pPr>
          </w:p>
        </w:tc>
        <w:tc>
          <w:tcPr>
            <w:tcW w:w="361" w:type="pct"/>
          </w:tcPr>
          <w:p w14:paraId="21F075D7" w14:textId="77777777" w:rsidR="00A042E1" w:rsidRPr="005D5577" w:rsidRDefault="00A042E1" w:rsidP="00F92C31">
            <w:pPr>
              <w:pStyle w:val="Tabletext"/>
            </w:pPr>
          </w:p>
        </w:tc>
        <w:tc>
          <w:tcPr>
            <w:tcW w:w="361" w:type="pct"/>
          </w:tcPr>
          <w:p w14:paraId="20E57BCB" w14:textId="77777777" w:rsidR="00A042E1" w:rsidRPr="005D5577" w:rsidRDefault="00A042E1" w:rsidP="00F92C31">
            <w:pPr>
              <w:pStyle w:val="Tabletext"/>
            </w:pPr>
          </w:p>
        </w:tc>
        <w:tc>
          <w:tcPr>
            <w:tcW w:w="361" w:type="pct"/>
          </w:tcPr>
          <w:p w14:paraId="1ECAE78D" w14:textId="77777777" w:rsidR="00A042E1" w:rsidRPr="005D5577" w:rsidRDefault="00A042E1" w:rsidP="00F92C31">
            <w:pPr>
              <w:pStyle w:val="Tabletext"/>
            </w:pPr>
          </w:p>
        </w:tc>
        <w:tc>
          <w:tcPr>
            <w:tcW w:w="361" w:type="pct"/>
          </w:tcPr>
          <w:p w14:paraId="6921C6AA" w14:textId="77777777" w:rsidR="00A042E1" w:rsidRPr="005D5577" w:rsidRDefault="00A042E1" w:rsidP="00F92C31">
            <w:pPr>
              <w:pStyle w:val="Tabletext"/>
            </w:pPr>
          </w:p>
        </w:tc>
        <w:tc>
          <w:tcPr>
            <w:tcW w:w="361" w:type="pct"/>
          </w:tcPr>
          <w:p w14:paraId="4FCF5BAC" w14:textId="77777777" w:rsidR="00A042E1" w:rsidRPr="005D5577" w:rsidRDefault="00A042E1" w:rsidP="00F92C31">
            <w:pPr>
              <w:pStyle w:val="Tabletext"/>
            </w:pPr>
          </w:p>
        </w:tc>
      </w:tr>
      <w:tr w:rsidR="00A042E1" w:rsidRPr="005D5577" w14:paraId="0DC598D7"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58DBF4F4" w14:textId="77777777" w:rsidR="00A042E1" w:rsidRPr="00F92C31" w:rsidRDefault="004E4D73" w:rsidP="00F92C31">
            <w:pPr>
              <w:pStyle w:val="Tabletext"/>
            </w:pPr>
            <w:r w:rsidRPr="00F92C31">
              <w:t>Bank fees</w:t>
            </w:r>
          </w:p>
        </w:tc>
        <w:tc>
          <w:tcPr>
            <w:tcW w:w="361" w:type="pct"/>
          </w:tcPr>
          <w:p w14:paraId="09511228" w14:textId="77777777" w:rsidR="00A042E1" w:rsidRPr="005D5577" w:rsidRDefault="00A042E1" w:rsidP="00F92C31">
            <w:pPr>
              <w:pStyle w:val="Tabletext"/>
            </w:pPr>
          </w:p>
        </w:tc>
        <w:tc>
          <w:tcPr>
            <w:tcW w:w="361" w:type="pct"/>
          </w:tcPr>
          <w:p w14:paraId="06323006" w14:textId="77777777" w:rsidR="00A042E1" w:rsidRPr="005D5577" w:rsidRDefault="00A042E1" w:rsidP="00F92C31">
            <w:pPr>
              <w:pStyle w:val="Tabletext"/>
            </w:pPr>
          </w:p>
        </w:tc>
        <w:tc>
          <w:tcPr>
            <w:tcW w:w="361" w:type="pct"/>
          </w:tcPr>
          <w:p w14:paraId="4E68FF17" w14:textId="77777777" w:rsidR="00A042E1" w:rsidRPr="005D5577" w:rsidRDefault="00A042E1" w:rsidP="00F92C31">
            <w:pPr>
              <w:pStyle w:val="Tabletext"/>
            </w:pPr>
          </w:p>
        </w:tc>
        <w:tc>
          <w:tcPr>
            <w:tcW w:w="361" w:type="pct"/>
          </w:tcPr>
          <w:p w14:paraId="2D0EF5F1" w14:textId="77777777" w:rsidR="00A042E1" w:rsidRPr="005D5577" w:rsidRDefault="00A042E1" w:rsidP="00F92C31">
            <w:pPr>
              <w:pStyle w:val="Tabletext"/>
            </w:pPr>
          </w:p>
        </w:tc>
        <w:tc>
          <w:tcPr>
            <w:tcW w:w="361" w:type="pct"/>
          </w:tcPr>
          <w:p w14:paraId="31FDD733" w14:textId="77777777" w:rsidR="00A042E1" w:rsidRPr="005D5577" w:rsidRDefault="00A042E1" w:rsidP="00F92C31">
            <w:pPr>
              <w:pStyle w:val="Tabletext"/>
            </w:pPr>
          </w:p>
        </w:tc>
        <w:tc>
          <w:tcPr>
            <w:tcW w:w="361" w:type="pct"/>
          </w:tcPr>
          <w:p w14:paraId="72357F4A" w14:textId="77777777" w:rsidR="00A042E1" w:rsidRPr="005D5577" w:rsidRDefault="00A042E1" w:rsidP="00F92C31">
            <w:pPr>
              <w:pStyle w:val="Tabletext"/>
            </w:pPr>
          </w:p>
        </w:tc>
        <w:tc>
          <w:tcPr>
            <w:tcW w:w="361" w:type="pct"/>
          </w:tcPr>
          <w:p w14:paraId="096129D4" w14:textId="77777777" w:rsidR="00A042E1" w:rsidRPr="005D5577" w:rsidRDefault="00A042E1" w:rsidP="00F92C31">
            <w:pPr>
              <w:pStyle w:val="Tabletext"/>
            </w:pPr>
          </w:p>
        </w:tc>
        <w:tc>
          <w:tcPr>
            <w:tcW w:w="361" w:type="pct"/>
          </w:tcPr>
          <w:p w14:paraId="6F8E6BE0" w14:textId="77777777" w:rsidR="00A042E1" w:rsidRPr="005D5577" w:rsidRDefault="00A042E1" w:rsidP="00F92C31">
            <w:pPr>
              <w:pStyle w:val="Tabletext"/>
            </w:pPr>
          </w:p>
        </w:tc>
        <w:tc>
          <w:tcPr>
            <w:tcW w:w="361" w:type="pct"/>
          </w:tcPr>
          <w:p w14:paraId="45CD639D" w14:textId="77777777" w:rsidR="00A042E1" w:rsidRPr="005D5577" w:rsidRDefault="00A042E1" w:rsidP="00F92C31">
            <w:pPr>
              <w:pStyle w:val="Tabletext"/>
            </w:pPr>
          </w:p>
        </w:tc>
        <w:tc>
          <w:tcPr>
            <w:tcW w:w="361" w:type="pct"/>
          </w:tcPr>
          <w:p w14:paraId="737365F5" w14:textId="77777777" w:rsidR="00A042E1" w:rsidRPr="005D5577" w:rsidRDefault="00A042E1" w:rsidP="00F92C31">
            <w:pPr>
              <w:pStyle w:val="Tabletext"/>
            </w:pPr>
          </w:p>
        </w:tc>
        <w:tc>
          <w:tcPr>
            <w:tcW w:w="361" w:type="pct"/>
          </w:tcPr>
          <w:p w14:paraId="2D1B65BC" w14:textId="77777777" w:rsidR="00A042E1" w:rsidRPr="005D5577" w:rsidRDefault="00A042E1" w:rsidP="00F92C31">
            <w:pPr>
              <w:pStyle w:val="Tabletext"/>
            </w:pPr>
          </w:p>
        </w:tc>
        <w:tc>
          <w:tcPr>
            <w:tcW w:w="361" w:type="pct"/>
          </w:tcPr>
          <w:p w14:paraId="0F1AAF59" w14:textId="77777777" w:rsidR="00A042E1" w:rsidRPr="005D5577" w:rsidRDefault="00A042E1" w:rsidP="00F92C31">
            <w:pPr>
              <w:pStyle w:val="Tabletext"/>
            </w:pPr>
          </w:p>
        </w:tc>
      </w:tr>
      <w:tr w:rsidR="004513CB" w:rsidRPr="005D5577" w14:paraId="4EEB6263" w14:textId="77777777" w:rsidTr="000A20CD">
        <w:trPr>
          <w:cnfStyle w:val="000000100000" w:firstRow="0" w:lastRow="0" w:firstColumn="0" w:lastColumn="0" w:oddVBand="0" w:evenVBand="0" w:oddHBand="1" w:evenHBand="0" w:firstRowFirstColumn="0" w:firstRowLastColumn="0" w:lastRowFirstColumn="0" w:lastRowLastColumn="0"/>
        </w:trPr>
        <w:tc>
          <w:tcPr>
            <w:tcW w:w="665" w:type="pct"/>
          </w:tcPr>
          <w:p w14:paraId="708529B9" w14:textId="77777777" w:rsidR="00A042E1" w:rsidRPr="00F92C31" w:rsidRDefault="004E4D73" w:rsidP="00F92C31">
            <w:pPr>
              <w:pStyle w:val="Tabletext"/>
            </w:pPr>
            <w:r w:rsidRPr="00F92C31">
              <w:t>Total cash out</w:t>
            </w:r>
          </w:p>
        </w:tc>
        <w:tc>
          <w:tcPr>
            <w:tcW w:w="361" w:type="pct"/>
          </w:tcPr>
          <w:p w14:paraId="3F9E9232" w14:textId="77777777" w:rsidR="00A042E1" w:rsidRPr="005D5577" w:rsidRDefault="00A042E1" w:rsidP="00F92C31">
            <w:pPr>
              <w:pStyle w:val="Tabletext"/>
            </w:pPr>
          </w:p>
        </w:tc>
        <w:tc>
          <w:tcPr>
            <w:tcW w:w="361" w:type="pct"/>
          </w:tcPr>
          <w:p w14:paraId="415B68E6" w14:textId="77777777" w:rsidR="00A042E1" w:rsidRPr="005D5577" w:rsidRDefault="00A042E1" w:rsidP="00F92C31">
            <w:pPr>
              <w:pStyle w:val="Tabletext"/>
            </w:pPr>
          </w:p>
        </w:tc>
        <w:tc>
          <w:tcPr>
            <w:tcW w:w="361" w:type="pct"/>
          </w:tcPr>
          <w:p w14:paraId="6AD40623" w14:textId="77777777" w:rsidR="00A042E1" w:rsidRPr="005D5577" w:rsidRDefault="00A042E1" w:rsidP="00F92C31">
            <w:pPr>
              <w:pStyle w:val="Tabletext"/>
            </w:pPr>
          </w:p>
        </w:tc>
        <w:tc>
          <w:tcPr>
            <w:tcW w:w="361" w:type="pct"/>
          </w:tcPr>
          <w:p w14:paraId="62FC4A99" w14:textId="77777777" w:rsidR="00A042E1" w:rsidRPr="005D5577" w:rsidRDefault="00A042E1" w:rsidP="00F92C31">
            <w:pPr>
              <w:pStyle w:val="Tabletext"/>
            </w:pPr>
          </w:p>
        </w:tc>
        <w:tc>
          <w:tcPr>
            <w:tcW w:w="361" w:type="pct"/>
          </w:tcPr>
          <w:p w14:paraId="03C6C05A" w14:textId="77777777" w:rsidR="00A042E1" w:rsidRPr="005D5577" w:rsidRDefault="00A042E1" w:rsidP="00F92C31">
            <w:pPr>
              <w:pStyle w:val="Tabletext"/>
            </w:pPr>
          </w:p>
        </w:tc>
        <w:tc>
          <w:tcPr>
            <w:tcW w:w="361" w:type="pct"/>
          </w:tcPr>
          <w:p w14:paraId="7ACDFE54" w14:textId="77777777" w:rsidR="00A042E1" w:rsidRPr="005D5577" w:rsidRDefault="00A042E1" w:rsidP="00F92C31">
            <w:pPr>
              <w:pStyle w:val="Tabletext"/>
            </w:pPr>
          </w:p>
        </w:tc>
        <w:tc>
          <w:tcPr>
            <w:tcW w:w="361" w:type="pct"/>
          </w:tcPr>
          <w:p w14:paraId="4BA2E137" w14:textId="77777777" w:rsidR="00A042E1" w:rsidRPr="005D5577" w:rsidRDefault="00A042E1" w:rsidP="00F92C31">
            <w:pPr>
              <w:pStyle w:val="Tabletext"/>
            </w:pPr>
          </w:p>
        </w:tc>
        <w:tc>
          <w:tcPr>
            <w:tcW w:w="361" w:type="pct"/>
          </w:tcPr>
          <w:p w14:paraId="42A6C8D5" w14:textId="77777777" w:rsidR="00A042E1" w:rsidRPr="005D5577" w:rsidRDefault="00A042E1" w:rsidP="00F92C31">
            <w:pPr>
              <w:pStyle w:val="Tabletext"/>
            </w:pPr>
          </w:p>
        </w:tc>
        <w:tc>
          <w:tcPr>
            <w:tcW w:w="361" w:type="pct"/>
          </w:tcPr>
          <w:p w14:paraId="137362A8" w14:textId="77777777" w:rsidR="00A042E1" w:rsidRPr="005D5577" w:rsidRDefault="00A042E1" w:rsidP="00F92C31">
            <w:pPr>
              <w:pStyle w:val="Tabletext"/>
            </w:pPr>
          </w:p>
        </w:tc>
        <w:tc>
          <w:tcPr>
            <w:tcW w:w="361" w:type="pct"/>
          </w:tcPr>
          <w:p w14:paraId="4C9C8140" w14:textId="77777777" w:rsidR="00A042E1" w:rsidRPr="005D5577" w:rsidRDefault="00A042E1" w:rsidP="00F92C31">
            <w:pPr>
              <w:pStyle w:val="Tabletext"/>
            </w:pPr>
          </w:p>
        </w:tc>
        <w:tc>
          <w:tcPr>
            <w:tcW w:w="361" w:type="pct"/>
          </w:tcPr>
          <w:p w14:paraId="2B175343" w14:textId="77777777" w:rsidR="00A042E1" w:rsidRPr="005D5577" w:rsidRDefault="00A042E1" w:rsidP="00F92C31">
            <w:pPr>
              <w:pStyle w:val="Tabletext"/>
            </w:pPr>
          </w:p>
        </w:tc>
        <w:tc>
          <w:tcPr>
            <w:tcW w:w="361" w:type="pct"/>
          </w:tcPr>
          <w:p w14:paraId="38E1F11B" w14:textId="77777777" w:rsidR="00A042E1" w:rsidRPr="005D5577" w:rsidRDefault="00A042E1" w:rsidP="00F92C31">
            <w:pPr>
              <w:pStyle w:val="Tabletext"/>
            </w:pPr>
          </w:p>
        </w:tc>
      </w:tr>
      <w:tr w:rsidR="00A042E1" w:rsidRPr="005D5577" w14:paraId="25FB76D7" w14:textId="77777777" w:rsidTr="000A20CD">
        <w:trPr>
          <w:cnfStyle w:val="000000010000" w:firstRow="0" w:lastRow="0" w:firstColumn="0" w:lastColumn="0" w:oddVBand="0" w:evenVBand="0" w:oddHBand="0" w:evenHBand="1" w:firstRowFirstColumn="0" w:firstRowLastColumn="0" w:lastRowFirstColumn="0" w:lastRowLastColumn="0"/>
        </w:trPr>
        <w:tc>
          <w:tcPr>
            <w:tcW w:w="665" w:type="pct"/>
          </w:tcPr>
          <w:p w14:paraId="372A580B" w14:textId="77777777" w:rsidR="00A042E1" w:rsidRPr="00F92C31" w:rsidRDefault="004E4D73" w:rsidP="00F92C31">
            <w:pPr>
              <w:pStyle w:val="Tabletext"/>
            </w:pPr>
            <w:r w:rsidRPr="00F92C31">
              <w:t>Ending balance</w:t>
            </w:r>
          </w:p>
        </w:tc>
        <w:tc>
          <w:tcPr>
            <w:tcW w:w="361" w:type="pct"/>
          </w:tcPr>
          <w:p w14:paraId="6E805CEF" w14:textId="77777777" w:rsidR="00A042E1" w:rsidRPr="005D5577" w:rsidRDefault="00A042E1" w:rsidP="00F92C31">
            <w:pPr>
              <w:pStyle w:val="Tabletext"/>
            </w:pPr>
          </w:p>
        </w:tc>
        <w:tc>
          <w:tcPr>
            <w:tcW w:w="361" w:type="pct"/>
          </w:tcPr>
          <w:p w14:paraId="4D7A2CD7" w14:textId="77777777" w:rsidR="00A042E1" w:rsidRPr="005D5577" w:rsidRDefault="00A042E1" w:rsidP="00F92C31">
            <w:pPr>
              <w:pStyle w:val="Tabletext"/>
            </w:pPr>
          </w:p>
        </w:tc>
        <w:tc>
          <w:tcPr>
            <w:tcW w:w="361" w:type="pct"/>
          </w:tcPr>
          <w:p w14:paraId="63172339" w14:textId="77777777" w:rsidR="00A042E1" w:rsidRPr="005D5577" w:rsidRDefault="00A042E1" w:rsidP="00F92C31">
            <w:pPr>
              <w:pStyle w:val="Tabletext"/>
            </w:pPr>
          </w:p>
        </w:tc>
        <w:tc>
          <w:tcPr>
            <w:tcW w:w="361" w:type="pct"/>
          </w:tcPr>
          <w:p w14:paraId="09AF29DC" w14:textId="77777777" w:rsidR="00A042E1" w:rsidRPr="005D5577" w:rsidRDefault="00A042E1" w:rsidP="00F92C31">
            <w:pPr>
              <w:pStyle w:val="Tabletext"/>
            </w:pPr>
          </w:p>
        </w:tc>
        <w:tc>
          <w:tcPr>
            <w:tcW w:w="361" w:type="pct"/>
          </w:tcPr>
          <w:p w14:paraId="1FE5A2D5" w14:textId="77777777" w:rsidR="00A042E1" w:rsidRPr="005D5577" w:rsidRDefault="00A042E1" w:rsidP="00F92C31">
            <w:pPr>
              <w:pStyle w:val="Tabletext"/>
            </w:pPr>
          </w:p>
        </w:tc>
        <w:tc>
          <w:tcPr>
            <w:tcW w:w="361" w:type="pct"/>
          </w:tcPr>
          <w:p w14:paraId="47A48AEA" w14:textId="77777777" w:rsidR="00A042E1" w:rsidRPr="005D5577" w:rsidRDefault="00A042E1" w:rsidP="00F92C31">
            <w:pPr>
              <w:pStyle w:val="Tabletext"/>
            </w:pPr>
          </w:p>
        </w:tc>
        <w:tc>
          <w:tcPr>
            <w:tcW w:w="361" w:type="pct"/>
          </w:tcPr>
          <w:p w14:paraId="0E71FC11" w14:textId="77777777" w:rsidR="00A042E1" w:rsidRPr="005D5577" w:rsidRDefault="00A042E1" w:rsidP="00F92C31">
            <w:pPr>
              <w:pStyle w:val="Tabletext"/>
            </w:pPr>
          </w:p>
        </w:tc>
        <w:tc>
          <w:tcPr>
            <w:tcW w:w="361" w:type="pct"/>
          </w:tcPr>
          <w:p w14:paraId="45DFCF79" w14:textId="77777777" w:rsidR="00A042E1" w:rsidRPr="005D5577" w:rsidRDefault="00A042E1" w:rsidP="00F92C31">
            <w:pPr>
              <w:pStyle w:val="Tabletext"/>
            </w:pPr>
          </w:p>
        </w:tc>
        <w:tc>
          <w:tcPr>
            <w:tcW w:w="361" w:type="pct"/>
          </w:tcPr>
          <w:p w14:paraId="362730BF" w14:textId="77777777" w:rsidR="00A042E1" w:rsidRPr="005D5577" w:rsidRDefault="00A042E1" w:rsidP="00F92C31">
            <w:pPr>
              <w:pStyle w:val="Tabletext"/>
            </w:pPr>
          </w:p>
        </w:tc>
        <w:tc>
          <w:tcPr>
            <w:tcW w:w="361" w:type="pct"/>
          </w:tcPr>
          <w:p w14:paraId="1885D66C" w14:textId="77777777" w:rsidR="00A042E1" w:rsidRPr="005D5577" w:rsidRDefault="00A042E1" w:rsidP="00F92C31">
            <w:pPr>
              <w:pStyle w:val="Tabletext"/>
            </w:pPr>
          </w:p>
        </w:tc>
        <w:tc>
          <w:tcPr>
            <w:tcW w:w="361" w:type="pct"/>
          </w:tcPr>
          <w:p w14:paraId="617FA834" w14:textId="77777777" w:rsidR="00A042E1" w:rsidRPr="005D5577" w:rsidRDefault="00A042E1" w:rsidP="00F92C31">
            <w:pPr>
              <w:pStyle w:val="Tabletext"/>
            </w:pPr>
          </w:p>
        </w:tc>
        <w:tc>
          <w:tcPr>
            <w:tcW w:w="361" w:type="pct"/>
          </w:tcPr>
          <w:p w14:paraId="7964AADA" w14:textId="77777777" w:rsidR="00A042E1" w:rsidRPr="005D5577" w:rsidRDefault="00A042E1" w:rsidP="00F92C31">
            <w:pPr>
              <w:pStyle w:val="Tabletext"/>
            </w:pPr>
          </w:p>
        </w:tc>
      </w:tr>
      <w:bookmarkEnd w:id="55"/>
    </w:tbl>
    <w:p w14:paraId="3B0AE382" w14:textId="77777777" w:rsidR="0051249A" w:rsidRDefault="0051249A" w:rsidP="005D7420"/>
    <w:p w14:paraId="2BC6BE0E" w14:textId="77777777" w:rsidR="007838B5" w:rsidRDefault="007838B5" w:rsidP="005D7420">
      <w:pPr>
        <w:sectPr w:rsidR="007838B5" w:rsidSect="006C686F">
          <w:footerReference w:type="default" r:id="rId19"/>
          <w:pgSz w:w="15840" w:h="12240" w:orient="landscape" w:code="1"/>
          <w:pgMar w:top="1440" w:right="1080" w:bottom="720" w:left="1080" w:header="720" w:footer="432" w:gutter="0"/>
          <w:cols w:space="720"/>
          <w:docGrid w:linePitch="360"/>
        </w:sectPr>
      </w:pPr>
    </w:p>
    <w:p w14:paraId="0275F209" w14:textId="77777777" w:rsidR="00A042E1" w:rsidRDefault="00A042E1" w:rsidP="00A042E1">
      <w:pPr>
        <w:pStyle w:val="Heading2"/>
        <w:spacing w:before="0"/>
      </w:pPr>
      <w:bookmarkStart w:id="56" w:name="_Toc162543135"/>
      <w:bookmarkStart w:id="57" w:name="_Toc198047852"/>
      <w:r>
        <w:lastRenderedPageBreak/>
        <w:t>Income project statement</w:t>
      </w:r>
      <w:bookmarkEnd w:id="56"/>
      <w:bookmarkEnd w:id="57"/>
    </w:p>
    <w:tbl>
      <w:tblPr>
        <w:tblW w:w="4904" w:type="pct"/>
        <w:tblCellMar>
          <w:top w:w="144" w:type="dxa"/>
          <w:left w:w="0" w:type="dxa"/>
          <w:bottom w:w="144" w:type="dxa"/>
          <w:right w:w="0" w:type="dxa"/>
        </w:tblCellMar>
        <w:tblLook w:val="0600" w:firstRow="0" w:lastRow="0" w:firstColumn="0" w:lastColumn="0" w:noHBand="1" w:noVBand="1"/>
        <w:tblDescription w:val="Income projection statement table"/>
      </w:tblPr>
      <w:tblGrid>
        <w:gridCol w:w="647"/>
        <w:gridCol w:w="12770"/>
      </w:tblGrid>
      <w:tr w:rsidR="00A042E1" w14:paraId="1EF4EE8F" w14:textId="77777777" w:rsidTr="00CE7E61">
        <w:trPr>
          <w:trHeight w:val="7857"/>
        </w:trPr>
        <w:tc>
          <w:tcPr>
            <w:tcW w:w="241" w:type="pct"/>
          </w:tcPr>
          <w:p w14:paraId="01D2F9AC" w14:textId="77777777" w:rsidR="00A042E1" w:rsidRPr="00D223AA" w:rsidRDefault="00DB5379" w:rsidP="00DB5379">
            <w:pPr>
              <w:pStyle w:val="Icon"/>
              <w:jc w:val="left"/>
            </w:pPr>
            <w:r>
              <w:rPr>
                <w:noProof/>
                <w:lang w:val="en-AU" w:eastAsia="en-AU"/>
              </w:rPr>
              <w:drawing>
                <wp:inline distT="0" distB="0" distL="0" distR="0" wp14:anchorId="44103DEE" wp14:editId="3E24BD7C">
                  <wp:extent cx="182880" cy="182880"/>
                  <wp:effectExtent l="0" t="0" r="0" b="0"/>
                  <wp:docPr id="20622439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759" w:type="pct"/>
          </w:tcPr>
          <w:p w14:paraId="15C0EA05" w14:textId="77777777" w:rsidR="007838B5" w:rsidRPr="007838B5" w:rsidRDefault="007838B5" w:rsidP="007838B5">
            <w:pPr>
              <w:pStyle w:val="TipText"/>
            </w:pPr>
            <w:r w:rsidRPr="007838B5">
              <w:t xml:space="preserve">The Income Projection Statement is another management tool to preview the amount of income generated each month based on reasonable predictions of the monthly level of sales and costs/expenses. As the monthly projections </w:t>
            </w:r>
            <w:proofErr w:type="gramStart"/>
            <w:r w:rsidRPr="007838B5">
              <w:t>are developed</w:t>
            </w:r>
            <w:proofErr w:type="gramEnd"/>
            <w:r w:rsidRPr="007838B5">
              <w:t xml:space="preserve"> and entered, these figures serve as goals to control operating expenses. As actual results </w:t>
            </w:r>
            <w:proofErr w:type="gramStart"/>
            <w:r w:rsidRPr="007838B5">
              <w:t>occur</w:t>
            </w:r>
            <w:proofErr w:type="gramEnd"/>
            <w:r w:rsidRPr="007838B5">
              <w:t xml:space="preserve">, a comparison with the predicted amounts should produce warning bells if costs are getting out of line so that steps can </w:t>
            </w:r>
            <w:proofErr w:type="gramStart"/>
            <w:r w:rsidRPr="007838B5">
              <w:t>be taken</w:t>
            </w:r>
            <w:proofErr w:type="gramEnd"/>
            <w:r w:rsidRPr="007838B5">
              <w:t xml:space="preserve"> to correct problems.</w:t>
            </w:r>
          </w:p>
          <w:p w14:paraId="24DE8493" w14:textId="77777777" w:rsidR="007838B5" w:rsidRPr="007838B5" w:rsidRDefault="007838B5" w:rsidP="007838B5">
            <w:pPr>
              <w:pStyle w:val="TipText"/>
            </w:pPr>
            <w:r w:rsidRPr="007838B5">
              <w:t xml:space="preserve">The Industrial Percentage (Ind. %) </w:t>
            </w:r>
            <w:proofErr w:type="gramStart"/>
            <w:r w:rsidRPr="007838B5">
              <w:t>is calculated</w:t>
            </w:r>
            <w:proofErr w:type="gramEnd"/>
            <w:r w:rsidRPr="007838B5">
              <w:t xml:space="preserve">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14:paraId="0790C78D" w14:textId="77777777" w:rsidR="00A042E1" w:rsidRPr="00D223AA" w:rsidRDefault="007838B5" w:rsidP="007838B5">
            <w:pPr>
              <w:pStyle w:val="TipText"/>
            </w:pPr>
            <w:r w:rsidRPr="007838B5">
              <w:t xml:space="preserve">The following is an explanation for </w:t>
            </w:r>
            <w:proofErr w:type="gramStart"/>
            <w:r w:rsidRPr="007838B5">
              <w:t>some of</w:t>
            </w:r>
            <w:proofErr w:type="gramEnd"/>
            <w:r w:rsidRPr="007838B5">
              <w:t xml:space="preserve"> the terms used in the table that follows:</w:t>
            </w:r>
          </w:p>
          <w:p w14:paraId="58442CCF" w14:textId="77777777" w:rsidR="00A042E1" w:rsidRPr="00D223AA" w:rsidRDefault="00A042E1" w:rsidP="000539CA">
            <w:pPr>
              <w:pStyle w:val="TipTextBullet"/>
            </w:pPr>
            <w:r w:rsidRPr="00D223AA">
              <w:t xml:space="preserve">Total Net Sales (Revenue): This figure is your total estimated sales per month. Be as realistic as possible, </w:t>
            </w:r>
            <w:r>
              <w:t>considering</w:t>
            </w:r>
            <w:r w:rsidRPr="00D223AA">
              <w:t xml:space="preserve"> seasonal trends, returns, allowances, and markdowns. </w:t>
            </w:r>
          </w:p>
          <w:p w14:paraId="4A77F111" w14:textId="77777777" w:rsidR="00A042E1" w:rsidRPr="00D223AA" w:rsidRDefault="00A042E1" w:rsidP="000539CA">
            <w:pPr>
              <w:pStyle w:val="TipTextBullet"/>
            </w:pPr>
            <w:r w:rsidRPr="00D223AA">
              <w:t xml:space="preserve">Cost of Sales: To be realistic, this figure must include all the costs involved in making a sale. For example, where inventory is concerned, include the cost of transportation and shipping. Any direct labor cost should also </w:t>
            </w:r>
            <w:proofErr w:type="gramStart"/>
            <w:r w:rsidRPr="00D223AA">
              <w:t>be included</w:t>
            </w:r>
            <w:proofErr w:type="gramEnd"/>
            <w:r w:rsidRPr="00D223AA">
              <w:t>.</w:t>
            </w:r>
          </w:p>
          <w:p w14:paraId="7667FA48" w14:textId="77777777" w:rsidR="00A042E1" w:rsidRPr="00D223AA" w:rsidRDefault="00A042E1" w:rsidP="000539CA">
            <w:pPr>
              <w:pStyle w:val="TipTextBullet"/>
            </w:pPr>
            <w:r w:rsidRPr="00D223AA">
              <w:t>Gross Profit: Subtract the cost of sales from the total net sales.</w:t>
            </w:r>
          </w:p>
          <w:p w14:paraId="0DF98595" w14:textId="77777777" w:rsidR="00A042E1" w:rsidRPr="00D223AA" w:rsidRDefault="00A042E1" w:rsidP="000539CA">
            <w:pPr>
              <w:pStyle w:val="TipTextBullet"/>
            </w:pPr>
            <w:r w:rsidRPr="00D223AA">
              <w:t xml:space="preserve">Gross Profit Margin: This </w:t>
            </w:r>
            <w:proofErr w:type="gramStart"/>
            <w:r w:rsidRPr="00D223AA">
              <w:t>is calculated</w:t>
            </w:r>
            <w:proofErr w:type="gramEnd"/>
            <w:r w:rsidRPr="00D223AA">
              <w:t xml:space="preserve"> by dividing gross profits by total net sales.</w:t>
            </w:r>
          </w:p>
          <w:p w14:paraId="38866E7C" w14:textId="77777777" w:rsidR="00A042E1" w:rsidRPr="00D223AA" w:rsidRDefault="00A042E1" w:rsidP="000539CA">
            <w:pPr>
              <w:pStyle w:val="TipTextBullet"/>
            </w:pPr>
            <w:r w:rsidRPr="00D223AA">
              <w:t>Controllable Expenses: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14:paraId="18495E38" w14:textId="77777777" w:rsidR="00A042E1" w:rsidRPr="00D223AA" w:rsidRDefault="00A042E1" w:rsidP="000539CA">
            <w:pPr>
              <w:pStyle w:val="TipTextBullet"/>
            </w:pPr>
            <w:r w:rsidRPr="00D223AA">
              <w:t>Fixed Expenses: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14:paraId="51B055A5" w14:textId="77777777" w:rsidR="00A042E1" w:rsidRPr="00D223AA" w:rsidRDefault="00A042E1" w:rsidP="000539CA">
            <w:pPr>
              <w:pStyle w:val="TipTextBullet"/>
            </w:pPr>
            <w:r w:rsidRPr="00D223AA">
              <w:t>Net Profit/Loss (Before Taxes): Subtract total expenses from gross profit.</w:t>
            </w:r>
          </w:p>
          <w:p w14:paraId="74D289D5" w14:textId="77777777" w:rsidR="00A042E1" w:rsidRPr="00D223AA" w:rsidRDefault="00A042E1" w:rsidP="000539CA">
            <w:pPr>
              <w:pStyle w:val="TipTextBullet"/>
            </w:pPr>
            <w:r w:rsidRPr="00D223AA">
              <w:t xml:space="preserve">Taxes: Inventory, sales, excise, real estate, federal, state, </w:t>
            </w:r>
            <w:proofErr w:type="gramStart"/>
            <w:r w:rsidRPr="00D223AA">
              <w:t>etc.</w:t>
            </w:r>
            <w:proofErr w:type="gramEnd"/>
          </w:p>
          <w:p w14:paraId="4BFEA9FD" w14:textId="77777777" w:rsidR="00A042E1" w:rsidRPr="00D223AA" w:rsidRDefault="00A042E1" w:rsidP="000539CA">
            <w:pPr>
              <w:pStyle w:val="TipTextBullet"/>
            </w:pPr>
            <w:r w:rsidRPr="00D223AA">
              <w:t>Net Profit/Loss (After Taxes): Subtract taxes from net profit before taxes.</w:t>
            </w:r>
          </w:p>
          <w:p w14:paraId="03CC2143" w14:textId="77777777" w:rsidR="00A042E1" w:rsidRPr="00D223AA" w:rsidRDefault="00A042E1" w:rsidP="000539CA">
            <w:pPr>
              <w:pStyle w:val="TipTextBullet"/>
            </w:pPr>
            <w:r w:rsidRPr="00D223AA">
              <w:t xml:space="preserve">Annual Total: Add all monthly figures across the table for each </w:t>
            </w:r>
            <w:r>
              <w:t>sale</w:t>
            </w:r>
            <w:r w:rsidRPr="00D223AA">
              <w:t xml:space="preserve"> and expense item.</w:t>
            </w:r>
          </w:p>
          <w:p w14:paraId="4924AC5B" w14:textId="77777777" w:rsidR="00A042E1" w:rsidRPr="00D223AA" w:rsidRDefault="00A042E1" w:rsidP="000539CA">
            <w:pPr>
              <w:pStyle w:val="TipTextBullet"/>
            </w:pPr>
            <w:r w:rsidRPr="00D223AA">
              <w:t>Annual Percentage: Multiply the annual total by 100% and divide the result by the total net sales figure. Compare to industry percentage in first column.</w:t>
            </w:r>
          </w:p>
        </w:tc>
      </w:tr>
    </w:tbl>
    <w:p w14:paraId="3570B313" w14:textId="77777777" w:rsidR="0051249A" w:rsidRDefault="0051249A" w:rsidP="005D7420"/>
    <w:p w14:paraId="3F92B28C" w14:textId="77777777" w:rsidR="007838B5" w:rsidRDefault="007838B5" w:rsidP="005D7420">
      <w:pPr>
        <w:sectPr w:rsidR="007838B5" w:rsidSect="006C686F">
          <w:pgSz w:w="15840" w:h="12240" w:orient="landscape" w:code="1"/>
          <w:pgMar w:top="1440" w:right="1080" w:bottom="720" w:left="1080" w:header="720" w:footer="432" w:gutter="0"/>
          <w:cols w:space="720"/>
          <w:docGrid w:linePitch="360"/>
        </w:sectPr>
      </w:pPr>
    </w:p>
    <w:tbl>
      <w:tblPr>
        <w:tblStyle w:val="FinancialTable"/>
        <w:tblW w:w="5086" w:type="pct"/>
        <w:tblLayout w:type="fixed"/>
        <w:tblLook w:val="0420" w:firstRow="1" w:lastRow="0" w:firstColumn="0" w:lastColumn="0" w:noHBand="0" w:noVBand="1"/>
        <w:tblDescription w:val="Start-up capital table"/>
      </w:tblPr>
      <w:tblGrid>
        <w:gridCol w:w="2582"/>
        <w:gridCol w:w="688"/>
        <w:gridCol w:w="688"/>
        <w:gridCol w:w="688"/>
        <w:gridCol w:w="687"/>
        <w:gridCol w:w="687"/>
        <w:gridCol w:w="687"/>
        <w:gridCol w:w="687"/>
        <w:gridCol w:w="687"/>
        <w:gridCol w:w="687"/>
        <w:gridCol w:w="687"/>
        <w:gridCol w:w="687"/>
        <w:gridCol w:w="687"/>
        <w:gridCol w:w="687"/>
        <w:gridCol w:w="1182"/>
        <w:gridCol w:w="1207"/>
      </w:tblGrid>
      <w:tr w:rsidR="00D34750" w:rsidRPr="00533521" w14:paraId="52169560" w14:textId="77777777" w:rsidTr="00D34750">
        <w:trPr>
          <w:cnfStyle w:val="100000000000" w:firstRow="1" w:lastRow="0" w:firstColumn="0" w:lastColumn="0" w:oddVBand="0" w:evenVBand="0" w:oddHBand="0" w:evenHBand="0" w:firstRowFirstColumn="0" w:firstRowLastColumn="0" w:lastRowFirstColumn="0" w:lastRowLastColumn="0"/>
        </w:trPr>
        <w:tc>
          <w:tcPr>
            <w:tcW w:w="927" w:type="pct"/>
          </w:tcPr>
          <w:p w14:paraId="79D88C1B" w14:textId="77777777" w:rsidR="0037321E" w:rsidRPr="00533521" w:rsidRDefault="0037321E" w:rsidP="00550AE1">
            <w:pPr>
              <w:pStyle w:val="TableTop"/>
              <w:jc w:val="center"/>
            </w:pPr>
          </w:p>
        </w:tc>
        <w:tc>
          <w:tcPr>
            <w:tcW w:w="247" w:type="pct"/>
            <w:hideMark/>
          </w:tcPr>
          <w:p w14:paraId="0383F38E" w14:textId="77777777" w:rsidR="0037321E" w:rsidRPr="00533521" w:rsidRDefault="004E4D73" w:rsidP="00D34750">
            <w:pPr>
              <w:pStyle w:val="TableTop"/>
              <w:ind w:left="-90" w:right="-72"/>
              <w:jc w:val="center"/>
            </w:pPr>
            <w:r w:rsidRPr="00533521">
              <w:t>Ind. %</w:t>
            </w:r>
          </w:p>
        </w:tc>
        <w:tc>
          <w:tcPr>
            <w:tcW w:w="247" w:type="pct"/>
            <w:hideMark/>
          </w:tcPr>
          <w:p w14:paraId="782338EB" w14:textId="77777777" w:rsidR="0037321E" w:rsidRPr="00533521" w:rsidRDefault="004E4D73" w:rsidP="00550AE1">
            <w:pPr>
              <w:pStyle w:val="TableTop"/>
              <w:jc w:val="center"/>
            </w:pPr>
            <w:r w:rsidRPr="00533521">
              <w:t>Jan.</w:t>
            </w:r>
          </w:p>
        </w:tc>
        <w:tc>
          <w:tcPr>
            <w:tcW w:w="247" w:type="pct"/>
            <w:hideMark/>
          </w:tcPr>
          <w:p w14:paraId="7A4B8142" w14:textId="77777777" w:rsidR="0037321E" w:rsidRPr="00533521" w:rsidRDefault="004E4D73" w:rsidP="00550AE1">
            <w:pPr>
              <w:pStyle w:val="TableTop"/>
              <w:jc w:val="center"/>
            </w:pPr>
            <w:r w:rsidRPr="00533521">
              <w:t>Feb.</w:t>
            </w:r>
          </w:p>
        </w:tc>
        <w:tc>
          <w:tcPr>
            <w:tcW w:w="247" w:type="pct"/>
            <w:hideMark/>
          </w:tcPr>
          <w:p w14:paraId="3DAAC4C7" w14:textId="77777777" w:rsidR="0037321E" w:rsidRPr="00533521" w:rsidRDefault="004E4D73" w:rsidP="00550AE1">
            <w:pPr>
              <w:pStyle w:val="TableTop"/>
              <w:jc w:val="center"/>
            </w:pPr>
            <w:r w:rsidRPr="00533521">
              <w:t>Mar.</w:t>
            </w:r>
          </w:p>
        </w:tc>
        <w:tc>
          <w:tcPr>
            <w:tcW w:w="247" w:type="pct"/>
            <w:hideMark/>
          </w:tcPr>
          <w:p w14:paraId="5B4BCD40" w14:textId="77777777" w:rsidR="0037321E" w:rsidRPr="00533521" w:rsidRDefault="004E4D73" w:rsidP="00550AE1">
            <w:pPr>
              <w:pStyle w:val="TableTop"/>
              <w:jc w:val="center"/>
            </w:pPr>
            <w:r w:rsidRPr="00533521">
              <w:t>Apr.</w:t>
            </w:r>
          </w:p>
        </w:tc>
        <w:tc>
          <w:tcPr>
            <w:tcW w:w="247" w:type="pct"/>
            <w:hideMark/>
          </w:tcPr>
          <w:p w14:paraId="060DEA9E" w14:textId="77777777" w:rsidR="0037321E" w:rsidRPr="00533521" w:rsidRDefault="004E4D73" w:rsidP="00550AE1">
            <w:pPr>
              <w:pStyle w:val="TableTop"/>
              <w:jc w:val="center"/>
            </w:pPr>
            <w:r w:rsidRPr="00533521">
              <w:t>May</w:t>
            </w:r>
          </w:p>
        </w:tc>
        <w:tc>
          <w:tcPr>
            <w:tcW w:w="247" w:type="pct"/>
            <w:hideMark/>
          </w:tcPr>
          <w:p w14:paraId="5EEE651F" w14:textId="77777777" w:rsidR="0037321E" w:rsidRPr="00533521" w:rsidRDefault="004E4D73" w:rsidP="00550AE1">
            <w:pPr>
              <w:pStyle w:val="TableTop"/>
              <w:jc w:val="center"/>
            </w:pPr>
            <w:r w:rsidRPr="00533521">
              <w:t>Jun.</w:t>
            </w:r>
          </w:p>
        </w:tc>
        <w:tc>
          <w:tcPr>
            <w:tcW w:w="247" w:type="pct"/>
            <w:hideMark/>
          </w:tcPr>
          <w:p w14:paraId="7AAA392A" w14:textId="77777777" w:rsidR="0037321E" w:rsidRPr="00533521" w:rsidRDefault="004E4D73" w:rsidP="00550AE1">
            <w:pPr>
              <w:pStyle w:val="TableTop"/>
              <w:jc w:val="center"/>
            </w:pPr>
            <w:r w:rsidRPr="00533521">
              <w:t>Jul.</w:t>
            </w:r>
          </w:p>
        </w:tc>
        <w:tc>
          <w:tcPr>
            <w:tcW w:w="247" w:type="pct"/>
            <w:hideMark/>
          </w:tcPr>
          <w:p w14:paraId="6F5FF777" w14:textId="77777777" w:rsidR="0037321E" w:rsidRPr="00533521" w:rsidRDefault="004E4D73" w:rsidP="00550AE1">
            <w:pPr>
              <w:pStyle w:val="TableTop"/>
              <w:jc w:val="center"/>
            </w:pPr>
            <w:r w:rsidRPr="00533521">
              <w:t>Aug.</w:t>
            </w:r>
          </w:p>
        </w:tc>
        <w:tc>
          <w:tcPr>
            <w:tcW w:w="247" w:type="pct"/>
            <w:hideMark/>
          </w:tcPr>
          <w:p w14:paraId="4FA59022" w14:textId="77777777" w:rsidR="0037321E" w:rsidRPr="00533521" w:rsidRDefault="004E4D73" w:rsidP="00550AE1">
            <w:pPr>
              <w:pStyle w:val="TableTop"/>
              <w:jc w:val="center"/>
            </w:pPr>
            <w:r w:rsidRPr="00533521">
              <w:t>Sep.</w:t>
            </w:r>
          </w:p>
        </w:tc>
        <w:tc>
          <w:tcPr>
            <w:tcW w:w="247" w:type="pct"/>
            <w:hideMark/>
          </w:tcPr>
          <w:p w14:paraId="1D974497" w14:textId="77777777" w:rsidR="0037321E" w:rsidRPr="00533521" w:rsidRDefault="004E4D73" w:rsidP="00550AE1">
            <w:pPr>
              <w:pStyle w:val="TableTop"/>
              <w:jc w:val="center"/>
            </w:pPr>
            <w:r w:rsidRPr="00533521">
              <w:t>Oct.</w:t>
            </w:r>
          </w:p>
        </w:tc>
        <w:tc>
          <w:tcPr>
            <w:tcW w:w="247" w:type="pct"/>
            <w:hideMark/>
          </w:tcPr>
          <w:p w14:paraId="4F2F1F55" w14:textId="77777777" w:rsidR="0037321E" w:rsidRPr="00533521" w:rsidRDefault="004E4D73" w:rsidP="00550AE1">
            <w:pPr>
              <w:pStyle w:val="TableTop"/>
              <w:jc w:val="center"/>
            </w:pPr>
            <w:r w:rsidRPr="00533521">
              <w:t>Nov.</w:t>
            </w:r>
          </w:p>
        </w:tc>
        <w:tc>
          <w:tcPr>
            <w:tcW w:w="247" w:type="pct"/>
          </w:tcPr>
          <w:p w14:paraId="5DD1EED9" w14:textId="77777777" w:rsidR="0037321E" w:rsidRPr="00533521" w:rsidRDefault="004E4D73" w:rsidP="00550AE1">
            <w:pPr>
              <w:pStyle w:val="TableTop"/>
              <w:jc w:val="center"/>
            </w:pPr>
            <w:r w:rsidRPr="00533521">
              <w:t>Dec.</w:t>
            </w:r>
          </w:p>
        </w:tc>
        <w:tc>
          <w:tcPr>
            <w:tcW w:w="425" w:type="pct"/>
          </w:tcPr>
          <w:p w14:paraId="59C4D50B" w14:textId="77777777" w:rsidR="0037321E" w:rsidRPr="00533521" w:rsidRDefault="00550AE1" w:rsidP="00550AE1">
            <w:pPr>
              <w:pStyle w:val="TableTop"/>
              <w:jc w:val="center"/>
            </w:pPr>
            <w:r>
              <w:t>Ann.</w:t>
            </w:r>
            <w:r w:rsidR="004E4D73" w:rsidRPr="00533521">
              <w:t xml:space="preserve"> Tot</w:t>
            </w:r>
            <w:r w:rsidR="00533521">
              <w:t>.</w:t>
            </w:r>
          </w:p>
        </w:tc>
        <w:tc>
          <w:tcPr>
            <w:tcW w:w="434" w:type="pct"/>
          </w:tcPr>
          <w:p w14:paraId="6F2DFB82" w14:textId="77777777" w:rsidR="0037321E" w:rsidRPr="00533521" w:rsidRDefault="004E4D73" w:rsidP="00550AE1">
            <w:pPr>
              <w:pStyle w:val="TableTop"/>
              <w:jc w:val="center"/>
            </w:pPr>
            <w:r w:rsidRPr="00533521">
              <w:t>Annual %</w:t>
            </w:r>
          </w:p>
        </w:tc>
      </w:tr>
      <w:tr w:rsidR="00D34750" w14:paraId="5A331E56"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476D5420" w14:textId="77777777" w:rsidR="0037321E" w:rsidRPr="00F92C31" w:rsidRDefault="004E4D73" w:rsidP="00F92C31">
            <w:pPr>
              <w:pStyle w:val="Tabletext"/>
            </w:pPr>
            <w:r w:rsidRPr="00F92C31">
              <w:t>Est. Net sales</w:t>
            </w:r>
          </w:p>
        </w:tc>
        <w:tc>
          <w:tcPr>
            <w:tcW w:w="247" w:type="pct"/>
            <w:hideMark/>
          </w:tcPr>
          <w:p w14:paraId="484117B5" w14:textId="77777777" w:rsidR="0037321E" w:rsidRPr="00D15C46" w:rsidRDefault="0037321E" w:rsidP="00F92C31">
            <w:pPr>
              <w:pStyle w:val="Tabletext"/>
            </w:pPr>
          </w:p>
        </w:tc>
        <w:tc>
          <w:tcPr>
            <w:tcW w:w="247" w:type="pct"/>
          </w:tcPr>
          <w:p w14:paraId="04374A8E" w14:textId="77777777" w:rsidR="0037321E" w:rsidRPr="00D15C46" w:rsidRDefault="0037321E" w:rsidP="00F92C31">
            <w:pPr>
              <w:pStyle w:val="Tabletext"/>
            </w:pPr>
          </w:p>
        </w:tc>
        <w:tc>
          <w:tcPr>
            <w:tcW w:w="247" w:type="pct"/>
          </w:tcPr>
          <w:p w14:paraId="5833EE38" w14:textId="77777777" w:rsidR="0037321E" w:rsidRPr="00D15C46" w:rsidRDefault="0037321E" w:rsidP="00F92C31">
            <w:pPr>
              <w:pStyle w:val="Tabletext"/>
            </w:pPr>
          </w:p>
        </w:tc>
        <w:tc>
          <w:tcPr>
            <w:tcW w:w="247" w:type="pct"/>
          </w:tcPr>
          <w:p w14:paraId="5B46C2DE" w14:textId="77777777" w:rsidR="0037321E" w:rsidRPr="00D15C46" w:rsidRDefault="0037321E" w:rsidP="00F92C31">
            <w:pPr>
              <w:pStyle w:val="Tabletext"/>
            </w:pPr>
          </w:p>
        </w:tc>
        <w:tc>
          <w:tcPr>
            <w:tcW w:w="247" w:type="pct"/>
          </w:tcPr>
          <w:p w14:paraId="44AEA766" w14:textId="77777777" w:rsidR="0037321E" w:rsidRPr="00D15C46" w:rsidRDefault="0037321E" w:rsidP="00F92C31">
            <w:pPr>
              <w:pStyle w:val="Tabletext"/>
            </w:pPr>
          </w:p>
        </w:tc>
        <w:tc>
          <w:tcPr>
            <w:tcW w:w="247" w:type="pct"/>
          </w:tcPr>
          <w:p w14:paraId="7B58CB58" w14:textId="77777777" w:rsidR="0037321E" w:rsidRPr="00D15C46" w:rsidRDefault="0037321E" w:rsidP="00F92C31">
            <w:pPr>
              <w:pStyle w:val="Tabletext"/>
            </w:pPr>
          </w:p>
        </w:tc>
        <w:tc>
          <w:tcPr>
            <w:tcW w:w="247" w:type="pct"/>
          </w:tcPr>
          <w:p w14:paraId="187DE043" w14:textId="77777777" w:rsidR="0037321E" w:rsidRPr="00D15C46" w:rsidRDefault="0037321E" w:rsidP="00F92C31">
            <w:pPr>
              <w:pStyle w:val="Tabletext"/>
            </w:pPr>
          </w:p>
        </w:tc>
        <w:tc>
          <w:tcPr>
            <w:tcW w:w="247" w:type="pct"/>
          </w:tcPr>
          <w:p w14:paraId="30113665" w14:textId="77777777" w:rsidR="0037321E" w:rsidRPr="00D15C46" w:rsidRDefault="0037321E" w:rsidP="00F92C31">
            <w:pPr>
              <w:pStyle w:val="Tabletext"/>
            </w:pPr>
          </w:p>
        </w:tc>
        <w:tc>
          <w:tcPr>
            <w:tcW w:w="247" w:type="pct"/>
          </w:tcPr>
          <w:p w14:paraId="1F60822E" w14:textId="77777777" w:rsidR="0037321E" w:rsidRPr="00D15C46" w:rsidRDefault="0037321E" w:rsidP="00F92C31">
            <w:pPr>
              <w:pStyle w:val="Tabletext"/>
            </w:pPr>
          </w:p>
        </w:tc>
        <w:tc>
          <w:tcPr>
            <w:tcW w:w="247" w:type="pct"/>
          </w:tcPr>
          <w:p w14:paraId="546EEF1C" w14:textId="77777777" w:rsidR="0037321E" w:rsidRPr="00D15C46" w:rsidRDefault="0037321E" w:rsidP="00F92C31">
            <w:pPr>
              <w:pStyle w:val="Tabletext"/>
            </w:pPr>
          </w:p>
        </w:tc>
        <w:tc>
          <w:tcPr>
            <w:tcW w:w="247" w:type="pct"/>
          </w:tcPr>
          <w:p w14:paraId="3ED7DB31" w14:textId="77777777" w:rsidR="0037321E" w:rsidRPr="00D15C46" w:rsidRDefault="0037321E" w:rsidP="00F92C31">
            <w:pPr>
              <w:pStyle w:val="Tabletext"/>
            </w:pPr>
          </w:p>
        </w:tc>
        <w:tc>
          <w:tcPr>
            <w:tcW w:w="247" w:type="pct"/>
          </w:tcPr>
          <w:p w14:paraId="7A00AE5B" w14:textId="77777777" w:rsidR="0037321E" w:rsidRPr="00D15C46" w:rsidRDefault="0037321E" w:rsidP="00F92C31">
            <w:pPr>
              <w:pStyle w:val="Tabletext"/>
            </w:pPr>
          </w:p>
        </w:tc>
        <w:tc>
          <w:tcPr>
            <w:tcW w:w="247" w:type="pct"/>
          </w:tcPr>
          <w:p w14:paraId="072DC4CF" w14:textId="77777777" w:rsidR="0037321E" w:rsidRPr="00D15C46" w:rsidRDefault="0037321E" w:rsidP="00F92C31">
            <w:pPr>
              <w:pStyle w:val="Tabletext"/>
            </w:pPr>
          </w:p>
        </w:tc>
        <w:tc>
          <w:tcPr>
            <w:tcW w:w="425" w:type="pct"/>
          </w:tcPr>
          <w:p w14:paraId="01E3F479" w14:textId="77777777" w:rsidR="0037321E" w:rsidRPr="00D15C46" w:rsidRDefault="0037321E" w:rsidP="00F92C31">
            <w:pPr>
              <w:pStyle w:val="Tabletext"/>
            </w:pPr>
          </w:p>
        </w:tc>
        <w:tc>
          <w:tcPr>
            <w:tcW w:w="434" w:type="pct"/>
          </w:tcPr>
          <w:p w14:paraId="21266D12" w14:textId="77777777" w:rsidR="0037321E" w:rsidRPr="00D15C46" w:rsidRDefault="0037321E" w:rsidP="00F92C31">
            <w:pPr>
              <w:pStyle w:val="Tabletext"/>
            </w:pPr>
          </w:p>
        </w:tc>
      </w:tr>
      <w:tr w:rsidR="00550AE1" w14:paraId="62F34CE1"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761FAF11" w14:textId="77777777" w:rsidR="0037321E" w:rsidRPr="00F92C31" w:rsidRDefault="004E4D73" w:rsidP="00F92C31">
            <w:pPr>
              <w:pStyle w:val="Tabletext"/>
            </w:pPr>
            <w:r w:rsidRPr="00F92C31">
              <w:t>Cost of sales</w:t>
            </w:r>
          </w:p>
        </w:tc>
        <w:tc>
          <w:tcPr>
            <w:tcW w:w="247" w:type="pct"/>
          </w:tcPr>
          <w:p w14:paraId="388C199C" w14:textId="77777777" w:rsidR="0037321E" w:rsidRPr="00D15C46" w:rsidRDefault="0037321E" w:rsidP="00F92C31">
            <w:pPr>
              <w:pStyle w:val="Tabletext"/>
            </w:pPr>
          </w:p>
        </w:tc>
        <w:tc>
          <w:tcPr>
            <w:tcW w:w="247" w:type="pct"/>
          </w:tcPr>
          <w:p w14:paraId="71BF4804" w14:textId="77777777" w:rsidR="0037321E" w:rsidRPr="00D15C46" w:rsidRDefault="0037321E" w:rsidP="00F92C31">
            <w:pPr>
              <w:pStyle w:val="Tabletext"/>
            </w:pPr>
          </w:p>
        </w:tc>
        <w:tc>
          <w:tcPr>
            <w:tcW w:w="247" w:type="pct"/>
          </w:tcPr>
          <w:p w14:paraId="523AB332" w14:textId="77777777" w:rsidR="0037321E" w:rsidRPr="00D15C46" w:rsidRDefault="0037321E" w:rsidP="00F92C31">
            <w:pPr>
              <w:pStyle w:val="Tabletext"/>
            </w:pPr>
          </w:p>
        </w:tc>
        <w:tc>
          <w:tcPr>
            <w:tcW w:w="247" w:type="pct"/>
          </w:tcPr>
          <w:p w14:paraId="30F954D0" w14:textId="77777777" w:rsidR="0037321E" w:rsidRPr="00D15C46" w:rsidRDefault="0037321E" w:rsidP="00F92C31">
            <w:pPr>
              <w:pStyle w:val="Tabletext"/>
            </w:pPr>
          </w:p>
        </w:tc>
        <w:tc>
          <w:tcPr>
            <w:tcW w:w="247" w:type="pct"/>
          </w:tcPr>
          <w:p w14:paraId="68378C9F" w14:textId="77777777" w:rsidR="0037321E" w:rsidRPr="00D15C46" w:rsidRDefault="0037321E" w:rsidP="00F92C31">
            <w:pPr>
              <w:pStyle w:val="Tabletext"/>
            </w:pPr>
          </w:p>
        </w:tc>
        <w:tc>
          <w:tcPr>
            <w:tcW w:w="247" w:type="pct"/>
          </w:tcPr>
          <w:p w14:paraId="361AA088" w14:textId="77777777" w:rsidR="0037321E" w:rsidRPr="00D15C46" w:rsidRDefault="0037321E" w:rsidP="00F92C31">
            <w:pPr>
              <w:pStyle w:val="Tabletext"/>
            </w:pPr>
          </w:p>
        </w:tc>
        <w:tc>
          <w:tcPr>
            <w:tcW w:w="247" w:type="pct"/>
          </w:tcPr>
          <w:p w14:paraId="368D430B" w14:textId="77777777" w:rsidR="0037321E" w:rsidRPr="00D15C46" w:rsidRDefault="0037321E" w:rsidP="00F92C31">
            <w:pPr>
              <w:pStyle w:val="Tabletext"/>
            </w:pPr>
          </w:p>
        </w:tc>
        <w:tc>
          <w:tcPr>
            <w:tcW w:w="247" w:type="pct"/>
          </w:tcPr>
          <w:p w14:paraId="6451DB54" w14:textId="77777777" w:rsidR="0037321E" w:rsidRPr="00D15C46" w:rsidRDefault="0037321E" w:rsidP="00F92C31">
            <w:pPr>
              <w:pStyle w:val="Tabletext"/>
            </w:pPr>
          </w:p>
        </w:tc>
        <w:tc>
          <w:tcPr>
            <w:tcW w:w="247" w:type="pct"/>
          </w:tcPr>
          <w:p w14:paraId="335819A8" w14:textId="77777777" w:rsidR="0037321E" w:rsidRPr="00D15C46" w:rsidRDefault="0037321E" w:rsidP="00F92C31">
            <w:pPr>
              <w:pStyle w:val="Tabletext"/>
            </w:pPr>
          </w:p>
        </w:tc>
        <w:tc>
          <w:tcPr>
            <w:tcW w:w="247" w:type="pct"/>
          </w:tcPr>
          <w:p w14:paraId="55DD0A56" w14:textId="77777777" w:rsidR="0037321E" w:rsidRPr="00D15C46" w:rsidRDefault="0037321E" w:rsidP="00F92C31">
            <w:pPr>
              <w:pStyle w:val="Tabletext"/>
            </w:pPr>
          </w:p>
        </w:tc>
        <w:tc>
          <w:tcPr>
            <w:tcW w:w="247" w:type="pct"/>
          </w:tcPr>
          <w:p w14:paraId="1BE269F3" w14:textId="77777777" w:rsidR="0037321E" w:rsidRPr="00D15C46" w:rsidRDefault="0037321E" w:rsidP="00F92C31">
            <w:pPr>
              <w:pStyle w:val="Tabletext"/>
            </w:pPr>
          </w:p>
        </w:tc>
        <w:tc>
          <w:tcPr>
            <w:tcW w:w="247" w:type="pct"/>
          </w:tcPr>
          <w:p w14:paraId="5807478C" w14:textId="77777777" w:rsidR="0037321E" w:rsidRPr="00D15C46" w:rsidRDefault="0037321E" w:rsidP="00F92C31">
            <w:pPr>
              <w:pStyle w:val="Tabletext"/>
            </w:pPr>
          </w:p>
        </w:tc>
        <w:tc>
          <w:tcPr>
            <w:tcW w:w="247" w:type="pct"/>
          </w:tcPr>
          <w:p w14:paraId="2A50AF83" w14:textId="77777777" w:rsidR="0037321E" w:rsidRPr="00D15C46" w:rsidRDefault="0037321E" w:rsidP="00F92C31">
            <w:pPr>
              <w:pStyle w:val="Tabletext"/>
            </w:pPr>
          </w:p>
        </w:tc>
        <w:tc>
          <w:tcPr>
            <w:tcW w:w="425" w:type="pct"/>
          </w:tcPr>
          <w:p w14:paraId="7469EC69" w14:textId="77777777" w:rsidR="0037321E" w:rsidRPr="00D15C46" w:rsidRDefault="0037321E" w:rsidP="00F92C31">
            <w:pPr>
              <w:pStyle w:val="Tabletext"/>
            </w:pPr>
          </w:p>
        </w:tc>
        <w:tc>
          <w:tcPr>
            <w:tcW w:w="434" w:type="pct"/>
          </w:tcPr>
          <w:p w14:paraId="1E9F5E59" w14:textId="77777777" w:rsidR="0037321E" w:rsidRPr="00D15C46" w:rsidRDefault="0037321E" w:rsidP="00F92C31">
            <w:pPr>
              <w:pStyle w:val="Tabletext"/>
            </w:pPr>
          </w:p>
        </w:tc>
      </w:tr>
      <w:tr w:rsidR="00D34750" w14:paraId="2A7DCC9D"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2AD937B2" w14:textId="77777777" w:rsidR="0037321E" w:rsidRPr="00F92C31" w:rsidRDefault="004E4D73" w:rsidP="00F92C31">
            <w:pPr>
              <w:pStyle w:val="Tabletext2"/>
            </w:pPr>
            <w:r w:rsidRPr="00F92C31">
              <w:t>Gross profit</w:t>
            </w:r>
          </w:p>
        </w:tc>
        <w:tc>
          <w:tcPr>
            <w:tcW w:w="247" w:type="pct"/>
          </w:tcPr>
          <w:p w14:paraId="6A3A66FA" w14:textId="77777777" w:rsidR="0037321E" w:rsidRPr="00D15C46" w:rsidRDefault="0037321E" w:rsidP="00F92C31">
            <w:pPr>
              <w:pStyle w:val="Tabletext"/>
            </w:pPr>
          </w:p>
        </w:tc>
        <w:tc>
          <w:tcPr>
            <w:tcW w:w="247" w:type="pct"/>
          </w:tcPr>
          <w:p w14:paraId="5D8D7151" w14:textId="77777777" w:rsidR="0037321E" w:rsidRPr="00D15C46" w:rsidRDefault="0037321E" w:rsidP="00F92C31">
            <w:pPr>
              <w:pStyle w:val="Tabletext"/>
            </w:pPr>
          </w:p>
        </w:tc>
        <w:tc>
          <w:tcPr>
            <w:tcW w:w="247" w:type="pct"/>
          </w:tcPr>
          <w:p w14:paraId="16410ADE" w14:textId="77777777" w:rsidR="0037321E" w:rsidRPr="00D15C46" w:rsidRDefault="0037321E" w:rsidP="00F92C31">
            <w:pPr>
              <w:pStyle w:val="Tabletext"/>
            </w:pPr>
          </w:p>
        </w:tc>
        <w:tc>
          <w:tcPr>
            <w:tcW w:w="247" w:type="pct"/>
          </w:tcPr>
          <w:p w14:paraId="584AA357" w14:textId="77777777" w:rsidR="0037321E" w:rsidRPr="00D15C46" w:rsidRDefault="0037321E" w:rsidP="00F92C31">
            <w:pPr>
              <w:pStyle w:val="Tabletext"/>
            </w:pPr>
          </w:p>
        </w:tc>
        <w:tc>
          <w:tcPr>
            <w:tcW w:w="247" w:type="pct"/>
          </w:tcPr>
          <w:p w14:paraId="42691F64" w14:textId="77777777" w:rsidR="0037321E" w:rsidRPr="00D15C46" w:rsidRDefault="0037321E" w:rsidP="00F92C31">
            <w:pPr>
              <w:pStyle w:val="Tabletext"/>
            </w:pPr>
          </w:p>
        </w:tc>
        <w:tc>
          <w:tcPr>
            <w:tcW w:w="247" w:type="pct"/>
          </w:tcPr>
          <w:p w14:paraId="55E6108D" w14:textId="77777777" w:rsidR="0037321E" w:rsidRPr="00D15C46" w:rsidRDefault="0037321E" w:rsidP="00F92C31">
            <w:pPr>
              <w:pStyle w:val="Tabletext"/>
            </w:pPr>
          </w:p>
        </w:tc>
        <w:tc>
          <w:tcPr>
            <w:tcW w:w="247" w:type="pct"/>
          </w:tcPr>
          <w:p w14:paraId="7615C72A" w14:textId="77777777" w:rsidR="0037321E" w:rsidRPr="00D15C46" w:rsidRDefault="0037321E" w:rsidP="00F92C31">
            <w:pPr>
              <w:pStyle w:val="Tabletext"/>
            </w:pPr>
          </w:p>
        </w:tc>
        <w:tc>
          <w:tcPr>
            <w:tcW w:w="247" w:type="pct"/>
          </w:tcPr>
          <w:p w14:paraId="3C867D36" w14:textId="77777777" w:rsidR="0037321E" w:rsidRPr="00D15C46" w:rsidRDefault="0037321E" w:rsidP="00F92C31">
            <w:pPr>
              <w:pStyle w:val="Tabletext"/>
            </w:pPr>
          </w:p>
        </w:tc>
        <w:tc>
          <w:tcPr>
            <w:tcW w:w="247" w:type="pct"/>
          </w:tcPr>
          <w:p w14:paraId="0E7E4A46" w14:textId="77777777" w:rsidR="0037321E" w:rsidRPr="00D15C46" w:rsidRDefault="0037321E" w:rsidP="00F92C31">
            <w:pPr>
              <w:pStyle w:val="Tabletext"/>
            </w:pPr>
          </w:p>
        </w:tc>
        <w:tc>
          <w:tcPr>
            <w:tcW w:w="247" w:type="pct"/>
          </w:tcPr>
          <w:p w14:paraId="1DF4281D" w14:textId="77777777" w:rsidR="0037321E" w:rsidRPr="00D15C46" w:rsidRDefault="0037321E" w:rsidP="00F92C31">
            <w:pPr>
              <w:pStyle w:val="Tabletext"/>
            </w:pPr>
          </w:p>
        </w:tc>
        <w:tc>
          <w:tcPr>
            <w:tcW w:w="247" w:type="pct"/>
          </w:tcPr>
          <w:p w14:paraId="3AB39B5B" w14:textId="77777777" w:rsidR="0037321E" w:rsidRPr="00D15C46" w:rsidRDefault="0037321E" w:rsidP="00F92C31">
            <w:pPr>
              <w:pStyle w:val="Tabletext"/>
            </w:pPr>
          </w:p>
        </w:tc>
        <w:tc>
          <w:tcPr>
            <w:tcW w:w="247" w:type="pct"/>
          </w:tcPr>
          <w:p w14:paraId="175BBC17" w14:textId="77777777" w:rsidR="0037321E" w:rsidRPr="00D15C46" w:rsidRDefault="0037321E" w:rsidP="00F92C31">
            <w:pPr>
              <w:pStyle w:val="Tabletext"/>
            </w:pPr>
          </w:p>
        </w:tc>
        <w:tc>
          <w:tcPr>
            <w:tcW w:w="247" w:type="pct"/>
          </w:tcPr>
          <w:p w14:paraId="354B8384" w14:textId="77777777" w:rsidR="0037321E" w:rsidRPr="00D15C46" w:rsidRDefault="0037321E" w:rsidP="00F92C31">
            <w:pPr>
              <w:pStyle w:val="Tabletext"/>
            </w:pPr>
          </w:p>
        </w:tc>
        <w:tc>
          <w:tcPr>
            <w:tcW w:w="425" w:type="pct"/>
          </w:tcPr>
          <w:p w14:paraId="2D012B88" w14:textId="77777777" w:rsidR="0037321E" w:rsidRPr="00D15C46" w:rsidRDefault="0037321E" w:rsidP="00F92C31">
            <w:pPr>
              <w:pStyle w:val="Tabletext"/>
            </w:pPr>
          </w:p>
        </w:tc>
        <w:tc>
          <w:tcPr>
            <w:tcW w:w="434" w:type="pct"/>
          </w:tcPr>
          <w:p w14:paraId="20EFCC50" w14:textId="77777777" w:rsidR="0037321E" w:rsidRPr="00D15C46" w:rsidRDefault="0037321E" w:rsidP="00F92C31">
            <w:pPr>
              <w:pStyle w:val="Tabletext"/>
            </w:pPr>
          </w:p>
        </w:tc>
      </w:tr>
      <w:tr w:rsidR="00550AE1" w14:paraId="76969293"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371F7BAD" w14:textId="77777777" w:rsidR="0037321E" w:rsidRPr="00F92C31" w:rsidRDefault="004E4D73" w:rsidP="00F92C31">
            <w:pPr>
              <w:pStyle w:val="Tabletext2"/>
            </w:pPr>
            <w:r w:rsidRPr="00F92C31">
              <w:t>Controllable expenses:</w:t>
            </w:r>
          </w:p>
        </w:tc>
        <w:tc>
          <w:tcPr>
            <w:tcW w:w="247" w:type="pct"/>
          </w:tcPr>
          <w:p w14:paraId="4DD8711E" w14:textId="77777777" w:rsidR="0037321E" w:rsidRPr="00D15C46" w:rsidRDefault="0037321E" w:rsidP="00F92C31">
            <w:pPr>
              <w:pStyle w:val="Tabletext"/>
            </w:pPr>
          </w:p>
        </w:tc>
        <w:tc>
          <w:tcPr>
            <w:tcW w:w="247" w:type="pct"/>
          </w:tcPr>
          <w:p w14:paraId="03785A81" w14:textId="77777777" w:rsidR="0037321E" w:rsidRPr="00D15C46" w:rsidRDefault="0037321E" w:rsidP="00F92C31">
            <w:pPr>
              <w:pStyle w:val="Tabletext"/>
            </w:pPr>
          </w:p>
        </w:tc>
        <w:tc>
          <w:tcPr>
            <w:tcW w:w="247" w:type="pct"/>
          </w:tcPr>
          <w:p w14:paraId="3B34A8BB" w14:textId="77777777" w:rsidR="0037321E" w:rsidRPr="00D15C46" w:rsidRDefault="0037321E" w:rsidP="00F92C31">
            <w:pPr>
              <w:pStyle w:val="Tabletext"/>
            </w:pPr>
          </w:p>
        </w:tc>
        <w:tc>
          <w:tcPr>
            <w:tcW w:w="247" w:type="pct"/>
          </w:tcPr>
          <w:p w14:paraId="6E39EBAB" w14:textId="77777777" w:rsidR="0037321E" w:rsidRPr="00D15C46" w:rsidRDefault="0037321E" w:rsidP="00F92C31">
            <w:pPr>
              <w:pStyle w:val="Tabletext"/>
            </w:pPr>
          </w:p>
        </w:tc>
        <w:tc>
          <w:tcPr>
            <w:tcW w:w="247" w:type="pct"/>
          </w:tcPr>
          <w:p w14:paraId="3F12E1E1" w14:textId="77777777" w:rsidR="0037321E" w:rsidRPr="00D15C46" w:rsidRDefault="0037321E" w:rsidP="00F92C31">
            <w:pPr>
              <w:pStyle w:val="Tabletext"/>
            </w:pPr>
          </w:p>
        </w:tc>
        <w:tc>
          <w:tcPr>
            <w:tcW w:w="247" w:type="pct"/>
          </w:tcPr>
          <w:p w14:paraId="527037CC" w14:textId="77777777" w:rsidR="0037321E" w:rsidRPr="00D15C46" w:rsidRDefault="0037321E" w:rsidP="00F92C31">
            <w:pPr>
              <w:pStyle w:val="Tabletext"/>
            </w:pPr>
          </w:p>
        </w:tc>
        <w:tc>
          <w:tcPr>
            <w:tcW w:w="247" w:type="pct"/>
          </w:tcPr>
          <w:p w14:paraId="36197CC1" w14:textId="77777777" w:rsidR="0037321E" w:rsidRPr="00D15C46" w:rsidRDefault="0037321E" w:rsidP="00F92C31">
            <w:pPr>
              <w:pStyle w:val="Tabletext"/>
            </w:pPr>
          </w:p>
        </w:tc>
        <w:tc>
          <w:tcPr>
            <w:tcW w:w="247" w:type="pct"/>
          </w:tcPr>
          <w:p w14:paraId="0AD3C452" w14:textId="77777777" w:rsidR="0037321E" w:rsidRPr="00D15C46" w:rsidRDefault="0037321E" w:rsidP="00F92C31">
            <w:pPr>
              <w:pStyle w:val="Tabletext"/>
            </w:pPr>
          </w:p>
        </w:tc>
        <w:tc>
          <w:tcPr>
            <w:tcW w:w="247" w:type="pct"/>
          </w:tcPr>
          <w:p w14:paraId="791F26D9" w14:textId="77777777" w:rsidR="0037321E" w:rsidRPr="00D15C46" w:rsidRDefault="0037321E" w:rsidP="00F92C31">
            <w:pPr>
              <w:pStyle w:val="Tabletext"/>
            </w:pPr>
          </w:p>
        </w:tc>
        <w:tc>
          <w:tcPr>
            <w:tcW w:w="247" w:type="pct"/>
          </w:tcPr>
          <w:p w14:paraId="3B22415A" w14:textId="77777777" w:rsidR="0037321E" w:rsidRPr="00D15C46" w:rsidRDefault="0037321E" w:rsidP="00F92C31">
            <w:pPr>
              <w:pStyle w:val="Tabletext"/>
            </w:pPr>
          </w:p>
        </w:tc>
        <w:tc>
          <w:tcPr>
            <w:tcW w:w="247" w:type="pct"/>
          </w:tcPr>
          <w:p w14:paraId="2C31F08A" w14:textId="77777777" w:rsidR="0037321E" w:rsidRPr="00D15C46" w:rsidRDefault="0037321E" w:rsidP="00F92C31">
            <w:pPr>
              <w:pStyle w:val="Tabletext"/>
            </w:pPr>
          </w:p>
        </w:tc>
        <w:tc>
          <w:tcPr>
            <w:tcW w:w="247" w:type="pct"/>
          </w:tcPr>
          <w:p w14:paraId="12E5A59E" w14:textId="77777777" w:rsidR="0037321E" w:rsidRPr="00D15C46" w:rsidRDefault="0037321E" w:rsidP="00F92C31">
            <w:pPr>
              <w:pStyle w:val="Tabletext"/>
            </w:pPr>
          </w:p>
        </w:tc>
        <w:tc>
          <w:tcPr>
            <w:tcW w:w="247" w:type="pct"/>
          </w:tcPr>
          <w:p w14:paraId="0F0F5CD1" w14:textId="77777777" w:rsidR="0037321E" w:rsidRPr="00D15C46" w:rsidRDefault="0037321E" w:rsidP="00F92C31">
            <w:pPr>
              <w:pStyle w:val="Tabletext"/>
            </w:pPr>
          </w:p>
        </w:tc>
        <w:tc>
          <w:tcPr>
            <w:tcW w:w="425" w:type="pct"/>
          </w:tcPr>
          <w:p w14:paraId="5B687D2A" w14:textId="77777777" w:rsidR="0037321E" w:rsidRPr="00D15C46" w:rsidRDefault="0037321E" w:rsidP="00F92C31">
            <w:pPr>
              <w:pStyle w:val="Tabletext"/>
            </w:pPr>
          </w:p>
        </w:tc>
        <w:tc>
          <w:tcPr>
            <w:tcW w:w="434" w:type="pct"/>
          </w:tcPr>
          <w:p w14:paraId="529699C9" w14:textId="77777777" w:rsidR="0037321E" w:rsidRPr="00D15C46" w:rsidRDefault="0037321E" w:rsidP="00F92C31">
            <w:pPr>
              <w:pStyle w:val="Tabletext"/>
            </w:pPr>
          </w:p>
        </w:tc>
      </w:tr>
      <w:tr w:rsidR="00D34750" w14:paraId="2CB4BFBE"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09821A73" w14:textId="77777777" w:rsidR="0037321E" w:rsidRPr="00D15C46" w:rsidRDefault="004E4D73" w:rsidP="00F92C31">
            <w:pPr>
              <w:pStyle w:val="Tabletext"/>
            </w:pPr>
            <w:r w:rsidRPr="004E4D73">
              <w:t>Salaries/wages</w:t>
            </w:r>
          </w:p>
        </w:tc>
        <w:tc>
          <w:tcPr>
            <w:tcW w:w="247" w:type="pct"/>
          </w:tcPr>
          <w:p w14:paraId="5F3D69CB" w14:textId="77777777" w:rsidR="0037321E" w:rsidRPr="00D15C46" w:rsidRDefault="0037321E" w:rsidP="00F92C31">
            <w:pPr>
              <w:pStyle w:val="Tabletext"/>
            </w:pPr>
          </w:p>
        </w:tc>
        <w:tc>
          <w:tcPr>
            <w:tcW w:w="247" w:type="pct"/>
          </w:tcPr>
          <w:p w14:paraId="52107D8B" w14:textId="77777777" w:rsidR="0037321E" w:rsidRPr="00D15C46" w:rsidRDefault="0037321E" w:rsidP="00F92C31">
            <w:pPr>
              <w:pStyle w:val="Tabletext"/>
            </w:pPr>
          </w:p>
        </w:tc>
        <w:tc>
          <w:tcPr>
            <w:tcW w:w="247" w:type="pct"/>
          </w:tcPr>
          <w:p w14:paraId="5DAD0D71" w14:textId="77777777" w:rsidR="0037321E" w:rsidRPr="00D15C46" w:rsidRDefault="0037321E" w:rsidP="00F92C31">
            <w:pPr>
              <w:pStyle w:val="Tabletext"/>
            </w:pPr>
          </w:p>
        </w:tc>
        <w:tc>
          <w:tcPr>
            <w:tcW w:w="247" w:type="pct"/>
          </w:tcPr>
          <w:p w14:paraId="52E9A0FC" w14:textId="77777777" w:rsidR="0037321E" w:rsidRPr="00D15C46" w:rsidRDefault="0037321E" w:rsidP="00F92C31">
            <w:pPr>
              <w:pStyle w:val="Tabletext"/>
            </w:pPr>
          </w:p>
        </w:tc>
        <w:tc>
          <w:tcPr>
            <w:tcW w:w="247" w:type="pct"/>
          </w:tcPr>
          <w:p w14:paraId="67D1C3D4" w14:textId="77777777" w:rsidR="0037321E" w:rsidRPr="00D15C46" w:rsidRDefault="0037321E" w:rsidP="00F92C31">
            <w:pPr>
              <w:pStyle w:val="Tabletext"/>
            </w:pPr>
          </w:p>
        </w:tc>
        <w:tc>
          <w:tcPr>
            <w:tcW w:w="247" w:type="pct"/>
          </w:tcPr>
          <w:p w14:paraId="75528583" w14:textId="77777777" w:rsidR="0037321E" w:rsidRPr="00D15C46" w:rsidRDefault="0037321E" w:rsidP="00F92C31">
            <w:pPr>
              <w:pStyle w:val="Tabletext"/>
            </w:pPr>
          </w:p>
        </w:tc>
        <w:tc>
          <w:tcPr>
            <w:tcW w:w="247" w:type="pct"/>
          </w:tcPr>
          <w:p w14:paraId="79D8E933" w14:textId="77777777" w:rsidR="0037321E" w:rsidRPr="00D15C46" w:rsidRDefault="0037321E" w:rsidP="00F92C31">
            <w:pPr>
              <w:pStyle w:val="Tabletext"/>
            </w:pPr>
          </w:p>
        </w:tc>
        <w:tc>
          <w:tcPr>
            <w:tcW w:w="247" w:type="pct"/>
          </w:tcPr>
          <w:p w14:paraId="1177380D" w14:textId="77777777" w:rsidR="0037321E" w:rsidRPr="00D15C46" w:rsidRDefault="0037321E" w:rsidP="00F92C31">
            <w:pPr>
              <w:pStyle w:val="Tabletext"/>
            </w:pPr>
          </w:p>
        </w:tc>
        <w:tc>
          <w:tcPr>
            <w:tcW w:w="247" w:type="pct"/>
          </w:tcPr>
          <w:p w14:paraId="25ADFB34" w14:textId="77777777" w:rsidR="0037321E" w:rsidRPr="00D15C46" w:rsidRDefault="0037321E" w:rsidP="00F92C31">
            <w:pPr>
              <w:pStyle w:val="Tabletext"/>
            </w:pPr>
          </w:p>
        </w:tc>
        <w:tc>
          <w:tcPr>
            <w:tcW w:w="247" w:type="pct"/>
          </w:tcPr>
          <w:p w14:paraId="1E8AC160" w14:textId="77777777" w:rsidR="0037321E" w:rsidRPr="00D15C46" w:rsidRDefault="0037321E" w:rsidP="00F92C31">
            <w:pPr>
              <w:pStyle w:val="Tabletext"/>
            </w:pPr>
          </w:p>
        </w:tc>
        <w:tc>
          <w:tcPr>
            <w:tcW w:w="247" w:type="pct"/>
          </w:tcPr>
          <w:p w14:paraId="4C293E4A" w14:textId="77777777" w:rsidR="0037321E" w:rsidRPr="00D15C46" w:rsidRDefault="0037321E" w:rsidP="00F92C31">
            <w:pPr>
              <w:pStyle w:val="Tabletext"/>
            </w:pPr>
          </w:p>
        </w:tc>
        <w:tc>
          <w:tcPr>
            <w:tcW w:w="247" w:type="pct"/>
          </w:tcPr>
          <w:p w14:paraId="6547827C" w14:textId="77777777" w:rsidR="0037321E" w:rsidRPr="00D15C46" w:rsidRDefault="0037321E" w:rsidP="00F92C31">
            <w:pPr>
              <w:pStyle w:val="Tabletext"/>
            </w:pPr>
          </w:p>
        </w:tc>
        <w:tc>
          <w:tcPr>
            <w:tcW w:w="247" w:type="pct"/>
          </w:tcPr>
          <w:p w14:paraId="0365B494" w14:textId="77777777" w:rsidR="0037321E" w:rsidRPr="00D15C46" w:rsidRDefault="0037321E" w:rsidP="00F92C31">
            <w:pPr>
              <w:pStyle w:val="Tabletext"/>
            </w:pPr>
          </w:p>
        </w:tc>
        <w:tc>
          <w:tcPr>
            <w:tcW w:w="425" w:type="pct"/>
          </w:tcPr>
          <w:p w14:paraId="6FCD49F6" w14:textId="77777777" w:rsidR="0037321E" w:rsidRPr="00D15C46" w:rsidRDefault="0037321E" w:rsidP="00F92C31">
            <w:pPr>
              <w:pStyle w:val="Tabletext"/>
            </w:pPr>
          </w:p>
        </w:tc>
        <w:tc>
          <w:tcPr>
            <w:tcW w:w="434" w:type="pct"/>
          </w:tcPr>
          <w:p w14:paraId="319B450D" w14:textId="77777777" w:rsidR="0037321E" w:rsidRPr="00D15C46" w:rsidRDefault="0037321E" w:rsidP="00F92C31">
            <w:pPr>
              <w:pStyle w:val="Tabletext"/>
            </w:pPr>
          </w:p>
        </w:tc>
      </w:tr>
      <w:tr w:rsidR="00550AE1" w14:paraId="72A0B33D"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2D2CA275" w14:textId="77777777" w:rsidR="0037321E" w:rsidRPr="00D15C46" w:rsidRDefault="004E4D73" w:rsidP="00F92C31">
            <w:pPr>
              <w:pStyle w:val="Tabletext"/>
            </w:pPr>
            <w:r w:rsidRPr="004E4D73">
              <w:t>Payroll expenses</w:t>
            </w:r>
          </w:p>
        </w:tc>
        <w:tc>
          <w:tcPr>
            <w:tcW w:w="247" w:type="pct"/>
          </w:tcPr>
          <w:p w14:paraId="24613274" w14:textId="77777777" w:rsidR="0037321E" w:rsidRPr="00D15C46" w:rsidRDefault="0037321E" w:rsidP="00F92C31">
            <w:pPr>
              <w:pStyle w:val="Tabletext"/>
            </w:pPr>
          </w:p>
        </w:tc>
        <w:tc>
          <w:tcPr>
            <w:tcW w:w="247" w:type="pct"/>
          </w:tcPr>
          <w:p w14:paraId="3FD95EB6" w14:textId="77777777" w:rsidR="0037321E" w:rsidRPr="00D15C46" w:rsidRDefault="0037321E" w:rsidP="00F92C31">
            <w:pPr>
              <w:pStyle w:val="Tabletext"/>
            </w:pPr>
          </w:p>
        </w:tc>
        <w:tc>
          <w:tcPr>
            <w:tcW w:w="247" w:type="pct"/>
          </w:tcPr>
          <w:p w14:paraId="11134C67" w14:textId="77777777" w:rsidR="0037321E" w:rsidRPr="00D15C46" w:rsidRDefault="0037321E" w:rsidP="00F92C31">
            <w:pPr>
              <w:pStyle w:val="Tabletext"/>
            </w:pPr>
          </w:p>
        </w:tc>
        <w:tc>
          <w:tcPr>
            <w:tcW w:w="247" w:type="pct"/>
          </w:tcPr>
          <w:p w14:paraId="2C66CE8E" w14:textId="77777777" w:rsidR="0037321E" w:rsidRPr="00D15C46" w:rsidRDefault="0037321E" w:rsidP="00F92C31">
            <w:pPr>
              <w:pStyle w:val="Tabletext"/>
            </w:pPr>
          </w:p>
        </w:tc>
        <w:tc>
          <w:tcPr>
            <w:tcW w:w="247" w:type="pct"/>
          </w:tcPr>
          <w:p w14:paraId="7F0EEDD5" w14:textId="77777777" w:rsidR="0037321E" w:rsidRPr="00D15C46" w:rsidRDefault="0037321E" w:rsidP="00F92C31">
            <w:pPr>
              <w:pStyle w:val="Tabletext"/>
            </w:pPr>
          </w:p>
        </w:tc>
        <w:tc>
          <w:tcPr>
            <w:tcW w:w="247" w:type="pct"/>
          </w:tcPr>
          <w:p w14:paraId="7AC6F2D2" w14:textId="77777777" w:rsidR="0037321E" w:rsidRPr="00D15C46" w:rsidRDefault="0037321E" w:rsidP="00F92C31">
            <w:pPr>
              <w:pStyle w:val="Tabletext"/>
            </w:pPr>
          </w:p>
        </w:tc>
        <w:tc>
          <w:tcPr>
            <w:tcW w:w="247" w:type="pct"/>
          </w:tcPr>
          <w:p w14:paraId="3D5E589A" w14:textId="77777777" w:rsidR="0037321E" w:rsidRPr="00D15C46" w:rsidRDefault="0037321E" w:rsidP="00F92C31">
            <w:pPr>
              <w:pStyle w:val="Tabletext"/>
            </w:pPr>
          </w:p>
        </w:tc>
        <w:tc>
          <w:tcPr>
            <w:tcW w:w="247" w:type="pct"/>
          </w:tcPr>
          <w:p w14:paraId="6779DE97" w14:textId="77777777" w:rsidR="0037321E" w:rsidRPr="00D15C46" w:rsidRDefault="0037321E" w:rsidP="00F92C31">
            <w:pPr>
              <w:pStyle w:val="Tabletext"/>
            </w:pPr>
          </w:p>
        </w:tc>
        <w:tc>
          <w:tcPr>
            <w:tcW w:w="247" w:type="pct"/>
          </w:tcPr>
          <w:p w14:paraId="495D2E1B" w14:textId="77777777" w:rsidR="0037321E" w:rsidRPr="00D15C46" w:rsidRDefault="0037321E" w:rsidP="00F92C31">
            <w:pPr>
              <w:pStyle w:val="Tabletext"/>
            </w:pPr>
          </w:p>
        </w:tc>
        <w:tc>
          <w:tcPr>
            <w:tcW w:w="247" w:type="pct"/>
          </w:tcPr>
          <w:p w14:paraId="16BEA730" w14:textId="77777777" w:rsidR="0037321E" w:rsidRPr="00D15C46" w:rsidRDefault="0037321E" w:rsidP="00F92C31">
            <w:pPr>
              <w:pStyle w:val="Tabletext"/>
            </w:pPr>
          </w:p>
        </w:tc>
        <w:tc>
          <w:tcPr>
            <w:tcW w:w="247" w:type="pct"/>
          </w:tcPr>
          <w:p w14:paraId="2B20AD10" w14:textId="77777777" w:rsidR="0037321E" w:rsidRPr="00D15C46" w:rsidRDefault="0037321E" w:rsidP="00F92C31">
            <w:pPr>
              <w:pStyle w:val="Tabletext"/>
            </w:pPr>
          </w:p>
        </w:tc>
        <w:tc>
          <w:tcPr>
            <w:tcW w:w="247" w:type="pct"/>
          </w:tcPr>
          <w:p w14:paraId="1F9C0360" w14:textId="77777777" w:rsidR="0037321E" w:rsidRPr="00D15C46" w:rsidRDefault="0037321E" w:rsidP="00F92C31">
            <w:pPr>
              <w:pStyle w:val="Tabletext"/>
            </w:pPr>
          </w:p>
        </w:tc>
        <w:tc>
          <w:tcPr>
            <w:tcW w:w="247" w:type="pct"/>
          </w:tcPr>
          <w:p w14:paraId="3F3A3512" w14:textId="77777777" w:rsidR="0037321E" w:rsidRPr="00D15C46" w:rsidRDefault="0037321E" w:rsidP="00F92C31">
            <w:pPr>
              <w:pStyle w:val="Tabletext"/>
            </w:pPr>
          </w:p>
        </w:tc>
        <w:tc>
          <w:tcPr>
            <w:tcW w:w="425" w:type="pct"/>
          </w:tcPr>
          <w:p w14:paraId="3712BA0C" w14:textId="77777777" w:rsidR="0037321E" w:rsidRPr="00D15C46" w:rsidRDefault="0037321E" w:rsidP="00F92C31">
            <w:pPr>
              <w:pStyle w:val="Tabletext"/>
            </w:pPr>
          </w:p>
        </w:tc>
        <w:tc>
          <w:tcPr>
            <w:tcW w:w="434" w:type="pct"/>
          </w:tcPr>
          <w:p w14:paraId="64783546" w14:textId="77777777" w:rsidR="0037321E" w:rsidRPr="00D15C46" w:rsidRDefault="0037321E" w:rsidP="00F92C31">
            <w:pPr>
              <w:pStyle w:val="Tabletext"/>
            </w:pPr>
          </w:p>
        </w:tc>
      </w:tr>
      <w:tr w:rsidR="00D34750" w14:paraId="563A81CC"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1A09322F" w14:textId="77777777" w:rsidR="0037321E" w:rsidRPr="00D15C46" w:rsidRDefault="004E4D73" w:rsidP="00F92C31">
            <w:pPr>
              <w:pStyle w:val="Tabletext2"/>
            </w:pPr>
            <w:r w:rsidRPr="004E4D73">
              <w:t>Legal/accounting</w:t>
            </w:r>
          </w:p>
        </w:tc>
        <w:tc>
          <w:tcPr>
            <w:tcW w:w="247" w:type="pct"/>
          </w:tcPr>
          <w:p w14:paraId="6DD6F4D6" w14:textId="77777777" w:rsidR="0037321E" w:rsidRPr="00D15C46" w:rsidRDefault="0037321E" w:rsidP="00F92C31">
            <w:pPr>
              <w:pStyle w:val="Tabletext"/>
            </w:pPr>
          </w:p>
        </w:tc>
        <w:tc>
          <w:tcPr>
            <w:tcW w:w="247" w:type="pct"/>
          </w:tcPr>
          <w:p w14:paraId="6A7BA5AF" w14:textId="77777777" w:rsidR="0037321E" w:rsidRPr="00D15C46" w:rsidRDefault="0037321E" w:rsidP="00F92C31">
            <w:pPr>
              <w:pStyle w:val="Tabletext"/>
            </w:pPr>
          </w:p>
        </w:tc>
        <w:tc>
          <w:tcPr>
            <w:tcW w:w="247" w:type="pct"/>
          </w:tcPr>
          <w:p w14:paraId="249012CD" w14:textId="77777777" w:rsidR="0037321E" w:rsidRPr="00D15C46" w:rsidRDefault="0037321E" w:rsidP="00F92C31">
            <w:pPr>
              <w:pStyle w:val="Tabletext"/>
            </w:pPr>
          </w:p>
        </w:tc>
        <w:tc>
          <w:tcPr>
            <w:tcW w:w="247" w:type="pct"/>
          </w:tcPr>
          <w:p w14:paraId="462E0F59" w14:textId="77777777" w:rsidR="0037321E" w:rsidRPr="00D15C46" w:rsidRDefault="0037321E" w:rsidP="00F92C31">
            <w:pPr>
              <w:pStyle w:val="Tabletext"/>
            </w:pPr>
          </w:p>
        </w:tc>
        <w:tc>
          <w:tcPr>
            <w:tcW w:w="247" w:type="pct"/>
          </w:tcPr>
          <w:p w14:paraId="700FB11B" w14:textId="77777777" w:rsidR="0037321E" w:rsidRPr="00D15C46" w:rsidRDefault="0037321E" w:rsidP="00F92C31">
            <w:pPr>
              <w:pStyle w:val="Tabletext"/>
            </w:pPr>
          </w:p>
        </w:tc>
        <w:tc>
          <w:tcPr>
            <w:tcW w:w="247" w:type="pct"/>
          </w:tcPr>
          <w:p w14:paraId="250A489B" w14:textId="77777777" w:rsidR="0037321E" w:rsidRPr="00D15C46" w:rsidRDefault="0037321E" w:rsidP="00F92C31">
            <w:pPr>
              <w:pStyle w:val="Tabletext"/>
            </w:pPr>
          </w:p>
        </w:tc>
        <w:tc>
          <w:tcPr>
            <w:tcW w:w="247" w:type="pct"/>
          </w:tcPr>
          <w:p w14:paraId="16901616" w14:textId="77777777" w:rsidR="0037321E" w:rsidRPr="00D15C46" w:rsidRDefault="0037321E" w:rsidP="00F92C31">
            <w:pPr>
              <w:pStyle w:val="Tabletext"/>
            </w:pPr>
          </w:p>
        </w:tc>
        <w:tc>
          <w:tcPr>
            <w:tcW w:w="247" w:type="pct"/>
          </w:tcPr>
          <w:p w14:paraId="30AC112D" w14:textId="77777777" w:rsidR="0037321E" w:rsidRPr="00D15C46" w:rsidRDefault="0037321E" w:rsidP="00F92C31">
            <w:pPr>
              <w:pStyle w:val="Tabletext"/>
            </w:pPr>
          </w:p>
        </w:tc>
        <w:tc>
          <w:tcPr>
            <w:tcW w:w="247" w:type="pct"/>
          </w:tcPr>
          <w:p w14:paraId="541BB441" w14:textId="77777777" w:rsidR="0037321E" w:rsidRPr="00D15C46" w:rsidRDefault="0037321E" w:rsidP="00F92C31">
            <w:pPr>
              <w:pStyle w:val="Tabletext"/>
            </w:pPr>
          </w:p>
        </w:tc>
        <w:tc>
          <w:tcPr>
            <w:tcW w:w="247" w:type="pct"/>
          </w:tcPr>
          <w:p w14:paraId="45DEF156" w14:textId="77777777" w:rsidR="0037321E" w:rsidRPr="00D15C46" w:rsidRDefault="0037321E" w:rsidP="00F92C31">
            <w:pPr>
              <w:pStyle w:val="Tabletext"/>
            </w:pPr>
          </w:p>
        </w:tc>
        <w:tc>
          <w:tcPr>
            <w:tcW w:w="247" w:type="pct"/>
          </w:tcPr>
          <w:p w14:paraId="14DD5446" w14:textId="77777777" w:rsidR="0037321E" w:rsidRPr="00D15C46" w:rsidRDefault="0037321E" w:rsidP="00F92C31">
            <w:pPr>
              <w:pStyle w:val="Tabletext"/>
            </w:pPr>
          </w:p>
        </w:tc>
        <w:tc>
          <w:tcPr>
            <w:tcW w:w="247" w:type="pct"/>
          </w:tcPr>
          <w:p w14:paraId="09F6C7B7" w14:textId="77777777" w:rsidR="0037321E" w:rsidRPr="00D15C46" w:rsidRDefault="0037321E" w:rsidP="00F92C31">
            <w:pPr>
              <w:pStyle w:val="Tabletext"/>
            </w:pPr>
          </w:p>
        </w:tc>
        <w:tc>
          <w:tcPr>
            <w:tcW w:w="247" w:type="pct"/>
          </w:tcPr>
          <w:p w14:paraId="5B58797E" w14:textId="77777777" w:rsidR="0037321E" w:rsidRPr="00D15C46" w:rsidRDefault="0037321E" w:rsidP="00F92C31">
            <w:pPr>
              <w:pStyle w:val="Tabletext"/>
            </w:pPr>
          </w:p>
        </w:tc>
        <w:tc>
          <w:tcPr>
            <w:tcW w:w="425" w:type="pct"/>
          </w:tcPr>
          <w:p w14:paraId="6C39B196" w14:textId="77777777" w:rsidR="0037321E" w:rsidRPr="00D15C46" w:rsidRDefault="0037321E" w:rsidP="00F92C31">
            <w:pPr>
              <w:pStyle w:val="Tabletext"/>
            </w:pPr>
          </w:p>
        </w:tc>
        <w:tc>
          <w:tcPr>
            <w:tcW w:w="434" w:type="pct"/>
          </w:tcPr>
          <w:p w14:paraId="7C5EA706" w14:textId="77777777" w:rsidR="0037321E" w:rsidRPr="00D15C46" w:rsidRDefault="0037321E" w:rsidP="00F92C31">
            <w:pPr>
              <w:pStyle w:val="Tabletext"/>
            </w:pPr>
          </w:p>
        </w:tc>
      </w:tr>
      <w:tr w:rsidR="00550AE1" w14:paraId="726E7910"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1D924940" w14:textId="77777777" w:rsidR="0037321E" w:rsidRPr="00D15C46" w:rsidRDefault="004E4D73" w:rsidP="00F92C31">
            <w:pPr>
              <w:pStyle w:val="Tabletext2"/>
            </w:pPr>
            <w:r w:rsidRPr="004E4D73">
              <w:t>Advertising</w:t>
            </w:r>
          </w:p>
        </w:tc>
        <w:tc>
          <w:tcPr>
            <w:tcW w:w="247" w:type="pct"/>
          </w:tcPr>
          <w:p w14:paraId="1010E36F" w14:textId="77777777" w:rsidR="0037321E" w:rsidRPr="00D15C46" w:rsidRDefault="0037321E" w:rsidP="00F92C31">
            <w:pPr>
              <w:pStyle w:val="Tabletext"/>
            </w:pPr>
          </w:p>
        </w:tc>
        <w:tc>
          <w:tcPr>
            <w:tcW w:w="247" w:type="pct"/>
          </w:tcPr>
          <w:p w14:paraId="72F1E23A" w14:textId="77777777" w:rsidR="0037321E" w:rsidRPr="00D15C46" w:rsidRDefault="0037321E" w:rsidP="00F92C31">
            <w:pPr>
              <w:pStyle w:val="Tabletext"/>
            </w:pPr>
          </w:p>
        </w:tc>
        <w:tc>
          <w:tcPr>
            <w:tcW w:w="247" w:type="pct"/>
          </w:tcPr>
          <w:p w14:paraId="4480C128" w14:textId="77777777" w:rsidR="0037321E" w:rsidRPr="00D15C46" w:rsidRDefault="0037321E" w:rsidP="00F92C31">
            <w:pPr>
              <w:pStyle w:val="Tabletext"/>
            </w:pPr>
          </w:p>
        </w:tc>
        <w:tc>
          <w:tcPr>
            <w:tcW w:w="247" w:type="pct"/>
          </w:tcPr>
          <w:p w14:paraId="1A7EFF90" w14:textId="77777777" w:rsidR="0037321E" w:rsidRPr="00D15C46" w:rsidRDefault="0037321E" w:rsidP="00F92C31">
            <w:pPr>
              <w:pStyle w:val="Tabletext"/>
            </w:pPr>
          </w:p>
        </w:tc>
        <w:tc>
          <w:tcPr>
            <w:tcW w:w="247" w:type="pct"/>
          </w:tcPr>
          <w:p w14:paraId="151EFD99" w14:textId="77777777" w:rsidR="0037321E" w:rsidRPr="00D15C46" w:rsidRDefault="0037321E" w:rsidP="00F92C31">
            <w:pPr>
              <w:pStyle w:val="Tabletext"/>
            </w:pPr>
          </w:p>
        </w:tc>
        <w:tc>
          <w:tcPr>
            <w:tcW w:w="247" w:type="pct"/>
          </w:tcPr>
          <w:p w14:paraId="60F39898" w14:textId="77777777" w:rsidR="0037321E" w:rsidRPr="00D15C46" w:rsidRDefault="0037321E" w:rsidP="00F92C31">
            <w:pPr>
              <w:pStyle w:val="Tabletext"/>
            </w:pPr>
          </w:p>
        </w:tc>
        <w:tc>
          <w:tcPr>
            <w:tcW w:w="247" w:type="pct"/>
          </w:tcPr>
          <w:p w14:paraId="7C31DA07" w14:textId="77777777" w:rsidR="0037321E" w:rsidRPr="00D15C46" w:rsidRDefault="0037321E" w:rsidP="00F92C31">
            <w:pPr>
              <w:pStyle w:val="Tabletext"/>
            </w:pPr>
          </w:p>
        </w:tc>
        <w:tc>
          <w:tcPr>
            <w:tcW w:w="247" w:type="pct"/>
          </w:tcPr>
          <w:p w14:paraId="1F864471" w14:textId="77777777" w:rsidR="0037321E" w:rsidRPr="00D15C46" w:rsidRDefault="0037321E" w:rsidP="00F92C31">
            <w:pPr>
              <w:pStyle w:val="Tabletext"/>
            </w:pPr>
          </w:p>
        </w:tc>
        <w:tc>
          <w:tcPr>
            <w:tcW w:w="247" w:type="pct"/>
          </w:tcPr>
          <w:p w14:paraId="7CFC6D4D" w14:textId="77777777" w:rsidR="0037321E" w:rsidRPr="00D15C46" w:rsidRDefault="0037321E" w:rsidP="00F92C31">
            <w:pPr>
              <w:pStyle w:val="Tabletext"/>
            </w:pPr>
          </w:p>
        </w:tc>
        <w:tc>
          <w:tcPr>
            <w:tcW w:w="247" w:type="pct"/>
          </w:tcPr>
          <w:p w14:paraId="7AFA2366" w14:textId="77777777" w:rsidR="0037321E" w:rsidRPr="00D15C46" w:rsidRDefault="0037321E" w:rsidP="00F92C31">
            <w:pPr>
              <w:pStyle w:val="Tabletext"/>
            </w:pPr>
          </w:p>
        </w:tc>
        <w:tc>
          <w:tcPr>
            <w:tcW w:w="247" w:type="pct"/>
          </w:tcPr>
          <w:p w14:paraId="692CE6C7" w14:textId="77777777" w:rsidR="0037321E" w:rsidRPr="00D15C46" w:rsidRDefault="0037321E" w:rsidP="00F92C31">
            <w:pPr>
              <w:pStyle w:val="Tabletext"/>
            </w:pPr>
          </w:p>
        </w:tc>
        <w:tc>
          <w:tcPr>
            <w:tcW w:w="247" w:type="pct"/>
          </w:tcPr>
          <w:p w14:paraId="7A9E61B1" w14:textId="77777777" w:rsidR="0037321E" w:rsidRPr="00D15C46" w:rsidRDefault="0037321E" w:rsidP="00F92C31">
            <w:pPr>
              <w:pStyle w:val="Tabletext"/>
            </w:pPr>
          </w:p>
        </w:tc>
        <w:tc>
          <w:tcPr>
            <w:tcW w:w="247" w:type="pct"/>
          </w:tcPr>
          <w:p w14:paraId="2916B7BE" w14:textId="77777777" w:rsidR="0037321E" w:rsidRPr="00D15C46" w:rsidRDefault="0037321E" w:rsidP="00F92C31">
            <w:pPr>
              <w:pStyle w:val="Tabletext"/>
            </w:pPr>
          </w:p>
        </w:tc>
        <w:tc>
          <w:tcPr>
            <w:tcW w:w="425" w:type="pct"/>
          </w:tcPr>
          <w:p w14:paraId="6793B1FD" w14:textId="77777777" w:rsidR="0037321E" w:rsidRPr="00D15C46" w:rsidRDefault="0037321E" w:rsidP="00F92C31">
            <w:pPr>
              <w:pStyle w:val="Tabletext"/>
            </w:pPr>
          </w:p>
        </w:tc>
        <w:tc>
          <w:tcPr>
            <w:tcW w:w="434" w:type="pct"/>
          </w:tcPr>
          <w:p w14:paraId="28201911" w14:textId="77777777" w:rsidR="0037321E" w:rsidRPr="00D15C46" w:rsidRDefault="0037321E" w:rsidP="00F92C31">
            <w:pPr>
              <w:pStyle w:val="Tabletext"/>
            </w:pPr>
          </w:p>
        </w:tc>
      </w:tr>
      <w:tr w:rsidR="00D34750" w14:paraId="1506AE83"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13275D7E" w14:textId="77777777" w:rsidR="0037321E" w:rsidRPr="00D15C46" w:rsidRDefault="004E4D73" w:rsidP="00F92C31">
            <w:pPr>
              <w:pStyle w:val="Tabletext2"/>
            </w:pPr>
            <w:r w:rsidRPr="004E4D73">
              <w:t>Travel/auto</w:t>
            </w:r>
          </w:p>
        </w:tc>
        <w:tc>
          <w:tcPr>
            <w:tcW w:w="247" w:type="pct"/>
          </w:tcPr>
          <w:p w14:paraId="683A55DB" w14:textId="77777777" w:rsidR="0037321E" w:rsidRPr="00D15C46" w:rsidRDefault="0037321E" w:rsidP="00F92C31">
            <w:pPr>
              <w:pStyle w:val="Tabletext"/>
            </w:pPr>
          </w:p>
        </w:tc>
        <w:tc>
          <w:tcPr>
            <w:tcW w:w="247" w:type="pct"/>
          </w:tcPr>
          <w:p w14:paraId="20FC9D69" w14:textId="77777777" w:rsidR="0037321E" w:rsidRPr="00D15C46" w:rsidRDefault="0037321E" w:rsidP="00F92C31">
            <w:pPr>
              <w:pStyle w:val="Tabletext"/>
            </w:pPr>
          </w:p>
        </w:tc>
        <w:tc>
          <w:tcPr>
            <w:tcW w:w="247" w:type="pct"/>
          </w:tcPr>
          <w:p w14:paraId="162F795F" w14:textId="77777777" w:rsidR="0037321E" w:rsidRPr="00D15C46" w:rsidRDefault="0037321E" w:rsidP="00F92C31">
            <w:pPr>
              <w:pStyle w:val="Tabletext"/>
            </w:pPr>
          </w:p>
        </w:tc>
        <w:tc>
          <w:tcPr>
            <w:tcW w:w="247" w:type="pct"/>
          </w:tcPr>
          <w:p w14:paraId="364FFC24" w14:textId="77777777" w:rsidR="0037321E" w:rsidRPr="00D15C46" w:rsidRDefault="0037321E" w:rsidP="00F92C31">
            <w:pPr>
              <w:pStyle w:val="Tabletext"/>
            </w:pPr>
          </w:p>
        </w:tc>
        <w:tc>
          <w:tcPr>
            <w:tcW w:w="247" w:type="pct"/>
          </w:tcPr>
          <w:p w14:paraId="3588C79F" w14:textId="77777777" w:rsidR="0037321E" w:rsidRPr="00D15C46" w:rsidRDefault="0037321E" w:rsidP="00F92C31">
            <w:pPr>
              <w:pStyle w:val="Tabletext"/>
            </w:pPr>
          </w:p>
        </w:tc>
        <w:tc>
          <w:tcPr>
            <w:tcW w:w="247" w:type="pct"/>
          </w:tcPr>
          <w:p w14:paraId="5B5EF0BB" w14:textId="77777777" w:rsidR="0037321E" w:rsidRPr="00D15C46" w:rsidRDefault="0037321E" w:rsidP="00F92C31">
            <w:pPr>
              <w:pStyle w:val="Tabletext"/>
            </w:pPr>
          </w:p>
        </w:tc>
        <w:tc>
          <w:tcPr>
            <w:tcW w:w="247" w:type="pct"/>
          </w:tcPr>
          <w:p w14:paraId="64462B32" w14:textId="77777777" w:rsidR="0037321E" w:rsidRPr="00D15C46" w:rsidRDefault="0037321E" w:rsidP="00F92C31">
            <w:pPr>
              <w:pStyle w:val="Tabletext"/>
            </w:pPr>
          </w:p>
        </w:tc>
        <w:tc>
          <w:tcPr>
            <w:tcW w:w="247" w:type="pct"/>
          </w:tcPr>
          <w:p w14:paraId="72F40144" w14:textId="77777777" w:rsidR="0037321E" w:rsidRPr="00D15C46" w:rsidRDefault="0037321E" w:rsidP="00F92C31">
            <w:pPr>
              <w:pStyle w:val="Tabletext"/>
            </w:pPr>
          </w:p>
        </w:tc>
        <w:tc>
          <w:tcPr>
            <w:tcW w:w="247" w:type="pct"/>
          </w:tcPr>
          <w:p w14:paraId="15E18152" w14:textId="77777777" w:rsidR="0037321E" w:rsidRPr="00D15C46" w:rsidRDefault="0037321E" w:rsidP="00F92C31">
            <w:pPr>
              <w:pStyle w:val="Tabletext"/>
            </w:pPr>
          </w:p>
        </w:tc>
        <w:tc>
          <w:tcPr>
            <w:tcW w:w="247" w:type="pct"/>
          </w:tcPr>
          <w:p w14:paraId="072AE4C2" w14:textId="77777777" w:rsidR="0037321E" w:rsidRPr="00D15C46" w:rsidRDefault="0037321E" w:rsidP="00F92C31">
            <w:pPr>
              <w:pStyle w:val="Tabletext"/>
            </w:pPr>
          </w:p>
        </w:tc>
        <w:tc>
          <w:tcPr>
            <w:tcW w:w="247" w:type="pct"/>
          </w:tcPr>
          <w:p w14:paraId="1396A246" w14:textId="77777777" w:rsidR="0037321E" w:rsidRPr="00D15C46" w:rsidRDefault="0037321E" w:rsidP="00F92C31">
            <w:pPr>
              <w:pStyle w:val="Tabletext"/>
            </w:pPr>
          </w:p>
        </w:tc>
        <w:tc>
          <w:tcPr>
            <w:tcW w:w="247" w:type="pct"/>
          </w:tcPr>
          <w:p w14:paraId="14DC08F6" w14:textId="77777777" w:rsidR="0037321E" w:rsidRPr="00D15C46" w:rsidRDefault="0037321E" w:rsidP="00F92C31">
            <w:pPr>
              <w:pStyle w:val="Tabletext"/>
            </w:pPr>
          </w:p>
        </w:tc>
        <w:tc>
          <w:tcPr>
            <w:tcW w:w="247" w:type="pct"/>
          </w:tcPr>
          <w:p w14:paraId="58507B50" w14:textId="77777777" w:rsidR="0037321E" w:rsidRPr="00D15C46" w:rsidRDefault="0037321E" w:rsidP="00F92C31">
            <w:pPr>
              <w:pStyle w:val="Tabletext"/>
            </w:pPr>
          </w:p>
        </w:tc>
        <w:tc>
          <w:tcPr>
            <w:tcW w:w="425" w:type="pct"/>
          </w:tcPr>
          <w:p w14:paraId="2297A3E0" w14:textId="77777777" w:rsidR="0037321E" w:rsidRPr="00D15C46" w:rsidRDefault="0037321E" w:rsidP="00F92C31">
            <w:pPr>
              <w:pStyle w:val="Tabletext"/>
            </w:pPr>
          </w:p>
        </w:tc>
        <w:tc>
          <w:tcPr>
            <w:tcW w:w="434" w:type="pct"/>
          </w:tcPr>
          <w:p w14:paraId="2E768CDC" w14:textId="77777777" w:rsidR="0037321E" w:rsidRPr="00D15C46" w:rsidRDefault="0037321E" w:rsidP="00F92C31">
            <w:pPr>
              <w:pStyle w:val="Tabletext"/>
            </w:pPr>
          </w:p>
        </w:tc>
      </w:tr>
      <w:tr w:rsidR="00550AE1" w14:paraId="09FC386D"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3C61A238" w14:textId="77777777" w:rsidR="0037321E" w:rsidRPr="00D15C46" w:rsidRDefault="004E4D73" w:rsidP="00F92C31">
            <w:pPr>
              <w:pStyle w:val="Tabletext"/>
            </w:pPr>
            <w:r w:rsidRPr="004E4D73">
              <w:t>Dues/subs.</w:t>
            </w:r>
          </w:p>
        </w:tc>
        <w:tc>
          <w:tcPr>
            <w:tcW w:w="247" w:type="pct"/>
          </w:tcPr>
          <w:p w14:paraId="089914E4" w14:textId="77777777" w:rsidR="0037321E" w:rsidRPr="00D15C46" w:rsidRDefault="0037321E" w:rsidP="00F92C31">
            <w:pPr>
              <w:pStyle w:val="Tabletext"/>
            </w:pPr>
          </w:p>
        </w:tc>
        <w:tc>
          <w:tcPr>
            <w:tcW w:w="247" w:type="pct"/>
          </w:tcPr>
          <w:p w14:paraId="73C31A6F" w14:textId="77777777" w:rsidR="0037321E" w:rsidRPr="00D15C46" w:rsidRDefault="0037321E" w:rsidP="00F92C31">
            <w:pPr>
              <w:pStyle w:val="Tabletext"/>
            </w:pPr>
          </w:p>
        </w:tc>
        <w:tc>
          <w:tcPr>
            <w:tcW w:w="247" w:type="pct"/>
          </w:tcPr>
          <w:p w14:paraId="1EDA0997" w14:textId="77777777" w:rsidR="0037321E" w:rsidRPr="00D15C46" w:rsidRDefault="0037321E" w:rsidP="00F92C31">
            <w:pPr>
              <w:pStyle w:val="Tabletext"/>
            </w:pPr>
          </w:p>
        </w:tc>
        <w:tc>
          <w:tcPr>
            <w:tcW w:w="247" w:type="pct"/>
          </w:tcPr>
          <w:p w14:paraId="2DAEA3AC" w14:textId="77777777" w:rsidR="0037321E" w:rsidRPr="00D15C46" w:rsidRDefault="0037321E" w:rsidP="00F92C31">
            <w:pPr>
              <w:pStyle w:val="Tabletext"/>
            </w:pPr>
          </w:p>
        </w:tc>
        <w:tc>
          <w:tcPr>
            <w:tcW w:w="247" w:type="pct"/>
          </w:tcPr>
          <w:p w14:paraId="1FC9D1B5" w14:textId="77777777" w:rsidR="0037321E" w:rsidRPr="00D15C46" w:rsidRDefault="0037321E" w:rsidP="00F92C31">
            <w:pPr>
              <w:pStyle w:val="Tabletext"/>
            </w:pPr>
          </w:p>
        </w:tc>
        <w:tc>
          <w:tcPr>
            <w:tcW w:w="247" w:type="pct"/>
          </w:tcPr>
          <w:p w14:paraId="1C7EC687" w14:textId="77777777" w:rsidR="0037321E" w:rsidRPr="00D15C46" w:rsidRDefault="0037321E" w:rsidP="00F92C31">
            <w:pPr>
              <w:pStyle w:val="Tabletext"/>
            </w:pPr>
          </w:p>
        </w:tc>
        <w:tc>
          <w:tcPr>
            <w:tcW w:w="247" w:type="pct"/>
          </w:tcPr>
          <w:p w14:paraId="4692DE3E" w14:textId="77777777" w:rsidR="0037321E" w:rsidRPr="00D15C46" w:rsidRDefault="0037321E" w:rsidP="00F92C31">
            <w:pPr>
              <w:pStyle w:val="Tabletext"/>
            </w:pPr>
          </w:p>
        </w:tc>
        <w:tc>
          <w:tcPr>
            <w:tcW w:w="247" w:type="pct"/>
          </w:tcPr>
          <w:p w14:paraId="0B64C904" w14:textId="77777777" w:rsidR="0037321E" w:rsidRPr="00D15C46" w:rsidRDefault="0037321E" w:rsidP="00F92C31">
            <w:pPr>
              <w:pStyle w:val="Tabletext"/>
            </w:pPr>
          </w:p>
        </w:tc>
        <w:tc>
          <w:tcPr>
            <w:tcW w:w="247" w:type="pct"/>
          </w:tcPr>
          <w:p w14:paraId="348065C9" w14:textId="77777777" w:rsidR="0037321E" w:rsidRPr="00D15C46" w:rsidRDefault="0037321E" w:rsidP="00F92C31">
            <w:pPr>
              <w:pStyle w:val="Tabletext"/>
            </w:pPr>
          </w:p>
        </w:tc>
        <w:tc>
          <w:tcPr>
            <w:tcW w:w="247" w:type="pct"/>
          </w:tcPr>
          <w:p w14:paraId="3CCDA6DD" w14:textId="77777777" w:rsidR="0037321E" w:rsidRPr="00D15C46" w:rsidRDefault="0037321E" w:rsidP="00F92C31">
            <w:pPr>
              <w:pStyle w:val="Tabletext"/>
            </w:pPr>
          </w:p>
        </w:tc>
        <w:tc>
          <w:tcPr>
            <w:tcW w:w="247" w:type="pct"/>
          </w:tcPr>
          <w:p w14:paraId="388733C4" w14:textId="77777777" w:rsidR="0037321E" w:rsidRPr="00D15C46" w:rsidRDefault="0037321E" w:rsidP="00F92C31">
            <w:pPr>
              <w:pStyle w:val="Tabletext"/>
            </w:pPr>
          </w:p>
        </w:tc>
        <w:tc>
          <w:tcPr>
            <w:tcW w:w="247" w:type="pct"/>
          </w:tcPr>
          <w:p w14:paraId="35D9CAFC" w14:textId="77777777" w:rsidR="0037321E" w:rsidRPr="00D15C46" w:rsidRDefault="0037321E" w:rsidP="00F92C31">
            <w:pPr>
              <w:pStyle w:val="Tabletext"/>
            </w:pPr>
          </w:p>
        </w:tc>
        <w:tc>
          <w:tcPr>
            <w:tcW w:w="247" w:type="pct"/>
          </w:tcPr>
          <w:p w14:paraId="7F4CE4C8" w14:textId="77777777" w:rsidR="0037321E" w:rsidRPr="00D15C46" w:rsidRDefault="0037321E" w:rsidP="00F92C31">
            <w:pPr>
              <w:pStyle w:val="Tabletext"/>
            </w:pPr>
          </w:p>
        </w:tc>
        <w:tc>
          <w:tcPr>
            <w:tcW w:w="425" w:type="pct"/>
          </w:tcPr>
          <w:p w14:paraId="43F1D88C" w14:textId="77777777" w:rsidR="0037321E" w:rsidRPr="00D15C46" w:rsidRDefault="0037321E" w:rsidP="00F92C31">
            <w:pPr>
              <w:pStyle w:val="Tabletext"/>
            </w:pPr>
          </w:p>
        </w:tc>
        <w:tc>
          <w:tcPr>
            <w:tcW w:w="434" w:type="pct"/>
          </w:tcPr>
          <w:p w14:paraId="300D517F" w14:textId="77777777" w:rsidR="0037321E" w:rsidRPr="00D15C46" w:rsidRDefault="0037321E" w:rsidP="00F92C31">
            <w:pPr>
              <w:pStyle w:val="Tabletext"/>
            </w:pPr>
          </w:p>
        </w:tc>
      </w:tr>
      <w:tr w:rsidR="00D34750" w14:paraId="5662FB31"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2C0D656C" w14:textId="77777777" w:rsidR="0037321E" w:rsidRPr="00D15C46" w:rsidRDefault="004E4D73" w:rsidP="00F92C31">
            <w:pPr>
              <w:pStyle w:val="Tabletext"/>
            </w:pPr>
            <w:r w:rsidRPr="004E4D73">
              <w:t>Utilities</w:t>
            </w:r>
          </w:p>
        </w:tc>
        <w:tc>
          <w:tcPr>
            <w:tcW w:w="247" w:type="pct"/>
          </w:tcPr>
          <w:p w14:paraId="18F8A013" w14:textId="77777777" w:rsidR="0037321E" w:rsidRPr="00D15C46" w:rsidRDefault="0037321E" w:rsidP="00F92C31">
            <w:pPr>
              <w:pStyle w:val="Tabletext"/>
            </w:pPr>
          </w:p>
        </w:tc>
        <w:tc>
          <w:tcPr>
            <w:tcW w:w="247" w:type="pct"/>
          </w:tcPr>
          <w:p w14:paraId="1521C974" w14:textId="77777777" w:rsidR="0037321E" w:rsidRPr="00D15C46" w:rsidRDefault="0037321E" w:rsidP="00F92C31">
            <w:pPr>
              <w:pStyle w:val="Tabletext"/>
            </w:pPr>
          </w:p>
        </w:tc>
        <w:tc>
          <w:tcPr>
            <w:tcW w:w="247" w:type="pct"/>
          </w:tcPr>
          <w:p w14:paraId="4C3A24BB" w14:textId="77777777" w:rsidR="0037321E" w:rsidRPr="00D15C46" w:rsidRDefault="0037321E" w:rsidP="00F92C31">
            <w:pPr>
              <w:pStyle w:val="Tabletext"/>
            </w:pPr>
          </w:p>
        </w:tc>
        <w:tc>
          <w:tcPr>
            <w:tcW w:w="247" w:type="pct"/>
          </w:tcPr>
          <w:p w14:paraId="6D9FFF9C" w14:textId="77777777" w:rsidR="0037321E" w:rsidRPr="00D15C46" w:rsidRDefault="0037321E" w:rsidP="00F92C31">
            <w:pPr>
              <w:pStyle w:val="Tabletext"/>
            </w:pPr>
          </w:p>
        </w:tc>
        <w:tc>
          <w:tcPr>
            <w:tcW w:w="247" w:type="pct"/>
          </w:tcPr>
          <w:p w14:paraId="2E1DF02B" w14:textId="77777777" w:rsidR="0037321E" w:rsidRPr="00D15C46" w:rsidRDefault="0037321E" w:rsidP="00F92C31">
            <w:pPr>
              <w:pStyle w:val="Tabletext"/>
            </w:pPr>
          </w:p>
        </w:tc>
        <w:tc>
          <w:tcPr>
            <w:tcW w:w="247" w:type="pct"/>
          </w:tcPr>
          <w:p w14:paraId="4D937C0F" w14:textId="77777777" w:rsidR="0037321E" w:rsidRPr="00D15C46" w:rsidRDefault="0037321E" w:rsidP="00F92C31">
            <w:pPr>
              <w:pStyle w:val="Tabletext"/>
            </w:pPr>
          </w:p>
        </w:tc>
        <w:tc>
          <w:tcPr>
            <w:tcW w:w="247" w:type="pct"/>
          </w:tcPr>
          <w:p w14:paraId="2E0B2E81" w14:textId="77777777" w:rsidR="0037321E" w:rsidRPr="00D15C46" w:rsidRDefault="0037321E" w:rsidP="00F92C31">
            <w:pPr>
              <w:pStyle w:val="Tabletext"/>
            </w:pPr>
          </w:p>
        </w:tc>
        <w:tc>
          <w:tcPr>
            <w:tcW w:w="247" w:type="pct"/>
          </w:tcPr>
          <w:p w14:paraId="7E03E9A5" w14:textId="77777777" w:rsidR="0037321E" w:rsidRPr="00D15C46" w:rsidRDefault="0037321E" w:rsidP="00F92C31">
            <w:pPr>
              <w:pStyle w:val="Tabletext"/>
            </w:pPr>
          </w:p>
        </w:tc>
        <w:tc>
          <w:tcPr>
            <w:tcW w:w="247" w:type="pct"/>
          </w:tcPr>
          <w:p w14:paraId="77275686" w14:textId="77777777" w:rsidR="0037321E" w:rsidRPr="00D15C46" w:rsidRDefault="0037321E" w:rsidP="00F92C31">
            <w:pPr>
              <w:pStyle w:val="Tabletext"/>
            </w:pPr>
          </w:p>
        </w:tc>
        <w:tc>
          <w:tcPr>
            <w:tcW w:w="247" w:type="pct"/>
          </w:tcPr>
          <w:p w14:paraId="3B2F4EFD" w14:textId="77777777" w:rsidR="0037321E" w:rsidRPr="00D15C46" w:rsidRDefault="0037321E" w:rsidP="00F92C31">
            <w:pPr>
              <w:pStyle w:val="Tabletext"/>
            </w:pPr>
          </w:p>
        </w:tc>
        <w:tc>
          <w:tcPr>
            <w:tcW w:w="247" w:type="pct"/>
          </w:tcPr>
          <w:p w14:paraId="20F60093" w14:textId="77777777" w:rsidR="0037321E" w:rsidRPr="00D15C46" w:rsidRDefault="0037321E" w:rsidP="00F92C31">
            <w:pPr>
              <w:pStyle w:val="Tabletext"/>
            </w:pPr>
          </w:p>
        </w:tc>
        <w:tc>
          <w:tcPr>
            <w:tcW w:w="247" w:type="pct"/>
          </w:tcPr>
          <w:p w14:paraId="1880D7E1" w14:textId="77777777" w:rsidR="0037321E" w:rsidRPr="00D15C46" w:rsidRDefault="0037321E" w:rsidP="00F92C31">
            <w:pPr>
              <w:pStyle w:val="Tabletext"/>
            </w:pPr>
          </w:p>
        </w:tc>
        <w:tc>
          <w:tcPr>
            <w:tcW w:w="247" w:type="pct"/>
          </w:tcPr>
          <w:p w14:paraId="21E6895D" w14:textId="77777777" w:rsidR="0037321E" w:rsidRPr="00D15C46" w:rsidRDefault="0037321E" w:rsidP="00F92C31">
            <w:pPr>
              <w:pStyle w:val="Tabletext"/>
            </w:pPr>
          </w:p>
        </w:tc>
        <w:tc>
          <w:tcPr>
            <w:tcW w:w="425" w:type="pct"/>
          </w:tcPr>
          <w:p w14:paraId="24307839" w14:textId="77777777" w:rsidR="0037321E" w:rsidRPr="00D15C46" w:rsidRDefault="0037321E" w:rsidP="00F92C31">
            <w:pPr>
              <w:pStyle w:val="Tabletext"/>
            </w:pPr>
          </w:p>
        </w:tc>
        <w:tc>
          <w:tcPr>
            <w:tcW w:w="434" w:type="pct"/>
          </w:tcPr>
          <w:p w14:paraId="7280E876" w14:textId="77777777" w:rsidR="0037321E" w:rsidRPr="00D15C46" w:rsidRDefault="0037321E" w:rsidP="00F92C31">
            <w:pPr>
              <w:pStyle w:val="Tabletext"/>
            </w:pPr>
          </w:p>
        </w:tc>
      </w:tr>
      <w:tr w:rsidR="00550AE1" w14:paraId="64B51C1E"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2E4B5840" w14:textId="77777777" w:rsidR="0037321E" w:rsidRPr="00D15C46" w:rsidRDefault="004E4D73" w:rsidP="00F92C31">
            <w:pPr>
              <w:pStyle w:val="Tabletext"/>
            </w:pPr>
            <w:r w:rsidRPr="004E4D73">
              <w:t>Misc.</w:t>
            </w:r>
          </w:p>
        </w:tc>
        <w:tc>
          <w:tcPr>
            <w:tcW w:w="247" w:type="pct"/>
          </w:tcPr>
          <w:p w14:paraId="1B8553BD" w14:textId="77777777" w:rsidR="0037321E" w:rsidRPr="00D15C46" w:rsidRDefault="0037321E" w:rsidP="00F92C31">
            <w:pPr>
              <w:pStyle w:val="Tabletext"/>
            </w:pPr>
          </w:p>
        </w:tc>
        <w:tc>
          <w:tcPr>
            <w:tcW w:w="247" w:type="pct"/>
          </w:tcPr>
          <w:p w14:paraId="64EA2DE2" w14:textId="77777777" w:rsidR="0037321E" w:rsidRPr="00D15C46" w:rsidRDefault="0037321E" w:rsidP="00F92C31">
            <w:pPr>
              <w:pStyle w:val="Tabletext"/>
            </w:pPr>
          </w:p>
        </w:tc>
        <w:tc>
          <w:tcPr>
            <w:tcW w:w="247" w:type="pct"/>
          </w:tcPr>
          <w:p w14:paraId="06EF2819" w14:textId="77777777" w:rsidR="0037321E" w:rsidRPr="00D15C46" w:rsidRDefault="0037321E" w:rsidP="00F92C31">
            <w:pPr>
              <w:pStyle w:val="Tabletext"/>
            </w:pPr>
          </w:p>
        </w:tc>
        <w:tc>
          <w:tcPr>
            <w:tcW w:w="247" w:type="pct"/>
          </w:tcPr>
          <w:p w14:paraId="1FE1F743" w14:textId="77777777" w:rsidR="0037321E" w:rsidRPr="00D15C46" w:rsidRDefault="0037321E" w:rsidP="00F92C31">
            <w:pPr>
              <w:pStyle w:val="Tabletext"/>
            </w:pPr>
          </w:p>
        </w:tc>
        <w:tc>
          <w:tcPr>
            <w:tcW w:w="247" w:type="pct"/>
          </w:tcPr>
          <w:p w14:paraId="3AD79750" w14:textId="77777777" w:rsidR="0037321E" w:rsidRPr="00D15C46" w:rsidRDefault="0037321E" w:rsidP="00F92C31">
            <w:pPr>
              <w:pStyle w:val="Tabletext"/>
            </w:pPr>
          </w:p>
        </w:tc>
        <w:tc>
          <w:tcPr>
            <w:tcW w:w="247" w:type="pct"/>
          </w:tcPr>
          <w:p w14:paraId="7BD4A6F5" w14:textId="77777777" w:rsidR="0037321E" w:rsidRPr="00D15C46" w:rsidRDefault="0037321E" w:rsidP="00F92C31">
            <w:pPr>
              <w:pStyle w:val="Tabletext"/>
            </w:pPr>
          </w:p>
        </w:tc>
        <w:tc>
          <w:tcPr>
            <w:tcW w:w="247" w:type="pct"/>
          </w:tcPr>
          <w:p w14:paraId="28160F79" w14:textId="77777777" w:rsidR="0037321E" w:rsidRPr="00D15C46" w:rsidRDefault="0037321E" w:rsidP="00F92C31">
            <w:pPr>
              <w:pStyle w:val="Tabletext"/>
            </w:pPr>
          </w:p>
        </w:tc>
        <w:tc>
          <w:tcPr>
            <w:tcW w:w="247" w:type="pct"/>
          </w:tcPr>
          <w:p w14:paraId="715C6235" w14:textId="77777777" w:rsidR="0037321E" w:rsidRPr="00D15C46" w:rsidRDefault="0037321E" w:rsidP="00F92C31">
            <w:pPr>
              <w:pStyle w:val="Tabletext"/>
            </w:pPr>
          </w:p>
        </w:tc>
        <w:tc>
          <w:tcPr>
            <w:tcW w:w="247" w:type="pct"/>
          </w:tcPr>
          <w:p w14:paraId="00306F83" w14:textId="77777777" w:rsidR="0037321E" w:rsidRPr="00D15C46" w:rsidRDefault="0037321E" w:rsidP="00F92C31">
            <w:pPr>
              <w:pStyle w:val="Tabletext"/>
            </w:pPr>
          </w:p>
        </w:tc>
        <w:tc>
          <w:tcPr>
            <w:tcW w:w="247" w:type="pct"/>
          </w:tcPr>
          <w:p w14:paraId="5D32A990" w14:textId="77777777" w:rsidR="0037321E" w:rsidRPr="00D15C46" w:rsidRDefault="0037321E" w:rsidP="00F92C31">
            <w:pPr>
              <w:pStyle w:val="Tabletext"/>
            </w:pPr>
          </w:p>
        </w:tc>
        <w:tc>
          <w:tcPr>
            <w:tcW w:w="247" w:type="pct"/>
          </w:tcPr>
          <w:p w14:paraId="7B9FE342" w14:textId="77777777" w:rsidR="0037321E" w:rsidRPr="00D15C46" w:rsidRDefault="0037321E" w:rsidP="00F92C31">
            <w:pPr>
              <w:pStyle w:val="Tabletext"/>
            </w:pPr>
          </w:p>
        </w:tc>
        <w:tc>
          <w:tcPr>
            <w:tcW w:w="247" w:type="pct"/>
          </w:tcPr>
          <w:p w14:paraId="3FDE636C" w14:textId="77777777" w:rsidR="0037321E" w:rsidRPr="00D15C46" w:rsidRDefault="0037321E" w:rsidP="00F92C31">
            <w:pPr>
              <w:pStyle w:val="Tabletext"/>
            </w:pPr>
          </w:p>
        </w:tc>
        <w:tc>
          <w:tcPr>
            <w:tcW w:w="247" w:type="pct"/>
          </w:tcPr>
          <w:p w14:paraId="5198F73B" w14:textId="77777777" w:rsidR="0037321E" w:rsidRPr="00D15C46" w:rsidRDefault="0037321E" w:rsidP="00F92C31">
            <w:pPr>
              <w:pStyle w:val="Tabletext"/>
            </w:pPr>
          </w:p>
        </w:tc>
        <w:tc>
          <w:tcPr>
            <w:tcW w:w="425" w:type="pct"/>
          </w:tcPr>
          <w:p w14:paraId="745179D5" w14:textId="77777777" w:rsidR="0037321E" w:rsidRPr="00D15C46" w:rsidRDefault="0037321E" w:rsidP="00F92C31">
            <w:pPr>
              <w:pStyle w:val="Tabletext"/>
            </w:pPr>
          </w:p>
        </w:tc>
        <w:tc>
          <w:tcPr>
            <w:tcW w:w="434" w:type="pct"/>
          </w:tcPr>
          <w:p w14:paraId="74BBD3B1" w14:textId="77777777" w:rsidR="0037321E" w:rsidRPr="00D15C46" w:rsidRDefault="0037321E" w:rsidP="00F92C31">
            <w:pPr>
              <w:pStyle w:val="Tabletext"/>
            </w:pPr>
          </w:p>
        </w:tc>
      </w:tr>
      <w:tr w:rsidR="00D34750" w14:paraId="5D021EFC"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13049D9E" w14:textId="77777777" w:rsidR="0037321E" w:rsidRPr="00D15C46" w:rsidRDefault="004E4D73" w:rsidP="00F92C31">
            <w:pPr>
              <w:pStyle w:val="Tabletext"/>
            </w:pPr>
            <w:r w:rsidRPr="004E4D73">
              <w:t>Total controllable exp.</w:t>
            </w:r>
          </w:p>
        </w:tc>
        <w:tc>
          <w:tcPr>
            <w:tcW w:w="247" w:type="pct"/>
          </w:tcPr>
          <w:p w14:paraId="331F6D66" w14:textId="77777777" w:rsidR="0037321E" w:rsidRPr="00D15C46" w:rsidRDefault="0037321E" w:rsidP="00F92C31">
            <w:pPr>
              <w:pStyle w:val="Tabletext"/>
            </w:pPr>
          </w:p>
        </w:tc>
        <w:tc>
          <w:tcPr>
            <w:tcW w:w="247" w:type="pct"/>
          </w:tcPr>
          <w:p w14:paraId="57B4A1F8" w14:textId="77777777" w:rsidR="0037321E" w:rsidRPr="00D15C46" w:rsidRDefault="0037321E" w:rsidP="00F92C31">
            <w:pPr>
              <w:pStyle w:val="Tabletext"/>
            </w:pPr>
          </w:p>
        </w:tc>
        <w:tc>
          <w:tcPr>
            <w:tcW w:w="247" w:type="pct"/>
          </w:tcPr>
          <w:p w14:paraId="47B67E9C" w14:textId="77777777" w:rsidR="0037321E" w:rsidRPr="00D15C46" w:rsidRDefault="0037321E" w:rsidP="00F92C31">
            <w:pPr>
              <w:pStyle w:val="Tabletext"/>
            </w:pPr>
          </w:p>
        </w:tc>
        <w:tc>
          <w:tcPr>
            <w:tcW w:w="247" w:type="pct"/>
          </w:tcPr>
          <w:p w14:paraId="3F240681" w14:textId="77777777" w:rsidR="0037321E" w:rsidRPr="00D15C46" w:rsidRDefault="0037321E" w:rsidP="00F92C31">
            <w:pPr>
              <w:pStyle w:val="Tabletext"/>
            </w:pPr>
          </w:p>
        </w:tc>
        <w:tc>
          <w:tcPr>
            <w:tcW w:w="247" w:type="pct"/>
          </w:tcPr>
          <w:p w14:paraId="641A68EA" w14:textId="77777777" w:rsidR="0037321E" w:rsidRPr="00D15C46" w:rsidRDefault="0037321E" w:rsidP="00F92C31">
            <w:pPr>
              <w:pStyle w:val="Tabletext"/>
            </w:pPr>
          </w:p>
        </w:tc>
        <w:tc>
          <w:tcPr>
            <w:tcW w:w="247" w:type="pct"/>
          </w:tcPr>
          <w:p w14:paraId="6437C1FB" w14:textId="77777777" w:rsidR="0037321E" w:rsidRPr="00D15C46" w:rsidRDefault="0037321E" w:rsidP="00F92C31">
            <w:pPr>
              <w:pStyle w:val="Tabletext"/>
            </w:pPr>
          </w:p>
        </w:tc>
        <w:tc>
          <w:tcPr>
            <w:tcW w:w="247" w:type="pct"/>
          </w:tcPr>
          <w:p w14:paraId="4A19A661" w14:textId="77777777" w:rsidR="0037321E" w:rsidRPr="00D15C46" w:rsidRDefault="0037321E" w:rsidP="00F92C31">
            <w:pPr>
              <w:pStyle w:val="Tabletext"/>
            </w:pPr>
          </w:p>
        </w:tc>
        <w:tc>
          <w:tcPr>
            <w:tcW w:w="247" w:type="pct"/>
          </w:tcPr>
          <w:p w14:paraId="5510BC2A" w14:textId="77777777" w:rsidR="0037321E" w:rsidRPr="00D15C46" w:rsidRDefault="0037321E" w:rsidP="00F92C31">
            <w:pPr>
              <w:pStyle w:val="Tabletext"/>
            </w:pPr>
          </w:p>
        </w:tc>
        <w:tc>
          <w:tcPr>
            <w:tcW w:w="247" w:type="pct"/>
          </w:tcPr>
          <w:p w14:paraId="7E0F8ACB" w14:textId="77777777" w:rsidR="0037321E" w:rsidRPr="00D15C46" w:rsidRDefault="0037321E" w:rsidP="00F92C31">
            <w:pPr>
              <w:pStyle w:val="Tabletext"/>
            </w:pPr>
          </w:p>
        </w:tc>
        <w:tc>
          <w:tcPr>
            <w:tcW w:w="247" w:type="pct"/>
          </w:tcPr>
          <w:p w14:paraId="354C9165" w14:textId="77777777" w:rsidR="0037321E" w:rsidRPr="00D15C46" w:rsidRDefault="0037321E" w:rsidP="00F92C31">
            <w:pPr>
              <w:pStyle w:val="Tabletext"/>
            </w:pPr>
          </w:p>
        </w:tc>
        <w:tc>
          <w:tcPr>
            <w:tcW w:w="247" w:type="pct"/>
          </w:tcPr>
          <w:p w14:paraId="5572AF13" w14:textId="77777777" w:rsidR="0037321E" w:rsidRPr="00D15C46" w:rsidRDefault="0037321E" w:rsidP="00F92C31">
            <w:pPr>
              <w:pStyle w:val="Tabletext"/>
            </w:pPr>
          </w:p>
        </w:tc>
        <w:tc>
          <w:tcPr>
            <w:tcW w:w="247" w:type="pct"/>
          </w:tcPr>
          <w:p w14:paraId="2BB34E82" w14:textId="77777777" w:rsidR="0037321E" w:rsidRPr="00D15C46" w:rsidRDefault="0037321E" w:rsidP="00F92C31">
            <w:pPr>
              <w:pStyle w:val="Tabletext"/>
            </w:pPr>
          </w:p>
        </w:tc>
        <w:tc>
          <w:tcPr>
            <w:tcW w:w="247" w:type="pct"/>
          </w:tcPr>
          <w:p w14:paraId="18D7AC91" w14:textId="77777777" w:rsidR="0037321E" w:rsidRPr="00D15C46" w:rsidRDefault="0037321E" w:rsidP="00F92C31">
            <w:pPr>
              <w:pStyle w:val="Tabletext"/>
            </w:pPr>
          </w:p>
        </w:tc>
        <w:tc>
          <w:tcPr>
            <w:tcW w:w="425" w:type="pct"/>
          </w:tcPr>
          <w:p w14:paraId="2503FA43" w14:textId="77777777" w:rsidR="0037321E" w:rsidRPr="00D15C46" w:rsidRDefault="0037321E" w:rsidP="00F92C31">
            <w:pPr>
              <w:pStyle w:val="Tabletext"/>
            </w:pPr>
          </w:p>
        </w:tc>
        <w:tc>
          <w:tcPr>
            <w:tcW w:w="434" w:type="pct"/>
          </w:tcPr>
          <w:p w14:paraId="24A4B009" w14:textId="77777777" w:rsidR="0037321E" w:rsidRPr="00D15C46" w:rsidRDefault="0037321E" w:rsidP="00F92C31">
            <w:pPr>
              <w:pStyle w:val="Tabletext"/>
            </w:pPr>
          </w:p>
        </w:tc>
      </w:tr>
      <w:tr w:rsidR="00550AE1" w14:paraId="13B5992C"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356BA1F5" w14:textId="77777777" w:rsidR="0037321E" w:rsidRPr="00D15C46" w:rsidRDefault="004E4D73" w:rsidP="00F92C31">
            <w:pPr>
              <w:pStyle w:val="Tabletext"/>
            </w:pPr>
            <w:r w:rsidRPr="004E4D73">
              <w:t>Fixed expenses:</w:t>
            </w:r>
          </w:p>
        </w:tc>
        <w:tc>
          <w:tcPr>
            <w:tcW w:w="247" w:type="pct"/>
          </w:tcPr>
          <w:p w14:paraId="7D3109DE" w14:textId="77777777" w:rsidR="0037321E" w:rsidRPr="00D15C46" w:rsidRDefault="0037321E" w:rsidP="00F92C31">
            <w:pPr>
              <w:pStyle w:val="Tabletext"/>
            </w:pPr>
          </w:p>
        </w:tc>
        <w:tc>
          <w:tcPr>
            <w:tcW w:w="247" w:type="pct"/>
          </w:tcPr>
          <w:p w14:paraId="5D548FFE" w14:textId="77777777" w:rsidR="0037321E" w:rsidRPr="00D15C46" w:rsidRDefault="0037321E" w:rsidP="00F92C31">
            <w:pPr>
              <w:pStyle w:val="Tabletext"/>
            </w:pPr>
          </w:p>
        </w:tc>
        <w:tc>
          <w:tcPr>
            <w:tcW w:w="247" w:type="pct"/>
          </w:tcPr>
          <w:p w14:paraId="1024F757" w14:textId="77777777" w:rsidR="0037321E" w:rsidRPr="00D15C46" w:rsidRDefault="0037321E" w:rsidP="00F92C31">
            <w:pPr>
              <w:pStyle w:val="Tabletext"/>
            </w:pPr>
          </w:p>
        </w:tc>
        <w:tc>
          <w:tcPr>
            <w:tcW w:w="247" w:type="pct"/>
          </w:tcPr>
          <w:p w14:paraId="753185F1" w14:textId="77777777" w:rsidR="0037321E" w:rsidRPr="00D15C46" w:rsidRDefault="0037321E" w:rsidP="00F92C31">
            <w:pPr>
              <w:pStyle w:val="Tabletext"/>
            </w:pPr>
          </w:p>
        </w:tc>
        <w:tc>
          <w:tcPr>
            <w:tcW w:w="247" w:type="pct"/>
          </w:tcPr>
          <w:p w14:paraId="07EC5761" w14:textId="77777777" w:rsidR="0037321E" w:rsidRPr="00D15C46" w:rsidRDefault="0037321E" w:rsidP="00F92C31">
            <w:pPr>
              <w:pStyle w:val="Tabletext"/>
            </w:pPr>
          </w:p>
        </w:tc>
        <w:tc>
          <w:tcPr>
            <w:tcW w:w="247" w:type="pct"/>
          </w:tcPr>
          <w:p w14:paraId="10E0DC37" w14:textId="77777777" w:rsidR="0037321E" w:rsidRPr="00D15C46" w:rsidRDefault="0037321E" w:rsidP="00F92C31">
            <w:pPr>
              <w:pStyle w:val="Tabletext"/>
            </w:pPr>
          </w:p>
        </w:tc>
        <w:tc>
          <w:tcPr>
            <w:tcW w:w="247" w:type="pct"/>
          </w:tcPr>
          <w:p w14:paraId="1D6CD165" w14:textId="77777777" w:rsidR="0037321E" w:rsidRPr="00D15C46" w:rsidRDefault="0037321E" w:rsidP="00F92C31">
            <w:pPr>
              <w:pStyle w:val="Tabletext"/>
            </w:pPr>
          </w:p>
        </w:tc>
        <w:tc>
          <w:tcPr>
            <w:tcW w:w="247" w:type="pct"/>
          </w:tcPr>
          <w:p w14:paraId="72A9D7FF" w14:textId="77777777" w:rsidR="0037321E" w:rsidRPr="00D15C46" w:rsidRDefault="0037321E" w:rsidP="00F92C31">
            <w:pPr>
              <w:pStyle w:val="Tabletext"/>
            </w:pPr>
          </w:p>
        </w:tc>
        <w:tc>
          <w:tcPr>
            <w:tcW w:w="247" w:type="pct"/>
          </w:tcPr>
          <w:p w14:paraId="78D03656" w14:textId="77777777" w:rsidR="0037321E" w:rsidRPr="00D15C46" w:rsidRDefault="0037321E" w:rsidP="00F92C31">
            <w:pPr>
              <w:pStyle w:val="Tabletext"/>
            </w:pPr>
          </w:p>
        </w:tc>
        <w:tc>
          <w:tcPr>
            <w:tcW w:w="247" w:type="pct"/>
          </w:tcPr>
          <w:p w14:paraId="66C1863D" w14:textId="77777777" w:rsidR="0037321E" w:rsidRPr="00D15C46" w:rsidRDefault="0037321E" w:rsidP="00F92C31">
            <w:pPr>
              <w:pStyle w:val="Tabletext"/>
            </w:pPr>
          </w:p>
        </w:tc>
        <w:tc>
          <w:tcPr>
            <w:tcW w:w="247" w:type="pct"/>
          </w:tcPr>
          <w:p w14:paraId="2947BBE3" w14:textId="77777777" w:rsidR="0037321E" w:rsidRPr="00D15C46" w:rsidRDefault="0037321E" w:rsidP="00F92C31">
            <w:pPr>
              <w:pStyle w:val="Tabletext"/>
            </w:pPr>
          </w:p>
        </w:tc>
        <w:tc>
          <w:tcPr>
            <w:tcW w:w="247" w:type="pct"/>
          </w:tcPr>
          <w:p w14:paraId="3FFFB241" w14:textId="77777777" w:rsidR="0037321E" w:rsidRPr="00D15C46" w:rsidRDefault="0037321E" w:rsidP="00F92C31">
            <w:pPr>
              <w:pStyle w:val="Tabletext"/>
            </w:pPr>
          </w:p>
        </w:tc>
        <w:tc>
          <w:tcPr>
            <w:tcW w:w="247" w:type="pct"/>
          </w:tcPr>
          <w:p w14:paraId="4F6649B2" w14:textId="77777777" w:rsidR="0037321E" w:rsidRPr="00D15C46" w:rsidRDefault="0037321E" w:rsidP="00F92C31">
            <w:pPr>
              <w:pStyle w:val="Tabletext"/>
            </w:pPr>
          </w:p>
        </w:tc>
        <w:tc>
          <w:tcPr>
            <w:tcW w:w="425" w:type="pct"/>
          </w:tcPr>
          <w:p w14:paraId="22260297" w14:textId="77777777" w:rsidR="0037321E" w:rsidRPr="00D15C46" w:rsidRDefault="0037321E" w:rsidP="00F92C31">
            <w:pPr>
              <w:pStyle w:val="Tabletext"/>
            </w:pPr>
          </w:p>
        </w:tc>
        <w:tc>
          <w:tcPr>
            <w:tcW w:w="434" w:type="pct"/>
          </w:tcPr>
          <w:p w14:paraId="273E14ED" w14:textId="77777777" w:rsidR="0037321E" w:rsidRPr="00D15C46" w:rsidRDefault="0037321E" w:rsidP="00F92C31">
            <w:pPr>
              <w:pStyle w:val="Tabletext"/>
            </w:pPr>
          </w:p>
        </w:tc>
      </w:tr>
      <w:tr w:rsidR="00D34750" w14:paraId="226B1136"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38C1F4FE" w14:textId="77777777" w:rsidR="0037321E" w:rsidRPr="00D15C46" w:rsidRDefault="0037321E" w:rsidP="00F92C31">
            <w:pPr>
              <w:pStyle w:val="Tabletext"/>
            </w:pPr>
            <w:r w:rsidRPr="00D15C46">
              <w:t>Rent</w:t>
            </w:r>
          </w:p>
        </w:tc>
        <w:tc>
          <w:tcPr>
            <w:tcW w:w="247" w:type="pct"/>
          </w:tcPr>
          <w:p w14:paraId="03E07D1C" w14:textId="77777777" w:rsidR="0037321E" w:rsidRPr="00D15C46" w:rsidRDefault="0037321E" w:rsidP="00F92C31">
            <w:pPr>
              <w:pStyle w:val="Tabletext"/>
            </w:pPr>
          </w:p>
        </w:tc>
        <w:tc>
          <w:tcPr>
            <w:tcW w:w="247" w:type="pct"/>
          </w:tcPr>
          <w:p w14:paraId="562C3D90" w14:textId="77777777" w:rsidR="0037321E" w:rsidRPr="00D15C46" w:rsidRDefault="0037321E" w:rsidP="00F92C31">
            <w:pPr>
              <w:pStyle w:val="Tabletext"/>
            </w:pPr>
          </w:p>
        </w:tc>
        <w:tc>
          <w:tcPr>
            <w:tcW w:w="247" w:type="pct"/>
          </w:tcPr>
          <w:p w14:paraId="7A42A576" w14:textId="77777777" w:rsidR="0037321E" w:rsidRPr="00D15C46" w:rsidRDefault="0037321E" w:rsidP="00F92C31">
            <w:pPr>
              <w:pStyle w:val="Tabletext"/>
            </w:pPr>
          </w:p>
        </w:tc>
        <w:tc>
          <w:tcPr>
            <w:tcW w:w="247" w:type="pct"/>
          </w:tcPr>
          <w:p w14:paraId="69D28C23" w14:textId="77777777" w:rsidR="0037321E" w:rsidRPr="00D15C46" w:rsidRDefault="0037321E" w:rsidP="00F92C31">
            <w:pPr>
              <w:pStyle w:val="Tabletext"/>
            </w:pPr>
          </w:p>
        </w:tc>
        <w:tc>
          <w:tcPr>
            <w:tcW w:w="247" w:type="pct"/>
          </w:tcPr>
          <w:p w14:paraId="4D5706B0" w14:textId="77777777" w:rsidR="0037321E" w:rsidRPr="00D15C46" w:rsidRDefault="0037321E" w:rsidP="00F92C31">
            <w:pPr>
              <w:pStyle w:val="Tabletext"/>
            </w:pPr>
          </w:p>
        </w:tc>
        <w:tc>
          <w:tcPr>
            <w:tcW w:w="247" w:type="pct"/>
          </w:tcPr>
          <w:p w14:paraId="1EA85DF7" w14:textId="77777777" w:rsidR="0037321E" w:rsidRPr="00D15C46" w:rsidRDefault="0037321E" w:rsidP="00F92C31">
            <w:pPr>
              <w:pStyle w:val="Tabletext"/>
            </w:pPr>
          </w:p>
        </w:tc>
        <w:tc>
          <w:tcPr>
            <w:tcW w:w="247" w:type="pct"/>
          </w:tcPr>
          <w:p w14:paraId="3C297FE8" w14:textId="77777777" w:rsidR="0037321E" w:rsidRPr="00D15C46" w:rsidRDefault="0037321E" w:rsidP="00F92C31">
            <w:pPr>
              <w:pStyle w:val="Tabletext"/>
            </w:pPr>
          </w:p>
        </w:tc>
        <w:tc>
          <w:tcPr>
            <w:tcW w:w="247" w:type="pct"/>
          </w:tcPr>
          <w:p w14:paraId="1F1CC372" w14:textId="77777777" w:rsidR="0037321E" w:rsidRPr="00D15C46" w:rsidRDefault="0037321E" w:rsidP="00F92C31">
            <w:pPr>
              <w:pStyle w:val="Tabletext"/>
            </w:pPr>
          </w:p>
        </w:tc>
        <w:tc>
          <w:tcPr>
            <w:tcW w:w="247" w:type="pct"/>
          </w:tcPr>
          <w:p w14:paraId="2D82AFED" w14:textId="77777777" w:rsidR="0037321E" w:rsidRPr="00D15C46" w:rsidRDefault="0037321E" w:rsidP="00F92C31">
            <w:pPr>
              <w:pStyle w:val="Tabletext"/>
            </w:pPr>
          </w:p>
        </w:tc>
        <w:tc>
          <w:tcPr>
            <w:tcW w:w="247" w:type="pct"/>
          </w:tcPr>
          <w:p w14:paraId="09A3E3D4" w14:textId="77777777" w:rsidR="0037321E" w:rsidRPr="00D15C46" w:rsidRDefault="0037321E" w:rsidP="00F92C31">
            <w:pPr>
              <w:pStyle w:val="Tabletext"/>
            </w:pPr>
          </w:p>
        </w:tc>
        <w:tc>
          <w:tcPr>
            <w:tcW w:w="247" w:type="pct"/>
          </w:tcPr>
          <w:p w14:paraId="6F67EF7D" w14:textId="77777777" w:rsidR="0037321E" w:rsidRPr="00D15C46" w:rsidRDefault="0037321E" w:rsidP="00F92C31">
            <w:pPr>
              <w:pStyle w:val="Tabletext"/>
            </w:pPr>
          </w:p>
        </w:tc>
        <w:tc>
          <w:tcPr>
            <w:tcW w:w="247" w:type="pct"/>
          </w:tcPr>
          <w:p w14:paraId="015B8673" w14:textId="77777777" w:rsidR="0037321E" w:rsidRPr="00D15C46" w:rsidRDefault="0037321E" w:rsidP="00F92C31">
            <w:pPr>
              <w:pStyle w:val="Tabletext"/>
            </w:pPr>
          </w:p>
        </w:tc>
        <w:tc>
          <w:tcPr>
            <w:tcW w:w="247" w:type="pct"/>
          </w:tcPr>
          <w:p w14:paraId="2F419CF4" w14:textId="77777777" w:rsidR="0037321E" w:rsidRPr="00D15C46" w:rsidRDefault="0037321E" w:rsidP="00F92C31">
            <w:pPr>
              <w:pStyle w:val="Tabletext"/>
            </w:pPr>
          </w:p>
        </w:tc>
        <w:tc>
          <w:tcPr>
            <w:tcW w:w="425" w:type="pct"/>
          </w:tcPr>
          <w:p w14:paraId="032F18CF" w14:textId="77777777" w:rsidR="0037321E" w:rsidRPr="00D15C46" w:rsidRDefault="0037321E" w:rsidP="00F92C31">
            <w:pPr>
              <w:pStyle w:val="Tabletext"/>
            </w:pPr>
          </w:p>
        </w:tc>
        <w:tc>
          <w:tcPr>
            <w:tcW w:w="434" w:type="pct"/>
          </w:tcPr>
          <w:p w14:paraId="40D765D9" w14:textId="77777777" w:rsidR="0037321E" w:rsidRPr="00D15C46" w:rsidRDefault="0037321E" w:rsidP="00F92C31">
            <w:pPr>
              <w:pStyle w:val="Tabletext"/>
            </w:pPr>
          </w:p>
        </w:tc>
      </w:tr>
      <w:tr w:rsidR="00550AE1" w14:paraId="74B75C04"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00800F7A" w14:textId="77777777" w:rsidR="0037321E" w:rsidRPr="00D15C46" w:rsidRDefault="0037321E" w:rsidP="00F92C31">
            <w:pPr>
              <w:pStyle w:val="Tabletext"/>
            </w:pPr>
            <w:r w:rsidRPr="00D15C46">
              <w:t>Depreciation</w:t>
            </w:r>
          </w:p>
        </w:tc>
        <w:tc>
          <w:tcPr>
            <w:tcW w:w="247" w:type="pct"/>
          </w:tcPr>
          <w:p w14:paraId="4BDE5A0A" w14:textId="77777777" w:rsidR="0037321E" w:rsidRPr="00D15C46" w:rsidRDefault="0037321E" w:rsidP="00F92C31">
            <w:pPr>
              <w:pStyle w:val="Tabletext"/>
            </w:pPr>
          </w:p>
        </w:tc>
        <w:tc>
          <w:tcPr>
            <w:tcW w:w="247" w:type="pct"/>
          </w:tcPr>
          <w:p w14:paraId="2C311D9B" w14:textId="77777777" w:rsidR="0037321E" w:rsidRPr="00D15C46" w:rsidRDefault="0037321E" w:rsidP="00F92C31">
            <w:pPr>
              <w:pStyle w:val="Tabletext"/>
            </w:pPr>
          </w:p>
        </w:tc>
        <w:tc>
          <w:tcPr>
            <w:tcW w:w="247" w:type="pct"/>
          </w:tcPr>
          <w:p w14:paraId="73499ECB" w14:textId="77777777" w:rsidR="0037321E" w:rsidRPr="00D15C46" w:rsidRDefault="0037321E" w:rsidP="00F92C31">
            <w:pPr>
              <w:pStyle w:val="Tabletext"/>
            </w:pPr>
          </w:p>
        </w:tc>
        <w:tc>
          <w:tcPr>
            <w:tcW w:w="247" w:type="pct"/>
          </w:tcPr>
          <w:p w14:paraId="6A5DC9A1" w14:textId="77777777" w:rsidR="0037321E" w:rsidRPr="00D15C46" w:rsidRDefault="0037321E" w:rsidP="00F92C31">
            <w:pPr>
              <w:pStyle w:val="Tabletext"/>
            </w:pPr>
          </w:p>
        </w:tc>
        <w:tc>
          <w:tcPr>
            <w:tcW w:w="247" w:type="pct"/>
          </w:tcPr>
          <w:p w14:paraId="2B0D174E" w14:textId="77777777" w:rsidR="0037321E" w:rsidRPr="00D15C46" w:rsidRDefault="0037321E" w:rsidP="00F92C31">
            <w:pPr>
              <w:pStyle w:val="Tabletext"/>
            </w:pPr>
          </w:p>
        </w:tc>
        <w:tc>
          <w:tcPr>
            <w:tcW w:w="247" w:type="pct"/>
          </w:tcPr>
          <w:p w14:paraId="3043E1CE" w14:textId="77777777" w:rsidR="0037321E" w:rsidRPr="00D15C46" w:rsidRDefault="0037321E" w:rsidP="00F92C31">
            <w:pPr>
              <w:pStyle w:val="Tabletext"/>
            </w:pPr>
          </w:p>
        </w:tc>
        <w:tc>
          <w:tcPr>
            <w:tcW w:w="247" w:type="pct"/>
          </w:tcPr>
          <w:p w14:paraId="373A66D7" w14:textId="77777777" w:rsidR="0037321E" w:rsidRPr="00D15C46" w:rsidRDefault="0037321E" w:rsidP="00F92C31">
            <w:pPr>
              <w:pStyle w:val="Tabletext"/>
            </w:pPr>
          </w:p>
        </w:tc>
        <w:tc>
          <w:tcPr>
            <w:tcW w:w="247" w:type="pct"/>
          </w:tcPr>
          <w:p w14:paraId="56881920" w14:textId="77777777" w:rsidR="0037321E" w:rsidRPr="00D15C46" w:rsidRDefault="0037321E" w:rsidP="00F92C31">
            <w:pPr>
              <w:pStyle w:val="Tabletext"/>
            </w:pPr>
          </w:p>
        </w:tc>
        <w:tc>
          <w:tcPr>
            <w:tcW w:w="247" w:type="pct"/>
          </w:tcPr>
          <w:p w14:paraId="3E38C45B" w14:textId="77777777" w:rsidR="0037321E" w:rsidRPr="00D15C46" w:rsidRDefault="0037321E" w:rsidP="00F92C31">
            <w:pPr>
              <w:pStyle w:val="Tabletext"/>
            </w:pPr>
          </w:p>
        </w:tc>
        <w:tc>
          <w:tcPr>
            <w:tcW w:w="247" w:type="pct"/>
          </w:tcPr>
          <w:p w14:paraId="22D1A7D5" w14:textId="77777777" w:rsidR="0037321E" w:rsidRPr="00D15C46" w:rsidRDefault="0037321E" w:rsidP="00F92C31">
            <w:pPr>
              <w:pStyle w:val="Tabletext"/>
            </w:pPr>
          </w:p>
        </w:tc>
        <w:tc>
          <w:tcPr>
            <w:tcW w:w="247" w:type="pct"/>
          </w:tcPr>
          <w:p w14:paraId="602068E0" w14:textId="77777777" w:rsidR="0037321E" w:rsidRPr="00D15C46" w:rsidRDefault="0037321E" w:rsidP="00F92C31">
            <w:pPr>
              <w:pStyle w:val="Tabletext"/>
            </w:pPr>
          </w:p>
        </w:tc>
        <w:tc>
          <w:tcPr>
            <w:tcW w:w="247" w:type="pct"/>
          </w:tcPr>
          <w:p w14:paraId="566432B0" w14:textId="77777777" w:rsidR="0037321E" w:rsidRPr="00D15C46" w:rsidRDefault="0037321E" w:rsidP="00F92C31">
            <w:pPr>
              <w:pStyle w:val="Tabletext"/>
            </w:pPr>
          </w:p>
        </w:tc>
        <w:tc>
          <w:tcPr>
            <w:tcW w:w="247" w:type="pct"/>
          </w:tcPr>
          <w:p w14:paraId="5CF9778E" w14:textId="77777777" w:rsidR="0037321E" w:rsidRPr="00D15C46" w:rsidRDefault="0037321E" w:rsidP="00F92C31">
            <w:pPr>
              <w:pStyle w:val="Tabletext"/>
            </w:pPr>
          </w:p>
        </w:tc>
        <w:tc>
          <w:tcPr>
            <w:tcW w:w="425" w:type="pct"/>
          </w:tcPr>
          <w:p w14:paraId="696C78D2" w14:textId="77777777" w:rsidR="0037321E" w:rsidRPr="00D15C46" w:rsidRDefault="0037321E" w:rsidP="00F92C31">
            <w:pPr>
              <w:pStyle w:val="Tabletext"/>
            </w:pPr>
          </w:p>
        </w:tc>
        <w:tc>
          <w:tcPr>
            <w:tcW w:w="434" w:type="pct"/>
          </w:tcPr>
          <w:p w14:paraId="01640242" w14:textId="77777777" w:rsidR="0037321E" w:rsidRPr="00D15C46" w:rsidRDefault="0037321E" w:rsidP="00F92C31">
            <w:pPr>
              <w:pStyle w:val="Tabletext"/>
            </w:pPr>
          </w:p>
        </w:tc>
      </w:tr>
      <w:tr w:rsidR="00D34750" w14:paraId="2BA35BEE"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3951EE94" w14:textId="77777777" w:rsidR="0037321E" w:rsidRPr="00D15C46" w:rsidRDefault="0037321E" w:rsidP="00F92C31">
            <w:pPr>
              <w:pStyle w:val="Tabletext"/>
            </w:pPr>
            <w:r w:rsidRPr="00D15C46">
              <w:t>Insurance</w:t>
            </w:r>
          </w:p>
        </w:tc>
        <w:tc>
          <w:tcPr>
            <w:tcW w:w="247" w:type="pct"/>
          </w:tcPr>
          <w:p w14:paraId="173A8327" w14:textId="77777777" w:rsidR="0037321E" w:rsidRPr="00D15C46" w:rsidRDefault="0037321E" w:rsidP="00F92C31">
            <w:pPr>
              <w:pStyle w:val="Tabletext"/>
            </w:pPr>
          </w:p>
        </w:tc>
        <w:tc>
          <w:tcPr>
            <w:tcW w:w="247" w:type="pct"/>
          </w:tcPr>
          <w:p w14:paraId="3AC62B69" w14:textId="77777777" w:rsidR="0037321E" w:rsidRPr="00D15C46" w:rsidRDefault="0037321E" w:rsidP="00F92C31">
            <w:pPr>
              <w:pStyle w:val="Tabletext"/>
            </w:pPr>
          </w:p>
        </w:tc>
        <w:tc>
          <w:tcPr>
            <w:tcW w:w="247" w:type="pct"/>
          </w:tcPr>
          <w:p w14:paraId="5F7C367B" w14:textId="77777777" w:rsidR="0037321E" w:rsidRPr="00D15C46" w:rsidRDefault="0037321E" w:rsidP="00F92C31">
            <w:pPr>
              <w:pStyle w:val="Tabletext"/>
            </w:pPr>
          </w:p>
        </w:tc>
        <w:tc>
          <w:tcPr>
            <w:tcW w:w="247" w:type="pct"/>
          </w:tcPr>
          <w:p w14:paraId="3B42F6A2" w14:textId="77777777" w:rsidR="0037321E" w:rsidRPr="00D15C46" w:rsidRDefault="0037321E" w:rsidP="00F92C31">
            <w:pPr>
              <w:pStyle w:val="Tabletext"/>
            </w:pPr>
          </w:p>
        </w:tc>
        <w:tc>
          <w:tcPr>
            <w:tcW w:w="247" w:type="pct"/>
          </w:tcPr>
          <w:p w14:paraId="12FC788D" w14:textId="77777777" w:rsidR="0037321E" w:rsidRPr="00D15C46" w:rsidRDefault="0037321E" w:rsidP="00F92C31">
            <w:pPr>
              <w:pStyle w:val="Tabletext"/>
            </w:pPr>
          </w:p>
        </w:tc>
        <w:tc>
          <w:tcPr>
            <w:tcW w:w="247" w:type="pct"/>
          </w:tcPr>
          <w:p w14:paraId="7AA96893" w14:textId="77777777" w:rsidR="0037321E" w:rsidRPr="00D15C46" w:rsidRDefault="0037321E" w:rsidP="00F92C31">
            <w:pPr>
              <w:pStyle w:val="Tabletext"/>
            </w:pPr>
          </w:p>
        </w:tc>
        <w:tc>
          <w:tcPr>
            <w:tcW w:w="247" w:type="pct"/>
          </w:tcPr>
          <w:p w14:paraId="501DC7D0" w14:textId="77777777" w:rsidR="0037321E" w:rsidRPr="00D15C46" w:rsidRDefault="0037321E" w:rsidP="00F92C31">
            <w:pPr>
              <w:pStyle w:val="Tabletext"/>
            </w:pPr>
          </w:p>
        </w:tc>
        <w:tc>
          <w:tcPr>
            <w:tcW w:w="247" w:type="pct"/>
          </w:tcPr>
          <w:p w14:paraId="21874C82" w14:textId="77777777" w:rsidR="0037321E" w:rsidRPr="00D15C46" w:rsidRDefault="0037321E" w:rsidP="00F92C31">
            <w:pPr>
              <w:pStyle w:val="Tabletext"/>
            </w:pPr>
          </w:p>
        </w:tc>
        <w:tc>
          <w:tcPr>
            <w:tcW w:w="247" w:type="pct"/>
          </w:tcPr>
          <w:p w14:paraId="5E8ED7D0" w14:textId="77777777" w:rsidR="0037321E" w:rsidRPr="00D15C46" w:rsidRDefault="0037321E" w:rsidP="00F92C31">
            <w:pPr>
              <w:pStyle w:val="Tabletext"/>
            </w:pPr>
          </w:p>
        </w:tc>
        <w:tc>
          <w:tcPr>
            <w:tcW w:w="247" w:type="pct"/>
          </w:tcPr>
          <w:p w14:paraId="28FA366F" w14:textId="77777777" w:rsidR="0037321E" w:rsidRPr="00D15C46" w:rsidRDefault="0037321E" w:rsidP="00F92C31">
            <w:pPr>
              <w:pStyle w:val="Tabletext"/>
            </w:pPr>
          </w:p>
        </w:tc>
        <w:tc>
          <w:tcPr>
            <w:tcW w:w="247" w:type="pct"/>
          </w:tcPr>
          <w:p w14:paraId="2206FB12" w14:textId="77777777" w:rsidR="0037321E" w:rsidRPr="00D15C46" w:rsidRDefault="0037321E" w:rsidP="00F92C31">
            <w:pPr>
              <w:pStyle w:val="Tabletext"/>
            </w:pPr>
          </w:p>
        </w:tc>
        <w:tc>
          <w:tcPr>
            <w:tcW w:w="247" w:type="pct"/>
          </w:tcPr>
          <w:p w14:paraId="00DAA49B" w14:textId="77777777" w:rsidR="0037321E" w:rsidRPr="00D15C46" w:rsidRDefault="0037321E" w:rsidP="00F92C31">
            <w:pPr>
              <w:pStyle w:val="Tabletext"/>
            </w:pPr>
          </w:p>
        </w:tc>
        <w:tc>
          <w:tcPr>
            <w:tcW w:w="247" w:type="pct"/>
          </w:tcPr>
          <w:p w14:paraId="5EE97139" w14:textId="77777777" w:rsidR="0037321E" w:rsidRPr="00D15C46" w:rsidRDefault="0037321E" w:rsidP="00F92C31">
            <w:pPr>
              <w:pStyle w:val="Tabletext"/>
            </w:pPr>
          </w:p>
        </w:tc>
        <w:tc>
          <w:tcPr>
            <w:tcW w:w="425" w:type="pct"/>
          </w:tcPr>
          <w:p w14:paraId="3CA98A46" w14:textId="77777777" w:rsidR="0037321E" w:rsidRPr="00D15C46" w:rsidRDefault="0037321E" w:rsidP="00F92C31">
            <w:pPr>
              <w:pStyle w:val="Tabletext"/>
            </w:pPr>
          </w:p>
        </w:tc>
        <w:tc>
          <w:tcPr>
            <w:tcW w:w="434" w:type="pct"/>
          </w:tcPr>
          <w:p w14:paraId="4F2A7A51" w14:textId="77777777" w:rsidR="0037321E" w:rsidRPr="00D15C46" w:rsidRDefault="0037321E" w:rsidP="00F92C31">
            <w:pPr>
              <w:pStyle w:val="Tabletext"/>
            </w:pPr>
          </w:p>
        </w:tc>
      </w:tr>
      <w:tr w:rsidR="00550AE1" w14:paraId="651CFBD7"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350A7F85" w14:textId="77777777" w:rsidR="0037321E" w:rsidRPr="00D15C46" w:rsidRDefault="0037321E" w:rsidP="00F92C31">
            <w:pPr>
              <w:pStyle w:val="Tabletext"/>
            </w:pPr>
            <w:r w:rsidRPr="00D15C46">
              <w:t>Permits/licenses</w:t>
            </w:r>
          </w:p>
        </w:tc>
        <w:tc>
          <w:tcPr>
            <w:tcW w:w="247" w:type="pct"/>
          </w:tcPr>
          <w:p w14:paraId="6ECAE4C9" w14:textId="77777777" w:rsidR="0037321E" w:rsidRPr="00D15C46" w:rsidRDefault="0037321E" w:rsidP="00F92C31">
            <w:pPr>
              <w:pStyle w:val="Tabletext"/>
            </w:pPr>
          </w:p>
        </w:tc>
        <w:tc>
          <w:tcPr>
            <w:tcW w:w="247" w:type="pct"/>
          </w:tcPr>
          <w:p w14:paraId="78B7DA31" w14:textId="77777777" w:rsidR="0037321E" w:rsidRPr="00D15C46" w:rsidRDefault="0037321E" w:rsidP="00F92C31">
            <w:pPr>
              <w:pStyle w:val="Tabletext"/>
            </w:pPr>
          </w:p>
        </w:tc>
        <w:tc>
          <w:tcPr>
            <w:tcW w:w="247" w:type="pct"/>
          </w:tcPr>
          <w:p w14:paraId="403A8EA6" w14:textId="77777777" w:rsidR="0037321E" w:rsidRPr="00D15C46" w:rsidRDefault="0037321E" w:rsidP="00F92C31">
            <w:pPr>
              <w:pStyle w:val="Tabletext"/>
            </w:pPr>
          </w:p>
        </w:tc>
        <w:tc>
          <w:tcPr>
            <w:tcW w:w="247" w:type="pct"/>
          </w:tcPr>
          <w:p w14:paraId="217F5218" w14:textId="77777777" w:rsidR="0037321E" w:rsidRPr="00D15C46" w:rsidRDefault="0037321E" w:rsidP="00F92C31">
            <w:pPr>
              <w:pStyle w:val="Tabletext"/>
            </w:pPr>
          </w:p>
        </w:tc>
        <w:tc>
          <w:tcPr>
            <w:tcW w:w="247" w:type="pct"/>
          </w:tcPr>
          <w:p w14:paraId="2C7D29C1" w14:textId="77777777" w:rsidR="0037321E" w:rsidRPr="00D15C46" w:rsidRDefault="0037321E" w:rsidP="00F92C31">
            <w:pPr>
              <w:pStyle w:val="Tabletext"/>
            </w:pPr>
          </w:p>
        </w:tc>
        <w:tc>
          <w:tcPr>
            <w:tcW w:w="247" w:type="pct"/>
          </w:tcPr>
          <w:p w14:paraId="58B78C15" w14:textId="77777777" w:rsidR="0037321E" w:rsidRPr="00D15C46" w:rsidRDefault="0037321E" w:rsidP="00F92C31">
            <w:pPr>
              <w:pStyle w:val="Tabletext"/>
            </w:pPr>
          </w:p>
        </w:tc>
        <w:tc>
          <w:tcPr>
            <w:tcW w:w="247" w:type="pct"/>
          </w:tcPr>
          <w:p w14:paraId="1485D999" w14:textId="77777777" w:rsidR="0037321E" w:rsidRPr="00D15C46" w:rsidRDefault="0037321E" w:rsidP="00F92C31">
            <w:pPr>
              <w:pStyle w:val="Tabletext"/>
            </w:pPr>
          </w:p>
        </w:tc>
        <w:tc>
          <w:tcPr>
            <w:tcW w:w="247" w:type="pct"/>
          </w:tcPr>
          <w:p w14:paraId="6DF97F7F" w14:textId="77777777" w:rsidR="0037321E" w:rsidRPr="00D15C46" w:rsidRDefault="0037321E" w:rsidP="00F92C31">
            <w:pPr>
              <w:pStyle w:val="Tabletext"/>
            </w:pPr>
          </w:p>
        </w:tc>
        <w:tc>
          <w:tcPr>
            <w:tcW w:w="247" w:type="pct"/>
          </w:tcPr>
          <w:p w14:paraId="179D1ED4" w14:textId="77777777" w:rsidR="0037321E" w:rsidRPr="00D15C46" w:rsidRDefault="0037321E" w:rsidP="00F92C31">
            <w:pPr>
              <w:pStyle w:val="Tabletext"/>
            </w:pPr>
          </w:p>
        </w:tc>
        <w:tc>
          <w:tcPr>
            <w:tcW w:w="247" w:type="pct"/>
          </w:tcPr>
          <w:p w14:paraId="01B46FE1" w14:textId="77777777" w:rsidR="0037321E" w:rsidRPr="00D15C46" w:rsidRDefault="0037321E" w:rsidP="00F92C31">
            <w:pPr>
              <w:pStyle w:val="Tabletext"/>
            </w:pPr>
          </w:p>
        </w:tc>
        <w:tc>
          <w:tcPr>
            <w:tcW w:w="247" w:type="pct"/>
          </w:tcPr>
          <w:p w14:paraId="0234BB72" w14:textId="77777777" w:rsidR="0037321E" w:rsidRPr="00D15C46" w:rsidRDefault="0037321E" w:rsidP="00F92C31">
            <w:pPr>
              <w:pStyle w:val="Tabletext"/>
            </w:pPr>
          </w:p>
        </w:tc>
        <w:tc>
          <w:tcPr>
            <w:tcW w:w="247" w:type="pct"/>
          </w:tcPr>
          <w:p w14:paraId="3C07BA71" w14:textId="77777777" w:rsidR="0037321E" w:rsidRPr="00D15C46" w:rsidRDefault="0037321E" w:rsidP="00F92C31">
            <w:pPr>
              <w:pStyle w:val="Tabletext"/>
            </w:pPr>
          </w:p>
        </w:tc>
        <w:tc>
          <w:tcPr>
            <w:tcW w:w="247" w:type="pct"/>
          </w:tcPr>
          <w:p w14:paraId="0F884A1B" w14:textId="77777777" w:rsidR="0037321E" w:rsidRPr="00D15C46" w:rsidRDefault="0037321E" w:rsidP="00F92C31">
            <w:pPr>
              <w:pStyle w:val="Tabletext"/>
            </w:pPr>
          </w:p>
        </w:tc>
        <w:tc>
          <w:tcPr>
            <w:tcW w:w="425" w:type="pct"/>
          </w:tcPr>
          <w:p w14:paraId="7A8F9D76" w14:textId="77777777" w:rsidR="0037321E" w:rsidRPr="00D15C46" w:rsidRDefault="0037321E" w:rsidP="00F92C31">
            <w:pPr>
              <w:pStyle w:val="Tabletext"/>
            </w:pPr>
          </w:p>
        </w:tc>
        <w:tc>
          <w:tcPr>
            <w:tcW w:w="434" w:type="pct"/>
          </w:tcPr>
          <w:p w14:paraId="7298A5C9" w14:textId="77777777" w:rsidR="0037321E" w:rsidRPr="00D15C46" w:rsidRDefault="0037321E" w:rsidP="00F92C31">
            <w:pPr>
              <w:pStyle w:val="Tabletext"/>
            </w:pPr>
          </w:p>
        </w:tc>
      </w:tr>
      <w:tr w:rsidR="00D34750" w14:paraId="6C034EB6"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23F64FA2" w14:textId="77777777" w:rsidR="0037321E" w:rsidRPr="00D15C46" w:rsidRDefault="0037321E" w:rsidP="00F92C31">
            <w:pPr>
              <w:pStyle w:val="Tabletext"/>
            </w:pPr>
            <w:r w:rsidRPr="00D15C46">
              <w:t>Loan payments</w:t>
            </w:r>
          </w:p>
        </w:tc>
        <w:tc>
          <w:tcPr>
            <w:tcW w:w="247" w:type="pct"/>
          </w:tcPr>
          <w:p w14:paraId="3B59BC3D" w14:textId="77777777" w:rsidR="0037321E" w:rsidRPr="00D15C46" w:rsidRDefault="0037321E" w:rsidP="00F92C31">
            <w:pPr>
              <w:pStyle w:val="Tabletext"/>
            </w:pPr>
          </w:p>
        </w:tc>
        <w:tc>
          <w:tcPr>
            <w:tcW w:w="247" w:type="pct"/>
          </w:tcPr>
          <w:p w14:paraId="7C974773" w14:textId="77777777" w:rsidR="0037321E" w:rsidRPr="00D15C46" w:rsidRDefault="0037321E" w:rsidP="00F92C31">
            <w:pPr>
              <w:pStyle w:val="Tabletext"/>
            </w:pPr>
          </w:p>
        </w:tc>
        <w:tc>
          <w:tcPr>
            <w:tcW w:w="247" w:type="pct"/>
          </w:tcPr>
          <w:p w14:paraId="529CF811" w14:textId="77777777" w:rsidR="0037321E" w:rsidRPr="00D15C46" w:rsidRDefault="0037321E" w:rsidP="00F92C31">
            <w:pPr>
              <w:pStyle w:val="Tabletext"/>
            </w:pPr>
          </w:p>
        </w:tc>
        <w:tc>
          <w:tcPr>
            <w:tcW w:w="247" w:type="pct"/>
          </w:tcPr>
          <w:p w14:paraId="6AE59697" w14:textId="77777777" w:rsidR="0037321E" w:rsidRPr="00D15C46" w:rsidRDefault="0037321E" w:rsidP="00F92C31">
            <w:pPr>
              <w:pStyle w:val="Tabletext"/>
            </w:pPr>
          </w:p>
        </w:tc>
        <w:tc>
          <w:tcPr>
            <w:tcW w:w="247" w:type="pct"/>
          </w:tcPr>
          <w:p w14:paraId="04CF06B6" w14:textId="77777777" w:rsidR="0037321E" w:rsidRPr="00D15C46" w:rsidRDefault="0037321E" w:rsidP="00F92C31">
            <w:pPr>
              <w:pStyle w:val="Tabletext"/>
            </w:pPr>
          </w:p>
        </w:tc>
        <w:tc>
          <w:tcPr>
            <w:tcW w:w="247" w:type="pct"/>
          </w:tcPr>
          <w:p w14:paraId="15411E4E" w14:textId="77777777" w:rsidR="0037321E" w:rsidRPr="00D15C46" w:rsidRDefault="0037321E" w:rsidP="00F92C31">
            <w:pPr>
              <w:pStyle w:val="Tabletext"/>
            </w:pPr>
          </w:p>
        </w:tc>
        <w:tc>
          <w:tcPr>
            <w:tcW w:w="247" w:type="pct"/>
          </w:tcPr>
          <w:p w14:paraId="7E3453EC" w14:textId="77777777" w:rsidR="0037321E" w:rsidRPr="00D15C46" w:rsidRDefault="0037321E" w:rsidP="00F92C31">
            <w:pPr>
              <w:pStyle w:val="Tabletext"/>
            </w:pPr>
          </w:p>
        </w:tc>
        <w:tc>
          <w:tcPr>
            <w:tcW w:w="247" w:type="pct"/>
          </w:tcPr>
          <w:p w14:paraId="388490C7" w14:textId="77777777" w:rsidR="0037321E" w:rsidRPr="00D15C46" w:rsidRDefault="0037321E" w:rsidP="00F92C31">
            <w:pPr>
              <w:pStyle w:val="Tabletext"/>
            </w:pPr>
          </w:p>
        </w:tc>
        <w:tc>
          <w:tcPr>
            <w:tcW w:w="247" w:type="pct"/>
          </w:tcPr>
          <w:p w14:paraId="50B2E880" w14:textId="77777777" w:rsidR="0037321E" w:rsidRPr="00D15C46" w:rsidRDefault="0037321E" w:rsidP="00F92C31">
            <w:pPr>
              <w:pStyle w:val="Tabletext"/>
            </w:pPr>
          </w:p>
        </w:tc>
        <w:tc>
          <w:tcPr>
            <w:tcW w:w="247" w:type="pct"/>
          </w:tcPr>
          <w:p w14:paraId="7A8E57E7" w14:textId="77777777" w:rsidR="0037321E" w:rsidRPr="00D15C46" w:rsidRDefault="0037321E" w:rsidP="00F92C31">
            <w:pPr>
              <w:pStyle w:val="Tabletext"/>
            </w:pPr>
          </w:p>
        </w:tc>
        <w:tc>
          <w:tcPr>
            <w:tcW w:w="247" w:type="pct"/>
          </w:tcPr>
          <w:p w14:paraId="41CF3E37" w14:textId="77777777" w:rsidR="0037321E" w:rsidRPr="00D15C46" w:rsidRDefault="0037321E" w:rsidP="00F92C31">
            <w:pPr>
              <w:pStyle w:val="Tabletext"/>
            </w:pPr>
          </w:p>
        </w:tc>
        <w:tc>
          <w:tcPr>
            <w:tcW w:w="247" w:type="pct"/>
          </w:tcPr>
          <w:p w14:paraId="4692A337" w14:textId="77777777" w:rsidR="0037321E" w:rsidRPr="00D15C46" w:rsidRDefault="0037321E" w:rsidP="00F92C31">
            <w:pPr>
              <w:pStyle w:val="Tabletext"/>
            </w:pPr>
          </w:p>
        </w:tc>
        <w:tc>
          <w:tcPr>
            <w:tcW w:w="247" w:type="pct"/>
          </w:tcPr>
          <w:p w14:paraId="028C49A7" w14:textId="77777777" w:rsidR="0037321E" w:rsidRPr="00D15C46" w:rsidRDefault="0037321E" w:rsidP="00F92C31">
            <w:pPr>
              <w:pStyle w:val="Tabletext"/>
            </w:pPr>
          </w:p>
        </w:tc>
        <w:tc>
          <w:tcPr>
            <w:tcW w:w="425" w:type="pct"/>
          </w:tcPr>
          <w:p w14:paraId="5AF248E2" w14:textId="77777777" w:rsidR="0037321E" w:rsidRPr="00D15C46" w:rsidRDefault="0037321E" w:rsidP="00F92C31">
            <w:pPr>
              <w:pStyle w:val="Tabletext"/>
            </w:pPr>
          </w:p>
        </w:tc>
        <w:tc>
          <w:tcPr>
            <w:tcW w:w="434" w:type="pct"/>
          </w:tcPr>
          <w:p w14:paraId="1BE2EF4E" w14:textId="77777777" w:rsidR="0037321E" w:rsidRPr="00D15C46" w:rsidRDefault="0037321E" w:rsidP="00F92C31">
            <w:pPr>
              <w:pStyle w:val="Tabletext"/>
            </w:pPr>
          </w:p>
        </w:tc>
      </w:tr>
      <w:tr w:rsidR="00550AE1" w14:paraId="4EEEA0FF"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55EF91FA" w14:textId="77777777" w:rsidR="0037321E" w:rsidRPr="00D15C46" w:rsidRDefault="0037321E" w:rsidP="00F92C31">
            <w:pPr>
              <w:pStyle w:val="Tabletext"/>
            </w:pPr>
            <w:r w:rsidRPr="00D15C46">
              <w:t>Misc.</w:t>
            </w:r>
          </w:p>
        </w:tc>
        <w:tc>
          <w:tcPr>
            <w:tcW w:w="247" w:type="pct"/>
          </w:tcPr>
          <w:p w14:paraId="62C01962" w14:textId="77777777" w:rsidR="0037321E" w:rsidRPr="00D15C46" w:rsidRDefault="0037321E" w:rsidP="00F92C31">
            <w:pPr>
              <w:pStyle w:val="Tabletext"/>
            </w:pPr>
          </w:p>
        </w:tc>
        <w:tc>
          <w:tcPr>
            <w:tcW w:w="247" w:type="pct"/>
          </w:tcPr>
          <w:p w14:paraId="7E9A9E36" w14:textId="77777777" w:rsidR="0037321E" w:rsidRPr="00D15C46" w:rsidRDefault="0037321E" w:rsidP="00F92C31">
            <w:pPr>
              <w:pStyle w:val="Tabletext"/>
            </w:pPr>
          </w:p>
        </w:tc>
        <w:tc>
          <w:tcPr>
            <w:tcW w:w="247" w:type="pct"/>
          </w:tcPr>
          <w:p w14:paraId="0CB4871D" w14:textId="77777777" w:rsidR="0037321E" w:rsidRPr="00D15C46" w:rsidRDefault="0037321E" w:rsidP="00F92C31">
            <w:pPr>
              <w:pStyle w:val="Tabletext"/>
            </w:pPr>
          </w:p>
        </w:tc>
        <w:tc>
          <w:tcPr>
            <w:tcW w:w="247" w:type="pct"/>
          </w:tcPr>
          <w:p w14:paraId="04B02301" w14:textId="77777777" w:rsidR="0037321E" w:rsidRPr="00D15C46" w:rsidRDefault="0037321E" w:rsidP="00F92C31">
            <w:pPr>
              <w:pStyle w:val="Tabletext"/>
            </w:pPr>
          </w:p>
        </w:tc>
        <w:tc>
          <w:tcPr>
            <w:tcW w:w="247" w:type="pct"/>
          </w:tcPr>
          <w:p w14:paraId="743B8B11" w14:textId="77777777" w:rsidR="0037321E" w:rsidRPr="00D15C46" w:rsidRDefault="0037321E" w:rsidP="00F92C31">
            <w:pPr>
              <w:pStyle w:val="Tabletext"/>
            </w:pPr>
          </w:p>
        </w:tc>
        <w:tc>
          <w:tcPr>
            <w:tcW w:w="247" w:type="pct"/>
          </w:tcPr>
          <w:p w14:paraId="2B5303BD" w14:textId="77777777" w:rsidR="0037321E" w:rsidRPr="00D15C46" w:rsidRDefault="0037321E" w:rsidP="00F92C31">
            <w:pPr>
              <w:pStyle w:val="Tabletext"/>
            </w:pPr>
          </w:p>
        </w:tc>
        <w:tc>
          <w:tcPr>
            <w:tcW w:w="247" w:type="pct"/>
          </w:tcPr>
          <w:p w14:paraId="2AC3272E" w14:textId="77777777" w:rsidR="0037321E" w:rsidRPr="00D15C46" w:rsidRDefault="0037321E" w:rsidP="00F92C31">
            <w:pPr>
              <w:pStyle w:val="Tabletext"/>
            </w:pPr>
          </w:p>
        </w:tc>
        <w:tc>
          <w:tcPr>
            <w:tcW w:w="247" w:type="pct"/>
          </w:tcPr>
          <w:p w14:paraId="1BC2C80F" w14:textId="77777777" w:rsidR="0037321E" w:rsidRPr="00D15C46" w:rsidRDefault="0037321E" w:rsidP="00F92C31">
            <w:pPr>
              <w:pStyle w:val="Tabletext"/>
            </w:pPr>
          </w:p>
        </w:tc>
        <w:tc>
          <w:tcPr>
            <w:tcW w:w="247" w:type="pct"/>
          </w:tcPr>
          <w:p w14:paraId="1A81B1B5" w14:textId="77777777" w:rsidR="0037321E" w:rsidRPr="00D15C46" w:rsidRDefault="0037321E" w:rsidP="00F92C31">
            <w:pPr>
              <w:pStyle w:val="Tabletext"/>
            </w:pPr>
          </w:p>
        </w:tc>
        <w:tc>
          <w:tcPr>
            <w:tcW w:w="247" w:type="pct"/>
          </w:tcPr>
          <w:p w14:paraId="7C8B2073" w14:textId="77777777" w:rsidR="0037321E" w:rsidRPr="00D15C46" w:rsidRDefault="0037321E" w:rsidP="00F92C31">
            <w:pPr>
              <w:pStyle w:val="Tabletext"/>
            </w:pPr>
          </w:p>
        </w:tc>
        <w:tc>
          <w:tcPr>
            <w:tcW w:w="247" w:type="pct"/>
          </w:tcPr>
          <w:p w14:paraId="0068E8B9" w14:textId="77777777" w:rsidR="0037321E" w:rsidRPr="00D15C46" w:rsidRDefault="0037321E" w:rsidP="00F92C31">
            <w:pPr>
              <w:pStyle w:val="Tabletext"/>
            </w:pPr>
          </w:p>
        </w:tc>
        <w:tc>
          <w:tcPr>
            <w:tcW w:w="247" w:type="pct"/>
          </w:tcPr>
          <w:p w14:paraId="53B4A7F2" w14:textId="77777777" w:rsidR="0037321E" w:rsidRPr="00D15C46" w:rsidRDefault="0037321E" w:rsidP="00F92C31">
            <w:pPr>
              <w:pStyle w:val="Tabletext"/>
            </w:pPr>
          </w:p>
        </w:tc>
        <w:tc>
          <w:tcPr>
            <w:tcW w:w="247" w:type="pct"/>
          </w:tcPr>
          <w:p w14:paraId="549BC53B" w14:textId="77777777" w:rsidR="0037321E" w:rsidRPr="00D15C46" w:rsidRDefault="0037321E" w:rsidP="00F92C31">
            <w:pPr>
              <w:pStyle w:val="Tabletext"/>
            </w:pPr>
          </w:p>
        </w:tc>
        <w:tc>
          <w:tcPr>
            <w:tcW w:w="425" w:type="pct"/>
          </w:tcPr>
          <w:p w14:paraId="76EA5A3F" w14:textId="77777777" w:rsidR="0037321E" w:rsidRPr="00D15C46" w:rsidRDefault="0037321E" w:rsidP="00F92C31">
            <w:pPr>
              <w:pStyle w:val="Tabletext"/>
            </w:pPr>
          </w:p>
        </w:tc>
        <w:tc>
          <w:tcPr>
            <w:tcW w:w="434" w:type="pct"/>
          </w:tcPr>
          <w:p w14:paraId="17951FB8" w14:textId="77777777" w:rsidR="0037321E" w:rsidRPr="00D15C46" w:rsidRDefault="0037321E" w:rsidP="00F92C31">
            <w:pPr>
              <w:pStyle w:val="Tabletext"/>
            </w:pPr>
          </w:p>
        </w:tc>
      </w:tr>
      <w:tr w:rsidR="00D34750" w14:paraId="122FA925"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hideMark/>
          </w:tcPr>
          <w:p w14:paraId="33A33798" w14:textId="77777777" w:rsidR="0037321E" w:rsidRPr="00D15C46" w:rsidRDefault="004E4D73" w:rsidP="00F92C31">
            <w:pPr>
              <w:pStyle w:val="Tabletext"/>
            </w:pPr>
            <w:r w:rsidRPr="004E4D73">
              <w:t>Total fixed expenses</w:t>
            </w:r>
          </w:p>
        </w:tc>
        <w:tc>
          <w:tcPr>
            <w:tcW w:w="247" w:type="pct"/>
          </w:tcPr>
          <w:p w14:paraId="17989DB6" w14:textId="77777777" w:rsidR="0037321E" w:rsidRPr="00D15C46" w:rsidRDefault="0037321E" w:rsidP="00F92C31">
            <w:pPr>
              <w:pStyle w:val="Tabletext"/>
            </w:pPr>
          </w:p>
        </w:tc>
        <w:tc>
          <w:tcPr>
            <w:tcW w:w="247" w:type="pct"/>
          </w:tcPr>
          <w:p w14:paraId="54E6FA46" w14:textId="77777777" w:rsidR="0037321E" w:rsidRPr="00D15C46" w:rsidRDefault="0037321E" w:rsidP="00F92C31">
            <w:pPr>
              <w:pStyle w:val="Tabletext"/>
            </w:pPr>
          </w:p>
        </w:tc>
        <w:tc>
          <w:tcPr>
            <w:tcW w:w="247" w:type="pct"/>
          </w:tcPr>
          <w:p w14:paraId="3C1C413F" w14:textId="77777777" w:rsidR="0037321E" w:rsidRPr="00D15C46" w:rsidRDefault="0037321E" w:rsidP="00F92C31">
            <w:pPr>
              <w:pStyle w:val="Tabletext"/>
            </w:pPr>
          </w:p>
        </w:tc>
        <w:tc>
          <w:tcPr>
            <w:tcW w:w="247" w:type="pct"/>
          </w:tcPr>
          <w:p w14:paraId="22FFE45B" w14:textId="77777777" w:rsidR="0037321E" w:rsidRPr="00D15C46" w:rsidRDefault="0037321E" w:rsidP="00F92C31">
            <w:pPr>
              <w:pStyle w:val="Tabletext"/>
            </w:pPr>
          </w:p>
        </w:tc>
        <w:tc>
          <w:tcPr>
            <w:tcW w:w="247" w:type="pct"/>
          </w:tcPr>
          <w:p w14:paraId="4DE84210" w14:textId="77777777" w:rsidR="0037321E" w:rsidRPr="00D15C46" w:rsidRDefault="0037321E" w:rsidP="00F92C31">
            <w:pPr>
              <w:pStyle w:val="Tabletext"/>
            </w:pPr>
          </w:p>
        </w:tc>
        <w:tc>
          <w:tcPr>
            <w:tcW w:w="247" w:type="pct"/>
          </w:tcPr>
          <w:p w14:paraId="623B32D5" w14:textId="77777777" w:rsidR="0037321E" w:rsidRPr="00D15C46" w:rsidRDefault="0037321E" w:rsidP="00F92C31">
            <w:pPr>
              <w:pStyle w:val="Tabletext"/>
            </w:pPr>
          </w:p>
        </w:tc>
        <w:tc>
          <w:tcPr>
            <w:tcW w:w="247" w:type="pct"/>
          </w:tcPr>
          <w:p w14:paraId="1419F91D" w14:textId="77777777" w:rsidR="0037321E" w:rsidRPr="00D15C46" w:rsidRDefault="0037321E" w:rsidP="00F92C31">
            <w:pPr>
              <w:pStyle w:val="Tabletext"/>
            </w:pPr>
          </w:p>
        </w:tc>
        <w:tc>
          <w:tcPr>
            <w:tcW w:w="247" w:type="pct"/>
          </w:tcPr>
          <w:p w14:paraId="437677F2" w14:textId="77777777" w:rsidR="0037321E" w:rsidRPr="00D15C46" w:rsidRDefault="0037321E" w:rsidP="00F92C31">
            <w:pPr>
              <w:pStyle w:val="Tabletext"/>
            </w:pPr>
          </w:p>
        </w:tc>
        <w:tc>
          <w:tcPr>
            <w:tcW w:w="247" w:type="pct"/>
          </w:tcPr>
          <w:p w14:paraId="32E45169" w14:textId="77777777" w:rsidR="0037321E" w:rsidRPr="00D15C46" w:rsidRDefault="0037321E" w:rsidP="00F92C31">
            <w:pPr>
              <w:pStyle w:val="Tabletext"/>
            </w:pPr>
          </w:p>
        </w:tc>
        <w:tc>
          <w:tcPr>
            <w:tcW w:w="247" w:type="pct"/>
          </w:tcPr>
          <w:p w14:paraId="7C140275" w14:textId="77777777" w:rsidR="0037321E" w:rsidRPr="00D15C46" w:rsidRDefault="0037321E" w:rsidP="00F92C31">
            <w:pPr>
              <w:pStyle w:val="Tabletext"/>
            </w:pPr>
          </w:p>
        </w:tc>
        <w:tc>
          <w:tcPr>
            <w:tcW w:w="247" w:type="pct"/>
          </w:tcPr>
          <w:p w14:paraId="26AF3020" w14:textId="77777777" w:rsidR="0037321E" w:rsidRPr="00D15C46" w:rsidRDefault="0037321E" w:rsidP="00F92C31">
            <w:pPr>
              <w:pStyle w:val="Tabletext"/>
            </w:pPr>
          </w:p>
        </w:tc>
        <w:tc>
          <w:tcPr>
            <w:tcW w:w="247" w:type="pct"/>
          </w:tcPr>
          <w:p w14:paraId="29D60B93" w14:textId="77777777" w:rsidR="0037321E" w:rsidRPr="00D15C46" w:rsidRDefault="0037321E" w:rsidP="00F92C31">
            <w:pPr>
              <w:pStyle w:val="Tabletext"/>
            </w:pPr>
          </w:p>
        </w:tc>
        <w:tc>
          <w:tcPr>
            <w:tcW w:w="247" w:type="pct"/>
          </w:tcPr>
          <w:p w14:paraId="1386D8FA" w14:textId="77777777" w:rsidR="0037321E" w:rsidRPr="00D15C46" w:rsidRDefault="0037321E" w:rsidP="00F92C31">
            <w:pPr>
              <w:pStyle w:val="Tabletext"/>
            </w:pPr>
          </w:p>
        </w:tc>
        <w:tc>
          <w:tcPr>
            <w:tcW w:w="425" w:type="pct"/>
          </w:tcPr>
          <w:p w14:paraId="373EA8BE" w14:textId="77777777" w:rsidR="0037321E" w:rsidRPr="00D15C46" w:rsidRDefault="0037321E" w:rsidP="00F92C31">
            <w:pPr>
              <w:pStyle w:val="Tabletext"/>
            </w:pPr>
          </w:p>
        </w:tc>
        <w:tc>
          <w:tcPr>
            <w:tcW w:w="434" w:type="pct"/>
          </w:tcPr>
          <w:p w14:paraId="79DC4428" w14:textId="77777777" w:rsidR="0037321E" w:rsidRPr="00D15C46" w:rsidRDefault="0037321E" w:rsidP="00F92C31">
            <w:pPr>
              <w:pStyle w:val="Tabletext"/>
            </w:pPr>
          </w:p>
        </w:tc>
      </w:tr>
      <w:tr w:rsidR="00550AE1" w14:paraId="792ADA31"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hideMark/>
          </w:tcPr>
          <w:p w14:paraId="4978B899" w14:textId="77777777" w:rsidR="0037321E" w:rsidRPr="00D15C46" w:rsidRDefault="004E4D73" w:rsidP="00F92C31">
            <w:pPr>
              <w:pStyle w:val="Tabletext"/>
            </w:pPr>
            <w:r w:rsidRPr="004E4D73">
              <w:t>Total expenses</w:t>
            </w:r>
          </w:p>
        </w:tc>
        <w:tc>
          <w:tcPr>
            <w:tcW w:w="247" w:type="pct"/>
          </w:tcPr>
          <w:p w14:paraId="374E9C5A" w14:textId="77777777" w:rsidR="0037321E" w:rsidRPr="00D15C46" w:rsidRDefault="0037321E" w:rsidP="00F92C31">
            <w:pPr>
              <w:pStyle w:val="Tabletext"/>
            </w:pPr>
          </w:p>
        </w:tc>
        <w:tc>
          <w:tcPr>
            <w:tcW w:w="247" w:type="pct"/>
          </w:tcPr>
          <w:p w14:paraId="5DD0E935" w14:textId="77777777" w:rsidR="0037321E" w:rsidRPr="00D15C46" w:rsidRDefault="0037321E" w:rsidP="00F92C31">
            <w:pPr>
              <w:pStyle w:val="Tabletext"/>
            </w:pPr>
          </w:p>
        </w:tc>
        <w:tc>
          <w:tcPr>
            <w:tcW w:w="247" w:type="pct"/>
          </w:tcPr>
          <w:p w14:paraId="328F7F28" w14:textId="77777777" w:rsidR="0037321E" w:rsidRPr="00D15C46" w:rsidRDefault="0037321E" w:rsidP="00F92C31">
            <w:pPr>
              <w:pStyle w:val="Tabletext"/>
            </w:pPr>
          </w:p>
        </w:tc>
        <w:tc>
          <w:tcPr>
            <w:tcW w:w="247" w:type="pct"/>
          </w:tcPr>
          <w:p w14:paraId="460DE065" w14:textId="77777777" w:rsidR="0037321E" w:rsidRPr="00D15C46" w:rsidRDefault="0037321E" w:rsidP="00F92C31">
            <w:pPr>
              <w:pStyle w:val="Tabletext"/>
            </w:pPr>
          </w:p>
        </w:tc>
        <w:tc>
          <w:tcPr>
            <w:tcW w:w="247" w:type="pct"/>
          </w:tcPr>
          <w:p w14:paraId="1D666BBE" w14:textId="77777777" w:rsidR="0037321E" w:rsidRPr="00D15C46" w:rsidRDefault="0037321E" w:rsidP="00F92C31">
            <w:pPr>
              <w:pStyle w:val="Tabletext"/>
            </w:pPr>
          </w:p>
        </w:tc>
        <w:tc>
          <w:tcPr>
            <w:tcW w:w="247" w:type="pct"/>
          </w:tcPr>
          <w:p w14:paraId="7D4024D2" w14:textId="77777777" w:rsidR="0037321E" w:rsidRPr="00D15C46" w:rsidRDefault="0037321E" w:rsidP="00F92C31">
            <w:pPr>
              <w:pStyle w:val="Tabletext"/>
            </w:pPr>
          </w:p>
        </w:tc>
        <w:tc>
          <w:tcPr>
            <w:tcW w:w="247" w:type="pct"/>
          </w:tcPr>
          <w:p w14:paraId="20D19376" w14:textId="77777777" w:rsidR="0037321E" w:rsidRPr="00D15C46" w:rsidRDefault="0037321E" w:rsidP="00F92C31">
            <w:pPr>
              <w:pStyle w:val="Tabletext"/>
            </w:pPr>
          </w:p>
        </w:tc>
        <w:tc>
          <w:tcPr>
            <w:tcW w:w="247" w:type="pct"/>
          </w:tcPr>
          <w:p w14:paraId="2312E36C" w14:textId="77777777" w:rsidR="0037321E" w:rsidRPr="00D15C46" w:rsidRDefault="0037321E" w:rsidP="00F92C31">
            <w:pPr>
              <w:pStyle w:val="Tabletext"/>
            </w:pPr>
          </w:p>
        </w:tc>
        <w:tc>
          <w:tcPr>
            <w:tcW w:w="247" w:type="pct"/>
          </w:tcPr>
          <w:p w14:paraId="26AB59A3" w14:textId="77777777" w:rsidR="0037321E" w:rsidRPr="00D15C46" w:rsidRDefault="0037321E" w:rsidP="00F92C31">
            <w:pPr>
              <w:pStyle w:val="Tabletext"/>
            </w:pPr>
          </w:p>
        </w:tc>
        <w:tc>
          <w:tcPr>
            <w:tcW w:w="247" w:type="pct"/>
          </w:tcPr>
          <w:p w14:paraId="169A8CEC" w14:textId="77777777" w:rsidR="0037321E" w:rsidRPr="00D15C46" w:rsidRDefault="0037321E" w:rsidP="00F92C31">
            <w:pPr>
              <w:pStyle w:val="Tabletext"/>
            </w:pPr>
          </w:p>
        </w:tc>
        <w:tc>
          <w:tcPr>
            <w:tcW w:w="247" w:type="pct"/>
          </w:tcPr>
          <w:p w14:paraId="421CF0E2" w14:textId="77777777" w:rsidR="0037321E" w:rsidRPr="00D15C46" w:rsidRDefault="0037321E" w:rsidP="00F92C31">
            <w:pPr>
              <w:pStyle w:val="Tabletext"/>
            </w:pPr>
          </w:p>
        </w:tc>
        <w:tc>
          <w:tcPr>
            <w:tcW w:w="247" w:type="pct"/>
          </w:tcPr>
          <w:p w14:paraId="6B51DBF3" w14:textId="77777777" w:rsidR="0037321E" w:rsidRPr="00D15C46" w:rsidRDefault="0037321E" w:rsidP="00F92C31">
            <w:pPr>
              <w:pStyle w:val="Tabletext"/>
            </w:pPr>
          </w:p>
        </w:tc>
        <w:tc>
          <w:tcPr>
            <w:tcW w:w="247" w:type="pct"/>
          </w:tcPr>
          <w:p w14:paraId="3E6FEEEA" w14:textId="77777777" w:rsidR="0037321E" w:rsidRPr="00D15C46" w:rsidRDefault="0037321E" w:rsidP="00F92C31">
            <w:pPr>
              <w:pStyle w:val="Tabletext"/>
            </w:pPr>
          </w:p>
        </w:tc>
        <w:tc>
          <w:tcPr>
            <w:tcW w:w="425" w:type="pct"/>
          </w:tcPr>
          <w:p w14:paraId="672D67BD" w14:textId="77777777" w:rsidR="0037321E" w:rsidRPr="00D15C46" w:rsidRDefault="0037321E" w:rsidP="00F92C31">
            <w:pPr>
              <w:pStyle w:val="Tabletext"/>
            </w:pPr>
          </w:p>
        </w:tc>
        <w:tc>
          <w:tcPr>
            <w:tcW w:w="434" w:type="pct"/>
          </w:tcPr>
          <w:p w14:paraId="53F1AA9B" w14:textId="77777777" w:rsidR="0037321E" w:rsidRPr="00D15C46" w:rsidRDefault="0037321E" w:rsidP="00F92C31">
            <w:pPr>
              <w:pStyle w:val="Tabletext"/>
            </w:pPr>
          </w:p>
        </w:tc>
      </w:tr>
      <w:tr w:rsidR="00533521" w14:paraId="304EF558"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tcPr>
          <w:p w14:paraId="7C017A7D" w14:textId="77777777" w:rsidR="0037321E" w:rsidRPr="00D15C46" w:rsidRDefault="004E4D73" w:rsidP="00F92C31">
            <w:pPr>
              <w:pStyle w:val="Tabletext"/>
            </w:pPr>
            <w:r w:rsidRPr="004E4D73">
              <w:t>Net profit/loss before taxes</w:t>
            </w:r>
          </w:p>
        </w:tc>
        <w:tc>
          <w:tcPr>
            <w:tcW w:w="247" w:type="pct"/>
          </w:tcPr>
          <w:p w14:paraId="5FC514CE" w14:textId="77777777" w:rsidR="0037321E" w:rsidRPr="00D15C46" w:rsidRDefault="0037321E" w:rsidP="00F92C31">
            <w:pPr>
              <w:pStyle w:val="Tabletext"/>
            </w:pPr>
          </w:p>
        </w:tc>
        <w:tc>
          <w:tcPr>
            <w:tcW w:w="247" w:type="pct"/>
          </w:tcPr>
          <w:p w14:paraId="26BC055E" w14:textId="77777777" w:rsidR="0037321E" w:rsidRPr="00D15C46" w:rsidRDefault="0037321E" w:rsidP="00F92C31">
            <w:pPr>
              <w:pStyle w:val="Tabletext"/>
            </w:pPr>
          </w:p>
        </w:tc>
        <w:tc>
          <w:tcPr>
            <w:tcW w:w="247" w:type="pct"/>
          </w:tcPr>
          <w:p w14:paraId="1626BB85" w14:textId="77777777" w:rsidR="0037321E" w:rsidRPr="00D15C46" w:rsidRDefault="0037321E" w:rsidP="00F92C31">
            <w:pPr>
              <w:pStyle w:val="Tabletext"/>
            </w:pPr>
          </w:p>
        </w:tc>
        <w:tc>
          <w:tcPr>
            <w:tcW w:w="247" w:type="pct"/>
          </w:tcPr>
          <w:p w14:paraId="66F4A505" w14:textId="77777777" w:rsidR="0037321E" w:rsidRPr="00D15C46" w:rsidRDefault="0037321E" w:rsidP="00F92C31">
            <w:pPr>
              <w:pStyle w:val="Tabletext"/>
            </w:pPr>
          </w:p>
        </w:tc>
        <w:tc>
          <w:tcPr>
            <w:tcW w:w="247" w:type="pct"/>
          </w:tcPr>
          <w:p w14:paraId="526BAA80" w14:textId="77777777" w:rsidR="0037321E" w:rsidRPr="00D15C46" w:rsidRDefault="0037321E" w:rsidP="00F92C31">
            <w:pPr>
              <w:pStyle w:val="Tabletext"/>
            </w:pPr>
          </w:p>
        </w:tc>
        <w:tc>
          <w:tcPr>
            <w:tcW w:w="247" w:type="pct"/>
          </w:tcPr>
          <w:p w14:paraId="0778C9BE" w14:textId="77777777" w:rsidR="0037321E" w:rsidRPr="00D15C46" w:rsidRDefault="0037321E" w:rsidP="00F92C31">
            <w:pPr>
              <w:pStyle w:val="Tabletext"/>
            </w:pPr>
          </w:p>
        </w:tc>
        <w:tc>
          <w:tcPr>
            <w:tcW w:w="247" w:type="pct"/>
          </w:tcPr>
          <w:p w14:paraId="3FE03E50" w14:textId="77777777" w:rsidR="0037321E" w:rsidRPr="00D15C46" w:rsidRDefault="0037321E" w:rsidP="00F92C31">
            <w:pPr>
              <w:pStyle w:val="Tabletext"/>
            </w:pPr>
          </w:p>
        </w:tc>
        <w:tc>
          <w:tcPr>
            <w:tcW w:w="247" w:type="pct"/>
          </w:tcPr>
          <w:p w14:paraId="18C3570F" w14:textId="77777777" w:rsidR="0037321E" w:rsidRPr="00D15C46" w:rsidRDefault="0037321E" w:rsidP="00F92C31">
            <w:pPr>
              <w:pStyle w:val="Tabletext"/>
            </w:pPr>
          </w:p>
        </w:tc>
        <w:tc>
          <w:tcPr>
            <w:tcW w:w="247" w:type="pct"/>
          </w:tcPr>
          <w:p w14:paraId="18EFA5AE" w14:textId="77777777" w:rsidR="0037321E" w:rsidRPr="00D15C46" w:rsidRDefault="0037321E" w:rsidP="00F92C31">
            <w:pPr>
              <w:pStyle w:val="Tabletext"/>
            </w:pPr>
          </w:p>
        </w:tc>
        <w:tc>
          <w:tcPr>
            <w:tcW w:w="247" w:type="pct"/>
          </w:tcPr>
          <w:p w14:paraId="3CB3C5C6" w14:textId="77777777" w:rsidR="0037321E" w:rsidRPr="00D15C46" w:rsidRDefault="0037321E" w:rsidP="00F92C31">
            <w:pPr>
              <w:pStyle w:val="Tabletext"/>
            </w:pPr>
          </w:p>
        </w:tc>
        <w:tc>
          <w:tcPr>
            <w:tcW w:w="247" w:type="pct"/>
          </w:tcPr>
          <w:p w14:paraId="57B7144C" w14:textId="77777777" w:rsidR="0037321E" w:rsidRPr="00D15C46" w:rsidRDefault="0037321E" w:rsidP="00F92C31">
            <w:pPr>
              <w:pStyle w:val="Tabletext"/>
            </w:pPr>
          </w:p>
        </w:tc>
        <w:tc>
          <w:tcPr>
            <w:tcW w:w="247" w:type="pct"/>
          </w:tcPr>
          <w:p w14:paraId="25927982" w14:textId="77777777" w:rsidR="0037321E" w:rsidRPr="00D15C46" w:rsidRDefault="0037321E" w:rsidP="00F92C31">
            <w:pPr>
              <w:pStyle w:val="Tabletext"/>
            </w:pPr>
          </w:p>
        </w:tc>
        <w:tc>
          <w:tcPr>
            <w:tcW w:w="247" w:type="pct"/>
          </w:tcPr>
          <w:p w14:paraId="7F4C3827" w14:textId="77777777" w:rsidR="0037321E" w:rsidRPr="00D15C46" w:rsidRDefault="0037321E" w:rsidP="00F92C31">
            <w:pPr>
              <w:pStyle w:val="Tabletext"/>
            </w:pPr>
          </w:p>
        </w:tc>
        <w:tc>
          <w:tcPr>
            <w:tcW w:w="425" w:type="pct"/>
          </w:tcPr>
          <w:p w14:paraId="2A133EC2" w14:textId="77777777" w:rsidR="0037321E" w:rsidRPr="00D15C46" w:rsidRDefault="0037321E" w:rsidP="00F92C31">
            <w:pPr>
              <w:pStyle w:val="Tabletext"/>
            </w:pPr>
          </w:p>
        </w:tc>
        <w:tc>
          <w:tcPr>
            <w:tcW w:w="434" w:type="pct"/>
          </w:tcPr>
          <w:p w14:paraId="3F5B656E" w14:textId="77777777" w:rsidR="0037321E" w:rsidRPr="00D15C46" w:rsidRDefault="0037321E" w:rsidP="00F92C31">
            <w:pPr>
              <w:pStyle w:val="Tabletext"/>
            </w:pPr>
          </w:p>
        </w:tc>
      </w:tr>
      <w:tr w:rsidR="00550AE1" w14:paraId="0637D98A" w14:textId="77777777" w:rsidTr="00D34750">
        <w:trPr>
          <w:cnfStyle w:val="000000010000" w:firstRow="0" w:lastRow="0" w:firstColumn="0" w:lastColumn="0" w:oddVBand="0" w:evenVBand="0" w:oddHBand="0" w:evenHBand="1" w:firstRowFirstColumn="0" w:firstRowLastColumn="0" w:lastRowFirstColumn="0" w:lastRowLastColumn="0"/>
        </w:trPr>
        <w:tc>
          <w:tcPr>
            <w:tcW w:w="927" w:type="pct"/>
          </w:tcPr>
          <w:p w14:paraId="6026F647" w14:textId="77777777" w:rsidR="0037321E" w:rsidRPr="00D15C46" w:rsidRDefault="004E4D73" w:rsidP="00F92C31">
            <w:pPr>
              <w:pStyle w:val="Tabletext"/>
            </w:pPr>
            <w:r w:rsidRPr="004E4D73">
              <w:t>Taxes</w:t>
            </w:r>
          </w:p>
        </w:tc>
        <w:tc>
          <w:tcPr>
            <w:tcW w:w="247" w:type="pct"/>
          </w:tcPr>
          <w:p w14:paraId="51C2DC4E" w14:textId="77777777" w:rsidR="0037321E" w:rsidRPr="00D15C46" w:rsidRDefault="0037321E" w:rsidP="00F92C31">
            <w:pPr>
              <w:pStyle w:val="Tabletext"/>
            </w:pPr>
          </w:p>
        </w:tc>
        <w:tc>
          <w:tcPr>
            <w:tcW w:w="247" w:type="pct"/>
          </w:tcPr>
          <w:p w14:paraId="3B8A865C" w14:textId="77777777" w:rsidR="0037321E" w:rsidRPr="00D15C46" w:rsidRDefault="0037321E" w:rsidP="00F92C31">
            <w:pPr>
              <w:pStyle w:val="Tabletext"/>
            </w:pPr>
          </w:p>
        </w:tc>
        <w:tc>
          <w:tcPr>
            <w:tcW w:w="247" w:type="pct"/>
          </w:tcPr>
          <w:p w14:paraId="4C515216" w14:textId="77777777" w:rsidR="0037321E" w:rsidRPr="00D15C46" w:rsidRDefault="0037321E" w:rsidP="00F92C31">
            <w:pPr>
              <w:pStyle w:val="Tabletext"/>
            </w:pPr>
          </w:p>
        </w:tc>
        <w:tc>
          <w:tcPr>
            <w:tcW w:w="247" w:type="pct"/>
          </w:tcPr>
          <w:p w14:paraId="66C6E796" w14:textId="77777777" w:rsidR="0037321E" w:rsidRPr="00D15C46" w:rsidRDefault="0037321E" w:rsidP="00F92C31">
            <w:pPr>
              <w:pStyle w:val="Tabletext"/>
            </w:pPr>
          </w:p>
        </w:tc>
        <w:tc>
          <w:tcPr>
            <w:tcW w:w="247" w:type="pct"/>
          </w:tcPr>
          <w:p w14:paraId="77AF5E46" w14:textId="77777777" w:rsidR="0037321E" w:rsidRPr="00D15C46" w:rsidRDefault="0037321E" w:rsidP="00F92C31">
            <w:pPr>
              <w:pStyle w:val="Tabletext"/>
            </w:pPr>
          </w:p>
        </w:tc>
        <w:tc>
          <w:tcPr>
            <w:tcW w:w="247" w:type="pct"/>
          </w:tcPr>
          <w:p w14:paraId="1DC09C24" w14:textId="77777777" w:rsidR="0037321E" w:rsidRPr="00D15C46" w:rsidRDefault="0037321E" w:rsidP="00F92C31">
            <w:pPr>
              <w:pStyle w:val="Tabletext"/>
            </w:pPr>
          </w:p>
        </w:tc>
        <w:tc>
          <w:tcPr>
            <w:tcW w:w="247" w:type="pct"/>
          </w:tcPr>
          <w:p w14:paraId="0132DC89" w14:textId="77777777" w:rsidR="0037321E" w:rsidRPr="00D15C46" w:rsidRDefault="0037321E" w:rsidP="00F92C31">
            <w:pPr>
              <w:pStyle w:val="Tabletext"/>
            </w:pPr>
          </w:p>
        </w:tc>
        <w:tc>
          <w:tcPr>
            <w:tcW w:w="247" w:type="pct"/>
          </w:tcPr>
          <w:p w14:paraId="174323E0" w14:textId="77777777" w:rsidR="0037321E" w:rsidRPr="00D15C46" w:rsidRDefault="0037321E" w:rsidP="00F92C31">
            <w:pPr>
              <w:pStyle w:val="Tabletext"/>
            </w:pPr>
          </w:p>
        </w:tc>
        <w:tc>
          <w:tcPr>
            <w:tcW w:w="247" w:type="pct"/>
          </w:tcPr>
          <w:p w14:paraId="05C41362" w14:textId="77777777" w:rsidR="0037321E" w:rsidRPr="00D15C46" w:rsidRDefault="0037321E" w:rsidP="00F92C31">
            <w:pPr>
              <w:pStyle w:val="Tabletext"/>
            </w:pPr>
          </w:p>
        </w:tc>
        <w:tc>
          <w:tcPr>
            <w:tcW w:w="247" w:type="pct"/>
          </w:tcPr>
          <w:p w14:paraId="4E284EC3" w14:textId="77777777" w:rsidR="0037321E" w:rsidRPr="00D15C46" w:rsidRDefault="0037321E" w:rsidP="00F92C31">
            <w:pPr>
              <w:pStyle w:val="Tabletext"/>
            </w:pPr>
          </w:p>
        </w:tc>
        <w:tc>
          <w:tcPr>
            <w:tcW w:w="247" w:type="pct"/>
          </w:tcPr>
          <w:p w14:paraId="7B625ADA" w14:textId="77777777" w:rsidR="0037321E" w:rsidRPr="00D15C46" w:rsidRDefault="0037321E" w:rsidP="00F92C31">
            <w:pPr>
              <w:pStyle w:val="Tabletext"/>
            </w:pPr>
          </w:p>
        </w:tc>
        <w:tc>
          <w:tcPr>
            <w:tcW w:w="247" w:type="pct"/>
          </w:tcPr>
          <w:p w14:paraId="074454C9" w14:textId="77777777" w:rsidR="0037321E" w:rsidRPr="00D15C46" w:rsidRDefault="0037321E" w:rsidP="00F92C31">
            <w:pPr>
              <w:pStyle w:val="Tabletext"/>
            </w:pPr>
          </w:p>
        </w:tc>
        <w:tc>
          <w:tcPr>
            <w:tcW w:w="247" w:type="pct"/>
          </w:tcPr>
          <w:p w14:paraId="63755299" w14:textId="77777777" w:rsidR="0037321E" w:rsidRPr="00D15C46" w:rsidRDefault="0037321E" w:rsidP="00F92C31">
            <w:pPr>
              <w:pStyle w:val="Tabletext"/>
            </w:pPr>
          </w:p>
        </w:tc>
        <w:tc>
          <w:tcPr>
            <w:tcW w:w="425" w:type="pct"/>
          </w:tcPr>
          <w:p w14:paraId="26EE9E89" w14:textId="77777777" w:rsidR="0037321E" w:rsidRPr="00D15C46" w:rsidRDefault="0037321E" w:rsidP="00F92C31">
            <w:pPr>
              <w:pStyle w:val="Tabletext"/>
            </w:pPr>
          </w:p>
        </w:tc>
        <w:tc>
          <w:tcPr>
            <w:tcW w:w="434" w:type="pct"/>
          </w:tcPr>
          <w:p w14:paraId="2B44B747" w14:textId="77777777" w:rsidR="0037321E" w:rsidRPr="00D15C46" w:rsidRDefault="0037321E" w:rsidP="00F92C31">
            <w:pPr>
              <w:pStyle w:val="Tabletext"/>
            </w:pPr>
          </w:p>
        </w:tc>
      </w:tr>
      <w:tr w:rsidR="00533521" w14:paraId="36032841" w14:textId="77777777" w:rsidTr="00D34750">
        <w:trPr>
          <w:cnfStyle w:val="000000100000" w:firstRow="0" w:lastRow="0" w:firstColumn="0" w:lastColumn="0" w:oddVBand="0" w:evenVBand="0" w:oddHBand="1" w:evenHBand="0" w:firstRowFirstColumn="0" w:firstRowLastColumn="0" w:lastRowFirstColumn="0" w:lastRowLastColumn="0"/>
        </w:trPr>
        <w:tc>
          <w:tcPr>
            <w:tcW w:w="927" w:type="pct"/>
          </w:tcPr>
          <w:p w14:paraId="27A14632" w14:textId="77777777" w:rsidR="0037321E" w:rsidRPr="00D15C46" w:rsidRDefault="0037321E" w:rsidP="00F92C31">
            <w:pPr>
              <w:pStyle w:val="Tabletext"/>
            </w:pPr>
            <w:r w:rsidRPr="00D15C46">
              <w:t>Net profit/loss after taxes</w:t>
            </w:r>
          </w:p>
        </w:tc>
        <w:tc>
          <w:tcPr>
            <w:tcW w:w="247" w:type="pct"/>
          </w:tcPr>
          <w:p w14:paraId="710EB571" w14:textId="77777777" w:rsidR="0037321E" w:rsidRPr="00D15C46" w:rsidRDefault="0037321E" w:rsidP="00F92C31">
            <w:pPr>
              <w:pStyle w:val="Tabletext"/>
            </w:pPr>
          </w:p>
        </w:tc>
        <w:tc>
          <w:tcPr>
            <w:tcW w:w="247" w:type="pct"/>
          </w:tcPr>
          <w:p w14:paraId="5C53A29D" w14:textId="77777777" w:rsidR="0037321E" w:rsidRPr="00D15C46" w:rsidRDefault="0037321E" w:rsidP="00F92C31">
            <w:pPr>
              <w:pStyle w:val="Tabletext"/>
            </w:pPr>
          </w:p>
        </w:tc>
        <w:tc>
          <w:tcPr>
            <w:tcW w:w="247" w:type="pct"/>
          </w:tcPr>
          <w:p w14:paraId="0F9256E7" w14:textId="77777777" w:rsidR="0037321E" w:rsidRPr="00D15C46" w:rsidRDefault="0037321E" w:rsidP="00F92C31">
            <w:pPr>
              <w:pStyle w:val="Tabletext"/>
            </w:pPr>
          </w:p>
        </w:tc>
        <w:tc>
          <w:tcPr>
            <w:tcW w:w="247" w:type="pct"/>
          </w:tcPr>
          <w:p w14:paraId="7C1C84AD" w14:textId="77777777" w:rsidR="0037321E" w:rsidRPr="00D15C46" w:rsidRDefault="0037321E" w:rsidP="00F92C31">
            <w:pPr>
              <w:pStyle w:val="Tabletext"/>
            </w:pPr>
          </w:p>
        </w:tc>
        <w:tc>
          <w:tcPr>
            <w:tcW w:w="247" w:type="pct"/>
          </w:tcPr>
          <w:p w14:paraId="6D1AD9DB" w14:textId="77777777" w:rsidR="0037321E" w:rsidRPr="00D15C46" w:rsidRDefault="0037321E" w:rsidP="00F92C31">
            <w:pPr>
              <w:pStyle w:val="Tabletext"/>
            </w:pPr>
          </w:p>
        </w:tc>
        <w:tc>
          <w:tcPr>
            <w:tcW w:w="247" w:type="pct"/>
          </w:tcPr>
          <w:p w14:paraId="3A248DE3" w14:textId="77777777" w:rsidR="0037321E" w:rsidRPr="00D15C46" w:rsidRDefault="0037321E" w:rsidP="00F92C31">
            <w:pPr>
              <w:pStyle w:val="Tabletext"/>
            </w:pPr>
          </w:p>
        </w:tc>
        <w:tc>
          <w:tcPr>
            <w:tcW w:w="247" w:type="pct"/>
          </w:tcPr>
          <w:p w14:paraId="27640386" w14:textId="77777777" w:rsidR="0037321E" w:rsidRPr="00D15C46" w:rsidRDefault="0037321E" w:rsidP="00F92C31">
            <w:pPr>
              <w:pStyle w:val="Tabletext"/>
            </w:pPr>
          </w:p>
        </w:tc>
        <w:tc>
          <w:tcPr>
            <w:tcW w:w="247" w:type="pct"/>
          </w:tcPr>
          <w:p w14:paraId="42E7FF26" w14:textId="77777777" w:rsidR="0037321E" w:rsidRPr="00D15C46" w:rsidRDefault="0037321E" w:rsidP="00F92C31">
            <w:pPr>
              <w:pStyle w:val="Tabletext"/>
            </w:pPr>
          </w:p>
        </w:tc>
        <w:tc>
          <w:tcPr>
            <w:tcW w:w="247" w:type="pct"/>
          </w:tcPr>
          <w:p w14:paraId="59343BFB" w14:textId="77777777" w:rsidR="0037321E" w:rsidRPr="00D15C46" w:rsidRDefault="0037321E" w:rsidP="00F92C31">
            <w:pPr>
              <w:pStyle w:val="Tabletext"/>
            </w:pPr>
          </w:p>
        </w:tc>
        <w:tc>
          <w:tcPr>
            <w:tcW w:w="247" w:type="pct"/>
          </w:tcPr>
          <w:p w14:paraId="43EDEA98" w14:textId="77777777" w:rsidR="0037321E" w:rsidRPr="00D15C46" w:rsidRDefault="0037321E" w:rsidP="00F92C31">
            <w:pPr>
              <w:pStyle w:val="Tabletext"/>
            </w:pPr>
          </w:p>
        </w:tc>
        <w:tc>
          <w:tcPr>
            <w:tcW w:w="247" w:type="pct"/>
          </w:tcPr>
          <w:p w14:paraId="194D9DF7" w14:textId="77777777" w:rsidR="0037321E" w:rsidRPr="00D15C46" w:rsidRDefault="0037321E" w:rsidP="00F92C31">
            <w:pPr>
              <w:pStyle w:val="Tabletext"/>
            </w:pPr>
          </w:p>
        </w:tc>
        <w:tc>
          <w:tcPr>
            <w:tcW w:w="247" w:type="pct"/>
          </w:tcPr>
          <w:p w14:paraId="51B1D0EA" w14:textId="77777777" w:rsidR="0037321E" w:rsidRPr="00D15C46" w:rsidRDefault="0037321E" w:rsidP="00F92C31">
            <w:pPr>
              <w:pStyle w:val="Tabletext"/>
            </w:pPr>
          </w:p>
        </w:tc>
        <w:tc>
          <w:tcPr>
            <w:tcW w:w="247" w:type="pct"/>
          </w:tcPr>
          <w:p w14:paraId="2DA88616" w14:textId="77777777" w:rsidR="0037321E" w:rsidRPr="00D15C46" w:rsidRDefault="0037321E" w:rsidP="00F92C31">
            <w:pPr>
              <w:pStyle w:val="Tabletext"/>
            </w:pPr>
          </w:p>
        </w:tc>
        <w:tc>
          <w:tcPr>
            <w:tcW w:w="425" w:type="pct"/>
          </w:tcPr>
          <w:p w14:paraId="352CD51B" w14:textId="77777777" w:rsidR="0037321E" w:rsidRPr="00D15C46" w:rsidRDefault="0037321E" w:rsidP="00F92C31">
            <w:pPr>
              <w:pStyle w:val="Tabletext"/>
            </w:pPr>
          </w:p>
        </w:tc>
        <w:tc>
          <w:tcPr>
            <w:tcW w:w="434" w:type="pct"/>
          </w:tcPr>
          <w:p w14:paraId="13F841DB" w14:textId="77777777" w:rsidR="0037321E" w:rsidRPr="00D15C46" w:rsidRDefault="0037321E" w:rsidP="00F92C31">
            <w:pPr>
              <w:pStyle w:val="Tabletext"/>
            </w:pPr>
          </w:p>
        </w:tc>
      </w:tr>
    </w:tbl>
    <w:p w14:paraId="322C1A35" w14:textId="77777777" w:rsidR="0051249A" w:rsidRDefault="0051249A" w:rsidP="006C686F"/>
    <w:p w14:paraId="60F63FDD" w14:textId="77777777" w:rsidR="004E4D73" w:rsidRDefault="004E4D73" w:rsidP="006C686F">
      <w:pPr>
        <w:sectPr w:rsidR="004E4D73" w:rsidSect="006C686F">
          <w:pgSz w:w="15840" w:h="12240" w:orient="landscape" w:code="1"/>
          <w:pgMar w:top="1440" w:right="1080" w:bottom="720" w:left="1080" w:header="720" w:footer="432" w:gutter="0"/>
          <w:cols w:space="720"/>
          <w:docGrid w:linePitch="360"/>
        </w:sectPr>
      </w:pPr>
    </w:p>
    <w:p w14:paraId="61FCEE9B" w14:textId="77777777" w:rsidR="0037321E" w:rsidRDefault="0037321E" w:rsidP="006C686F">
      <w:pPr>
        <w:pStyle w:val="Heading2"/>
      </w:pPr>
      <w:bookmarkStart w:id="58" w:name="_Toc162543136"/>
      <w:bookmarkStart w:id="59" w:name="_Toc198047853"/>
      <w:r>
        <w:lastRenderedPageBreak/>
        <w:t xml:space="preserve">Profit and loss </w:t>
      </w:r>
      <w:proofErr w:type="gramStart"/>
      <w:r>
        <w:t>statement</w:t>
      </w:r>
      <w:bookmarkEnd w:id="58"/>
      <w:bookmarkEnd w:id="59"/>
      <w:proofErr w:type="gramEnd"/>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7321E" w14:paraId="0B47CFC4" w14:textId="77777777" w:rsidTr="000539CA">
        <w:trPr>
          <w:trHeight w:val="2016"/>
        </w:trPr>
        <w:tc>
          <w:tcPr>
            <w:tcW w:w="345" w:type="pct"/>
          </w:tcPr>
          <w:p w14:paraId="3F5A8AAC" w14:textId="77777777" w:rsidR="0037321E" w:rsidRDefault="00DB5379" w:rsidP="00DB5379">
            <w:pPr>
              <w:pStyle w:val="Icon"/>
              <w:jc w:val="left"/>
            </w:pPr>
            <w:r>
              <w:rPr>
                <w:noProof/>
                <w:lang w:val="en-AU" w:eastAsia="en-AU"/>
              </w:rPr>
              <w:drawing>
                <wp:inline distT="0" distB="0" distL="0" distR="0" wp14:anchorId="3F2B655C" wp14:editId="7EDC5036">
                  <wp:extent cx="182880" cy="182880"/>
                  <wp:effectExtent l="0" t="0" r="0" b="0"/>
                  <wp:docPr id="146332918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0F86C493" w14:textId="77777777" w:rsidR="0037321E" w:rsidRDefault="0037321E" w:rsidP="000539CA">
            <w:pPr>
              <w:pStyle w:val="TipText"/>
            </w:pPr>
            <w:r>
              <w:t xml:space="preserve">This table contains the same basic information as the income projection statement. Established businesses use this form of statement to give comparisons from one period to another. </w:t>
            </w:r>
            <w:proofErr w:type="gramStart"/>
            <w:r>
              <w:t>Many</w:t>
            </w:r>
            <w:proofErr w:type="gramEnd"/>
            <w:r>
              <w:t xml:space="preserve"> lenders may require profit and loss statements for the past three years of operations.</w:t>
            </w:r>
          </w:p>
          <w:p w14:paraId="402FF7F2" w14:textId="77777777" w:rsidR="0037321E" w:rsidRDefault="0037321E" w:rsidP="000539CA">
            <w:pPr>
              <w:pStyle w:val="TipText"/>
            </w:pPr>
            <w:r>
              <w:t xml:space="preserve">Instead of comparing actual income and expenses to an industrial average, this form of the profit and loss statement compares each income and expense item to the amount that </w:t>
            </w:r>
            <w:proofErr w:type="gramStart"/>
            <w:r>
              <w:t>was budgeted</w:t>
            </w:r>
            <w:proofErr w:type="gramEnd"/>
            <w:r>
              <w:t xml:space="preserve"> for it. Most computerized bookkeeping systems can generate a profit and loss statement for the period(s) required, with or without budget comparison.</w:t>
            </w:r>
          </w:p>
        </w:tc>
      </w:tr>
    </w:tbl>
    <w:p w14:paraId="5CFA454E" w14:textId="77777777" w:rsidR="00BB6478" w:rsidRDefault="007838B5" w:rsidP="00BB6478">
      <w:pPr>
        <w:pStyle w:val="Heading2"/>
      </w:pPr>
      <w:bookmarkStart w:id="60" w:name="_Toc198047854"/>
      <w:r w:rsidRPr="007838B5">
        <w:t>Profit and loss, budget vs. actual: (</w:t>
      </w:r>
      <w:r w:rsidRPr="007838B5">
        <w:rPr>
          <w:i/>
          <w:iCs/>
        </w:rPr>
        <w:t>starting month, year - ending month, year</w:t>
      </w:r>
      <w:r w:rsidRPr="007838B5">
        <w:t>.)</w:t>
      </w:r>
      <w:bookmarkEnd w:id="60"/>
    </w:p>
    <w:tbl>
      <w:tblPr>
        <w:tblStyle w:val="FinancialTable"/>
        <w:tblW w:w="9355" w:type="dxa"/>
        <w:tblLayout w:type="fixed"/>
        <w:tblLook w:val="0420" w:firstRow="1" w:lastRow="0" w:firstColumn="0" w:lastColumn="0" w:noHBand="0" w:noVBand="1"/>
      </w:tblPr>
      <w:tblGrid>
        <w:gridCol w:w="2338"/>
        <w:gridCol w:w="2339"/>
        <w:gridCol w:w="2339"/>
        <w:gridCol w:w="2339"/>
      </w:tblGrid>
      <w:tr w:rsidR="00BB6478" w:rsidRPr="00F92C31" w14:paraId="5C7EF08F" w14:textId="77777777" w:rsidTr="00D34750">
        <w:trPr>
          <w:cnfStyle w:val="100000000000" w:firstRow="1" w:lastRow="0" w:firstColumn="0" w:lastColumn="0" w:oddVBand="0" w:evenVBand="0" w:oddHBand="0" w:evenHBand="0" w:firstRowFirstColumn="0" w:firstRowLastColumn="0" w:lastRowFirstColumn="0" w:lastRowLastColumn="0"/>
        </w:trPr>
        <w:tc>
          <w:tcPr>
            <w:tcW w:w="2338" w:type="dxa"/>
          </w:tcPr>
          <w:p w14:paraId="08419688" w14:textId="77777777" w:rsidR="00BB6478" w:rsidRPr="00F92C31" w:rsidRDefault="00BB6478" w:rsidP="00F92C31">
            <w:pPr>
              <w:pStyle w:val="TableTop"/>
            </w:pPr>
          </w:p>
        </w:tc>
        <w:tc>
          <w:tcPr>
            <w:tcW w:w="2339" w:type="dxa"/>
          </w:tcPr>
          <w:p w14:paraId="5738A709" w14:textId="77777777" w:rsidR="00BB6478" w:rsidRPr="00F92C31" w:rsidRDefault="004E4D73" w:rsidP="00F92C31">
            <w:pPr>
              <w:pStyle w:val="TableTop"/>
            </w:pPr>
            <w:r w:rsidRPr="00F92C31">
              <w:t>Starting month, year— Ending month, year</w:t>
            </w:r>
          </w:p>
        </w:tc>
        <w:tc>
          <w:tcPr>
            <w:tcW w:w="2339" w:type="dxa"/>
          </w:tcPr>
          <w:p w14:paraId="336CF6FC" w14:textId="77777777" w:rsidR="00BB6478" w:rsidRPr="00F92C31" w:rsidRDefault="004E4D73" w:rsidP="00F92C31">
            <w:pPr>
              <w:pStyle w:val="TableTop"/>
            </w:pPr>
            <w:r w:rsidRPr="00F92C31">
              <w:t>Budget</w:t>
            </w:r>
            <w:r w:rsidR="00BB6478" w:rsidRPr="00F92C31">
              <w:t xml:space="preserve"> </w:t>
            </w:r>
          </w:p>
        </w:tc>
        <w:tc>
          <w:tcPr>
            <w:tcW w:w="2339" w:type="dxa"/>
          </w:tcPr>
          <w:p w14:paraId="764BFEE8" w14:textId="77777777" w:rsidR="00BB6478" w:rsidRPr="00F92C31" w:rsidRDefault="004E4D73" w:rsidP="00F92C31">
            <w:pPr>
              <w:pStyle w:val="TableTop"/>
            </w:pPr>
            <w:r w:rsidRPr="00F92C31">
              <w:t>Amount over budget</w:t>
            </w:r>
            <w:r w:rsidR="00BB6478" w:rsidRPr="00F92C31">
              <w:t xml:space="preserve"> </w:t>
            </w:r>
          </w:p>
        </w:tc>
      </w:tr>
      <w:tr w:rsidR="00BB6478" w:rsidRPr="00CF2B5A" w14:paraId="1361036A"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0CDF758B" w14:textId="77777777" w:rsidR="00BB6478" w:rsidRPr="00F92C31" w:rsidRDefault="004E4D73" w:rsidP="00F92C31">
            <w:pPr>
              <w:pStyle w:val="Tabletext"/>
            </w:pPr>
            <w:r w:rsidRPr="00F92C31">
              <w:t>Income:</w:t>
            </w:r>
          </w:p>
        </w:tc>
        <w:tc>
          <w:tcPr>
            <w:tcW w:w="2339" w:type="dxa"/>
          </w:tcPr>
          <w:p w14:paraId="73AD15EE" w14:textId="77777777" w:rsidR="00BB6478" w:rsidRPr="00D15C46" w:rsidRDefault="00BB6478" w:rsidP="00F92C31">
            <w:pPr>
              <w:pStyle w:val="Tabletext"/>
            </w:pPr>
          </w:p>
        </w:tc>
        <w:tc>
          <w:tcPr>
            <w:tcW w:w="2339" w:type="dxa"/>
          </w:tcPr>
          <w:p w14:paraId="522F53C1" w14:textId="77777777" w:rsidR="00BB6478" w:rsidRPr="00D15C46" w:rsidRDefault="00BB6478" w:rsidP="00F92C31">
            <w:pPr>
              <w:pStyle w:val="Tabletext"/>
            </w:pPr>
          </w:p>
        </w:tc>
        <w:tc>
          <w:tcPr>
            <w:tcW w:w="2339" w:type="dxa"/>
          </w:tcPr>
          <w:p w14:paraId="7CACFC89" w14:textId="77777777" w:rsidR="00BB6478" w:rsidRPr="00D15C46" w:rsidRDefault="00BB6478" w:rsidP="00F92C31">
            <w:pPr>
              <w:pStyle w:val="Tabletext"/>
            </w:pPr>
          </w:p>
        </w:tc>
      </w:tr>
      <w:tr w:rsidR="00BB6478" w:rsidRPr="00CF2B5A" w14:paraId="721E3AF0"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0BCCC5DD" w14:textId="77777777" w:rsidR="00BB6478" w:rsidRPr="00F92C31" w:rsidRDefault="004E4D73" w:rsidP="00F92C31">
            <w:pPr>
              <w:pStyle w:val="Tabletext"/>
            </w:pPr>
            <w:r w:rsidRPr="00F92C31">
              <w:t>Sales</w:t>
            </w:r>
          </w:p>
        </w:tc>
        <w:tc>
          <w:tcPr>
            <w:tcW w:w="2339" w:type="dxa"/>
          </w:tcPr>
          <w:p w14:paraId="49CF6648" w14:textId="77777777" w:rsidR="00BB6478" w:rsidRPr="00D15C46" w:rsidRDefault="00BB6478" w:rsidP="00F92C31">
            <w:pPr>
              <w:pStyle w:val="Tabletext"/>
            </w:pPr>
          </w:p>
        </w:tc>
        <w:tc>
          <w:tcPr>
            <w:tcW w:w="2339" w:type="dxa"/>
          </w:tcPr>
          <w:p w14:paraId="3493BE6F" w14:textId="77777777" w:rsidR="00BB6478" w:rsidRPr="00D15C46" w:rsidRDefault="00BB6478" w:rsidP="00F92C31">
            <w:pPr>
              <w:pStyle w:val="Tabletext"/>
            </w:pPr>
          </w:p>
        </w:tc>
        <w:tc>
          <w:tcPr>
            <w:tcW w:w="2339" w:type="dxa"/>
          </w:tcPr>
          <w:p w14:paraId="22FD7FD8" w14:textId="77777777" w:rsidR="00BB6478" w:rsidRPr="00D15C46" w:rsidRDefault="00BB6478" w:rsidP="00F92C31">
            <w:pPr>
              <w:pStyle w:val="Tabletext"/>
            </w:pPr>
          </w:p>
        </w:tc>
      </w:tr>
      <w:tr w:rsidR="00BB6478" w:rsidRPr="00CF2B5A" w14:paraId="4743F9B5"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0CC7EF3E" w14:textId="77777777" w:rsidR="00BB6478" w:rsidRPr="00F92C31" w:rsidRDefault="004E4D73" w:rsidP="00F92C31">
            <w:pPr>
              <w:pStyle w:val="Tabletext"/>
            </w:pPr>
            <w:r w:rsidRPr="00F92C31">
              <w:t>Sales</w:t>
            </w:r>
            <w:r w:rsidR="00BB6478" w:rsidRPr="00F92C31">
              <w:t xml:space="preserve"> Other</w:t>
            </w:r>
          </w:p>
        </w:tc>
        <w:tc>
          <w:tcPr>
            <w:tcW w:w="2339" w:type="dxa"/>
          </w:tcPr>
          <w:p w14:paraId="6D31E048" w14:textId="77777777" w:rsidR="00BB6478" w:rsidRPr="00D15C46" w:rsidRDefault="00BB6478" w:rsidP="00F92C31">
            <w:pPr>
              <w:pStyle w:val="Tabletext"/>
            </w:pPr>
          </w:p>
        </w:tc>
        <w:tc>
          <w:tcPr>
            <w:tcW w:w="2339" w:type="dxa"/>
          </w:tcPr>
          <w:p w14:paraId="2D76244A" w14:textId="77777777" w:rsidR="00BB6478" w:rsidRPr="00D15C46" w:rsidRDefault="00BB6478" w:rsidP="00F92C31">
            <w:pPr>
              <w:pStyle w:val="Tabletext"/>
            </w:pPr>
          </w:p>
        </w:tc>
        <w:tc>
          <w:tcPr>
            <w:tcW w:w="2339" w:type="dxa"/>
          </w:tcPr>
          <w:p w14:paraId="285B07B9" w14:textId="77777777" w:rsidR="00BB6478" w:rsidRPr="00D15C46" w:rsidRDefault="00BB6478" w:rsidP="00F92C31">
            <w:pPr>
              <w:pStyle w:val="Tabletext"/>
            </w:pPr>
          </w:p>
        </w:tc>
      </w:tr>
      <w:tr w:rsidR="00BB6478" w:rsidRPr="00CF2B5A" w14:paraId="2BE7D47E"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15CF62C2" w14:textId="77777777" w:rsidR="00BB6478" w:rsidRPr="00F92C31" w:rsidRDefault="004E4D73" w:rsidP="00F92C31">
            <w:pPr>
              <w:pStyle w:val="Tabletext"/>
            </w:pPr>
            <w:r w:rsidRPr="00F92C31">
              <w:t>Total income</w:t>
            </w:r>
          </w:p>
        </w:tc>
        <w:tc>
          <w:tcPr>
            <w:tcW w:w="2339" w:type="dxa"/>
          </w:tcPr>
          <w:p w14:paraId="500C6353" w14:textId="77777777" w:rsidR="00BB6478" w:rsidRPr="00D15C46" w:rsidRDefault="00BB6478" w:rsidP="00F92C31">
            <w:pPr>
              <w:pStyle w:val="Tabletext"/>
            </w:pPr>
          </w:p>
        </w:tc>
        <w:tc>
          <w:tcPr>
            <w:tcW w:w="2339" w:type="dxa"/>
          </w:tcPr>
          <w:p w14:paraId="064B3F7F" w14:textId="77777777" w:rsidR="00BB6478" w:rsidRPr="00D15C46" w:rsidRDefault="00BB6478" w:rsidP="00F92C31">
            <w:pPr>
              <w:pStyle w:val="Tabletext"/>
            </w:pPr>
          </w:p>
        </w:tc>
        <w:tc>
          <w:tcPr>
            <w:tcW w:w="2339" w:type="dxa"/>
          </w:tcPr>
          <w:p w14:paraId="0FCFA489" w14:textId="77777777" w:rsidR="00BB6478" w:rsidRPr="00D15C46" w:rsidRDefault="00BB6478" w:rsidP="00F92C31">
            <w:pPr>
              <w:pStyle w:val="Tabletext"/>
            </w:pPr>
          </w:p>
        </w:tc>
      </w:tr>
      <w:tr w:rsidR="00BB6478" w:rsidRPr="00CF2B5A" w14:paraId="553AAB9D"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77CFAC81" w14:textId="77777777" w:rsidR="00BB6478" w:rsidRPr="00F92C31" w:rsidRDefault="004E4D73" w:rsidP="00F92C31">
            <w:pPr>
              <w:pStyle w:val="Tabletext"/>
            </w:pPr>
            <w:r w:rsidRPr="00F92C31">
              <w:t>Expenses:</w:t>
            </w:r>
          </w:p>
        </w:tc>
        <w:tc>
          <w:tcPr>
            <w:tcW w:w="2339" w:type="dxa"/>
          </w:tcPr>
          <w:p w14:paraId="7519BCAF" w14:textId="77777777" w:rsidR="00BB6478" w:rsidRPr="00D15C46" w:rsidRDefault="00BB6478" w:rsidP="00F92C31">
            <w:pPr>
              <w:pStyle w:val="Tabletext"/>
            </w:pPr>
          </w:p>
        </w:tc>
        <w:tc>
          <w:tcPr>
            <w:tcW w:w="2339" w:type="dxa"/>
          </w:tcPr>
          <w:p w14:paraId="77686E19" w14:textId="77777777" w:rsidR="00BB6478" w:rsidRPr="00D15C46" w:rsidRDefault="00BB6478" w:rsidP="00F92C31">
            <w:pPr>
              <w:pStyle w:val="Tabletext"/>
            </w:pPr>
          </w:p>
        </w:tc>
        <w:tc>
          <w:tcPr>
            <w:tcW w:w="2339" w:type="dxa"/>
          </w:tcPr>
          <w:p w14:paraId="7C549DE7" w14:textId="77777777" w:rsidR="00BB6478" w:rsidRPr="00D15C46" w:rsidRDefault="00BB6478" w:rsidP="00F92C31">
            <w:pPr>
              <w:pStyle w:val="Tabletext"/>
            </w:pPr>
          </w:p>
        </w:tc>
      </w:tr>
      <w:tr w:rsidR="00BB6478" w:rsidRPr="00CF2B5A" w14:paraId="4C0DF675"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46D69A40" w14:textId="77777777" w:rsidR="00BB6478" w:rsidRPr="00F92C31" w:rsidRDefault="004E4D73" w:rsidP="00F92C31">
            <w:pPr>
              <w:pStyle w:val="Tabletext"/>
            </w:pPr>
            <w:r w:rsidRPr="00F92C31">
              <w:t>Salaries/wages</w:t>
            </w:r>
          </w:p>
        </w:tc>
        <w:tc>
          <w:tcPr>
            <w:tcW w:w="2339" w:type="dxa"/>
          </w:tcPr>
          <w:p w14:paraId="31E85886" w14:textId="77777777" w:rsidR="00BB6478" w:rsidRPr="00D15C46" w:rsidRDefault="00BB6478" w:rsidP="00F92C31">
            <w:pPr>
              <w:pStyle w:val="Tabletext"/>
            </w:pPr>
          </w:p>
        </w:tc>
        <w:tc>
          <w:tcPr>
            <w:tcW w:w="2339" w:type="dxa"/>
          </w:tcPr>
          <w:p w14:paraId="3998ED43" w14:textId="77777777" w:rsidR="00BB6478" w:rsidRPr="00D15C46" w:rsidRDefault="00BB6478" w:rsidP="00F92C31">
            <w:pPr>
              <w:pStyle w:val="Tabletext"/>
            </w:pPr>
          </w:p>
        </w:tc>
        <w:tc>
          <w:tcPr>
            <w:tcW w:w="2339" w:type="dxa"/>
          </w:tcPr>
          <w:p w14:paraId="3AD30259" w14:textId="77777777" w:rsidR="00BB6478" w:rsidRPr="00D15C46" w:rsidRDefault="00BB6478" w:rsidP="00F92C31">
            <w:pPr>
              <w:pStyle w:val="Tabletext"/>
            </w:pPr>
          </w:p>
        </w:tc>
      </w:tr>
      <w:tr w:rsidR="00BB6478" w:rsidRPr="00CF2B5A" w14:paraId="35A0EC65"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4EB4D672" w14:textId="77777777" w:rsidR="00BB6478" w:rsidRPr="00F92C31" w:rsidRDefault="004E4D73" w:rsidP="00F92C31">
            <w:pPr>
              <w:pStyle w:val="Tabletext"/>
            </w:pPr>
            <w:r w:rsidRPr="00F92C31">
              <w:t>Payroll expenses</w:t>
            </w:r>
          </w:p>
        </w:tc>
        <w:tc>
          <w:tcPr>
            <w:tcW w:w="2339" w:type="dxa"/>
          </w:tcPr>
          <w:p w14:paraId="0A93BB7E" w14:textId="77777777" w:rsidR="00BB6478" w:rsidRPr="00D15C46" w:rsidRDefault="00BB6478" w:rsidP="00F92C31">
            <w:pPr>
              <w:pStyle w:val="Tabletext"/>
            </w:pPr>
          </w:p>
        </w:tc>
        <w:tc>
          <w:tcPr>
            <w:tcW w:w="2339" w:type="dxa"/>
          </w:tcPr>
          <w:p w14:paraId="608C8FB6" w14:textId="77777777" w:rsidR="00BB6478" w:rsidRPr="00D15C46" w:rsidRDefault="00BB6478" w:rsidP="00F92C31">
            <w:pPr>
              <w:pStyle w:val="Tabletext"/>
            </w:pPr>
          </w:p>
        </w:tc>
        <w:tc>
          <w:tcPr>
            <w:tcW w:w="2339" w:type="dxa"/>
          </w:tcPr>
          <w:p w14:paraId="0B722923" w14:textId="77777777" w:rsidR="00BB6478" w:rsidRPr="00D15C46" w:rsidRDefault="00BB6478" w:rsidP="00F92C31">
            <w:pPr>
              <w:pStyle w:val="Tabletext"/>
            </w:pPr>
          </w:p>
        </w:tc>
      </w:tr>
      <w:tr w:rsidR="00BB6478" w:rsidRPr="00CF2B5A" w14:paraId="5EA51FE4"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7999BFDF" w14:textId="77777777" w:rsidR="00BB6478" w:rsidRPr="00D15C46" w:rsidRDefault="004E4D73" w:rsidP="00F92C31">
            <w:pPr>
              <w:pStyle w:val="Tabletext2"/>
            </w:pPr>
            <w:r w:rsidRPr="004E4D73">
              <w:t>Legal/accounting</w:t>
            </w:r>
          </w:p>
        </w:tc>
        <w:tc>
          <w:tcPr>
            <w:tcW w:w="2339" w:type="dxa"/>
          </w:tcPr>
          <w:p w14:paraId="1A62BE68" w14:textId="77777777" w:rsidR="00BB6478" w:rsidRPr="00D15C46" w:rsidRDefault="00BB6478" w:rsidP="00F92C31">
            <w:pPr>
              <w:pStyle w:val="Tabletext"/>
            </w:pPr>
          </w:p>
        </w:tc>
        <w:tc>
          <w:tcPr>
            <w:tcW w:w="2339" w:type="dxa"/>
          </w:tcPr>
          <w:p w14:paraId="592F60F0" w14:textId="77777777" w:rsidR="00BB6478" w:rsidRPr="00D15C46" w:rsidRDefault="00BB6478" w:rsidP="00F92C31">
            <w:pPr>
              <w:pStyle w:val="Tabletext"/>
            </w:pPr>
          </w:p>
        </w:tc>
        <w:tc>
          <w:tcPr>
            <w:tcW w:w="2339" w:type="dxa"/>
          </w:tcPr>
          <w:p w14:paraId="09A6CA22" w14:textId="77777777" w:rsidR="00BB6478" w:rsidRPr="00D15C46" w:rsidRDefault="00BB6478" w:rsidP="00F92C31">
            <w:pPr>
              <w:pStyle w:val="Tabletext"/>
            </w:pPr>
          </w:p>
        </w:tc>
      </w:tr>
      <w:tr w:rsidR="00BB6478" w:rsidRPr="00CF2B5A" w14:paraId="1800DF91"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7FC547BD" w14:textId="77777777" w:rsidR="00BB6478" w:rsidRPr="00D15C46" w:rsidRDefault="004E4D73" w:rsidP="00F92C31">
            <w:pPr>
              <w:pStyle w:val="Tabletext2"/>
            </w:pPr>
            <w:r w:rsidRPr="004E4D73">
              <w:t>Advertising</w:t>
            </w:r>
          </w:p>
        </w:tc>
        <w:tc>
          <w:tcPr>
            <w:tcW w:w="2339" w:type="dxa"/>
          </w:tcPr>
          <w:p w14:paraId="4E5E1CAA" w14:textId="77777777" w:rsidR="00BB6478" w:rsidRPr="00D15C46" w:rsidRDefault="00BB6478" w:rsidP="00F92C31">
            <w:pPr>
              <w:pStyle w:val="Tabletext"/>
            </w:pPr>
          </w:p>
        </w:tc>
        <w:tc>
          <w:tcPr>
            <w:tcW w:w="2339" w:type="dxa"/>
          </w:tcPr>
          <w:p w14:paraId="0B7E7B1B" w14:textId="77777777" w:rsidR="00BB6478" w:rsidRPr="00D15C46" w:rsidRDefault="00BB6478" w:rsidP="00F92C31">
            <w:pPr>
              <w:pStyle w:val="Tabletext"/>
            </w:pPr>
          </w:p>
        </w:tc>
        <w:tc>
          <w:tcPr>
            <w:tcW w:w="2339" w:type="dxa"/>
          </w:tcPr>
          <w:p w14:paraId="0E456A04" w14:textId="77777777" w:rsidR="00BB6478" w:rsidRPr="00D15C46" w:rsidRDefault="00BB6478" w:rsidP="00F92C31">
            <w:pPr>
              <w:pStyle w:val="Tabletext"/>
            </w:pPr>
          </w:p>
        </w:tc>
      </w:tr>
      <w:tr w:rsidR="00BB6478" w:rsidRPr="00CF2B5A" w14:paraId="78CD9E55"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748D756B" w14:textId="77777777" w:rsidR="00BB6478" w:rsidRPr="00D15C46" w:rsidRDefault="004E4D73" w:rsidP="00F92C31">
            <w:pPr>
              <w:pStyle w:val="Tabletext2"/>
            </w:pPr>
            <w:r w:rsidRPr="004E4D73">
              <w:t>Travel/auto</w:t>
            </w:r>
          </w:p>
        </w:tc>
        <w:tc>
          <w:tcPr>
            <w:tcW w:w="2339" w:type="dxa"/>
          </w:tcPr>
          <w:p w14:paraId="71DE8F77" w14:textId="77777777" w:rsidR="00BB6478" w:rsidRPr="00D15C46" w:rsidRDefault="00BB6478" w:rsidP="00F92C31">
            <w:pPr>
              <w:pStyle w:val="Tabletext"/>
            </w:pPr>
          </w:p>
        </w:tc>
        <w:tc>
          <w:tcPr>
            <w:tcW w:w="2339" w:type="dxa"/>
          </w:tcPr>
          <w:p w14:paraId="0232C357" w14:textId="77777777" w:rsidR="00BB6478" w:rsidRPr="00D15C46" w:rsidRDefault="00BB6478" w:rsidP="00F92C31">
            <w:pPr>
              <w:pStyle w:val="Tabletext"/>
            </w:pPr>
          </w:p>
        </w:tc>
        <w:tc>
          <w:tcPr>
            <w:tcW w:w="2339" w:type="dxa"/>
          </w:tcPr>
          <w:p w14:paraId="707CA4DD" w14:textId="77777777" w:rsidR="00BB6478" w:rsidRPr="00D15C46" w:rsidRDefault="00BB6478" w:rsidP="00F92C31">
            <w:pPr>
              <w:pStyle w:val="Tabletext"/>
            </w:pPr>
          </w:p>
        </w:tc>
      </w:tr>
      <w:tr w:rsidR="00BB6478" w:rsidRPr="00CF2B5A" w14:paraId="3DA1970C"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034010F4" w14:textId="77777777" w:rsidR="00BB6478" w:rsidRPr="00D15C46" w:rsidRDefault="004E4D73" w:rsidP="00F92C31">
            <w:pPr>
              <w:pStyle w:val="Tabletext"/>
            </w:pPr>
            <w:r w:rsidRPr="004E4D73">
              <w:t>Dues/subs.</w:t>
            </w:r>
          </w:p>
        </w:tc>
        <w:tc>
          <w:tcPr>
            <w:tcW w:w="2339" w:type="dxa"/>
          </w:tcPr>
          <w:p w14:paraId="4BD70DAC" w14:textId="77777777" w:rsidR="00BB6478" w:rsidRPr="00D15C46" w:rsidRDefault="00BB6478" w:rsidP="00F92C31">
            <w:pPr>
              <w:pStyle w:val="Tabletext"/>
            </w:pPr>
          </w:p>
        </w:tc>
        <w:tc>
          <w:tcPr>
            <w:tcW w:w="2339" w:type="dxa"/>
          </w:tcPr>
          <w:p w14:paraId="14345FB3" w14:textId="77777777" w:rsidR="00BB6478" w:rsidRPr="00D15C46" w:rsidRDefault="00BB6478" w:rsidP="00F92C31">
            <w:pPr>
              <w:pStyle w:val="Tabletext"/>
            </w:pPr>
          </w:p>
        </w:tc>
        <w:tc>
          <w:tcPr>
            <w:tcW w:w="2339" w:type="dxa"/>
          </w:tcPr>
          <w:p w14:paraId="384802D6" w14:textId="77777777" w:rsidR="00BB6478" w:rsidRPr="00D15C46" w:rsidRDefault="00BB6478" w:rsidP="00F92C31">
            <w:pPr>
              <w:pStyle w:val="Tabletext"/>
            </w:pPr>
          </w:p>
        </w:tc>
      </w:tr>
      <w:tr w:rsidR="00BB6478" w:rsidRPr="00CF2B5A" w14:paraId="12AC41DC"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7B2C6FE3" w14:textId="77777777" w:rsidR="00BB6478" w:rsidRPr="00D15C46" w:rsidRDefault="004E4D73" w:rsidP="00F92C31">
            <w:pPr>
              <w:pStyle w:val="Tabletext"/>
            </w:pPr>
            <w:r w:rsidRPr="004E4D73">
              <w:t>Utilities</w:t>
            </w:r>
          </w:p>
        </w:tc>
        <w:tc>
          <w:tcPr>
            <w:tcW w:w="2339" w:type="dxa"/>
          </w:tcPr>
          <w:p w14:paraId="72CD5112" w14:textId="77777777" w:rsidR="00BB6478" w:rsidRPr="00D15C46" w:rsidRDefault="00BB6478" w:rsidP="00F92C31">
            <w:pPr>
              <w:pStyle w:val="Tabletext"/>
            </w:pPr>
          </w:p>
        </w:tc>
        <w:tc>
          <w:tcPr>
            <w:tcW w:w="2339" w:type="dxa"/>
          </w:tcPr>
          <w:p w14:paraId="49AC1840" w14:textId="77777777" w:rsidR="00BB6478" w:rsidRPr="00D15C46" w:rsidRDefault="00BB6478" w:rsidP="00F92C31">
            <w:pPr>
              <w:pStyle w:val="Tabletext"/>
            </w:pPr>
          </w:p>
        </w:tc>
        <w:tc>
          <w:tcPr>
            <w:tcW w:w="2339" w:type="dxa"/>
          </w:tcPr>
          <w:p w14:paraId="6A2B1AB3" w14:textId="77777777" w:rsidR="00BB6478" w:rsidRPr="00D15C46" w:rsidRDefault="00BB6478" w:rsidP="00F92C31">
            <w:pPr>
              <w:pStyle w:val="Tabletext"/>
            </w:pPr>
          </w:p>
        </w:tc>
      </w:tr>
      <w:tr w:rsidR="00BB6478" w:rsidRPr="00CF2B5A" w14:paraId="78CF9DD5"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75675FEC" w14:textId="77777777" w:rsidR="00BB6478" w:rsidRPr="00D15C46" w:rsidRDefault="004E4D73" w:rsidP="00F92C31">
            <w:pPr>
              <w:pStyle w:val="Tabletext"/>
            </w:pPr>
            <w:r w:rsidRPr="004E4D73">
              <w:t>Rent</w:t>
            </w:r>
          </w:p>
        </w:tc>
        <w:tc>
          <w:tcPr>
            <w:tcW w:w="2339" w:type="dxa"/>
          </w:tcPr>
          <w:p w14:paraId="19D7DA1F" w14:textId="77777777" w:rsidR="00BB6478" w:rsidRPr="00D15C46" w:rsidRDefault="00BB6478" w:rsidP="00F92C31">
            <w:pPr>
              <w:pStyle w:val="Tabletext"/>
            </w:pPr>
          </w:p>
        </w:tc>
        <w:tc>
          <w:tcPr>
            <w:tcW w:w="2339" w:type="dxa"/>
          </w:tcPr>
          <w:p w14:paraId="08D794A2" w14:textId="77777777" w:rsidR="00BB6478" w:rsidRPr="00D15C46" w:rsidRDefault="00BB6478" w:rsidP="00F92C31">
            <w:pPr>
              <w:pStyle w:val="Tabletext"/>
            </w:pPr>
          </w:p>
        </w:tc>
        <w:tc>
          <w:tcPr>
            <w:tcW w:w="2339" w:type="dxa"/>
          </w:tcPr>
          <w:p w14:paraId="516DB543" w14:textId="77777777" w:rsidR="00BB6478" w:rsidRPr="00D15C46" w:rsidRDefault="00BB6478" w:rsidP="00F92C31">
            <w:pPr>
              <w:pStyle w:val="Tabletext"/>
            </w:pPr>
          </w:p>
        </w:tc>
      </w:tr>
      <w:tr w:rsidR="00BB6478" w:rsidRPr="00CF2B5A" w14:paraId="6F040BD5"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4FE6F40E" w14:textId="77777777" w:rsidR="00BB6478" w:rsidRPr="00D15C46" w:rsidRDefault="004E4D73" w:rsidP="00F92C31">
            <w:pPr>
              <w:pStyle w:val="Tabletext"/>
            </w:pPr>
            <w:r w:rsidRPr="004E4D73">
              <w:t>Depreciation</w:t>
            </w:r>
          </w:p>
        </w:tc>
        <w:tc>
          <w:tcPr>
            <w:tcW w:w="2339" w:type="dxa"/>
          </w:tcPr>
          <w:p w14:paraId="6A2DAAB4" w14:textId="77777777" w:rsidR="00BB6478" w:rsidRPr="00D15C46" w:rsidRDefault="00BB6478" w:rsidP="00F92C31">
            <w:pPr>
              <w:pStyle w:val="Tabletext"/>
            </w:pPr>
          </w:p>
        </w:tc>
        <w:tc>
          <w:tcPr>
            <w:tcW w:w="2339" w:type="dxa"/>
          </w:tcPr>
          <w:p w14:paraId="74FAB1A0" w14:textId="77777777" w:rsidR="00BB6478" w:rsidRPr="00D15C46" w:rsidRDefault="00BB6478" w:rsidP="00F92C31">
            <w:pPr>
              <w:pStyle w:val="Tabletext"/>
            </w:pPr>
          </w:p>
        </w:tc>
        <w:tc>
          <w:tcPr>
            <w:tcW w:w="2339" w:type="dxa"/>
          </w:tcPr>
          <w:p w14:paraId="507D3917" w14:textId="77777777" w:rsidR="00BB6478" w:rsidRPr="00D15C46" w:rsidRDefault="00BB6478" w:rsidP="00F92C31">
            <w:pPr>
              <w:pStyle w:val="Tabletext"/>
            </w:pPr>
          </w:p>
        </w:tc>
      </w:tr>
      <w:tr w:rsidR="00BB6478" w:rsidRPr="00CF2B5A" w14:paraId="3FACA4C0"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0946DA7A" w14:textId="77777777" w:rsidR="00BB6478" w:rsidRPr="00D15C46" w:rsidRDefault="004E4D73" w:rsidP="00F92C31">
            <w:pPr>
              <w:pStyle w:val="Tabletext"/>
            </w:pPr>
            <w:r w:rsidRPr="004E4D73">
              <w:t>Permits/licenses</w:t>
            </w:r>
          </w:p>
        </w:tc>
        <w:tc>
          <w:tcPr>
            <w:tcW w:w="2339" w:type="dxa"/>
          </w:tcPr>
          <w:p w14:paraId="7E38239A" w14:textId="77777777" w:rsidR="00BB6478" w:rsidRPr="00D15C46" w:rsidRDefault="00BB6478" w:rsidP="00F92C31">
            <w:pPr>
              <w:pStyle w:val="Tabletext"/>
            </w:pPr>
          </w:p>
        </w:tc>
        <w:tc>
          <w:tcPr>
            <w:tcW w:w="2339" w:type="dxa"/>
          </w:tcPr>
          <w:p w14:paraId="4ABACE5F" w14:textId="77777777" w:rsidR="00BB6478" w:rsidRPr="00D15C46" w:rsidRDefault="00BB6478" w:rsidP="00F92C31">
            <w:pPr>
              <w:pStyle w:val="Tabletext"/>
            </w:pPr>
          </w:p>
        </w:tc>
        <w:tc>
          <w:tcPr>
            <w:tcW w:w="2339" w:type="dxa"/>
          </w:tcPr>
          <w:p w14:paraId="7B8BDD10" w14:textId="77777777" w:rsidR="00BB6478" w:rsidRPr="00D15C46" w:rsidRDefault="00BB6478" w:rsidP="00F92C31">
            <w:pPr>
              <w:pStyle w:val="Tabletext"/>
            </w:pPr>
          </w:p>
        </w:tc>
      </w:tr>
      <w:tr w:rsidR="00BB6478" w:rsidRPr="00CF2B5A" w14:paraId="6803AC22"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5D392FFE" w14:textId="77777777" w:rsidR="00BB6478" w:rsidRPr="00D15C46" w:rsidRDefault="004E4D73" w:rsidP="00F92C31">
            <w:pPr>
              <w:pStyle w:val="Tabletext"/>
            </w:pPr>
            <w:r w:rsidRPr="004E4D73">
              <w:t>Loan repayments</w:t>
            </w:r>
          </w:p>
        </w:tc>
        <w:tc>
          <w:tcPr>
            <w:tcW w:w="2339" w:type="dxa"/>
          </w:tcPr>
          <w:p w14:paraId="75F2FFBB" w14:textId="77777777" w:rsidR="00BB6478" w:rsidRPr="00D15C46" w:rsidRDefault="00BB6478" w:rsidP="00F92C31">
            <w:pPr>
              <w:pStyle w:val="Tabletext"/>
            </w:pPr>
          </w:p>
        </w:tc>
        <w:tc>
          <w:tcPr>
            <w:tcW w:w="2339" w:type="dxa"/>
          </w:tcPr>
          <w:p w14:paraId="0649AEAF" w14:textId="77777777" w:rsidR="00BB6478" w:rsidRPr="00D15C46" w:rsidRDefault="00BB6478" w:rsidP="00F92C31">
            <w:pPr>
              <w:pStyle w:val="Tabletext"/>
            </w:pPr>
          </w:p>
        </w:tc>
        <w:tc>
          <w:tcPr>
            <w:tcW w:w="2339" w:type="dxa"/>
          </w:tcPr>
          <w:p w14:paraId="53BF2BE4" w14:textId="77777777" w:rsidR="00BB6478" w:rsidRPr="00D15C46" w:rsidRDefault="00BB6478" w:rsidP="00F92C31">
            <w:pPr>
              <w:pStyle w:val="Tabletext"/>
            </w:pPr>
          </w:p>
        </w:tc>
      </w:tr>
      <w:tr w:rsidR="00BB6478" w:rsidRPr="00CF2B5A" w14:paraId="4FD66A86"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6FEF7A2D" w14:textId="77777777" w:rsidR="00BB6478" w:rsidRPr="00D15C46" w:rsidRDefault="004E4D73" w:rsidP="00F92C31">
            <w:pPr>
              <w:pStyle w:val="Tabletext"/>
            </w:pPr>
            <w:r w:rsidRPr="004E4D73">
              <w:t>Misc.</w:t>
            </w:r>
          </w:p>
        </w:tc>
        <w:tc>
          <w:tcPr>
            <w:tcW w:w="2339" w:type="dxa"/>
          </w:tcPr>
          <w:p w14:paraId="512F0AC8" w14:textId="77777777" w:rsidR="00BB6478" w:rsidRPr="00D15C46" w:rsidRDefault="00BB6478" w:rsidP="00F92C31">
            <w:pPr>
              <w:pStyle w:val="Tabletext"/>
            </w:pPr>
          </w:p>
        </w:tc>
        <w:tc>
          <w:tcPr>
            <w:tcW w:w="2339" w:type="dxa"/>
          </w:tcPr>
          <w:p w14:paraId="14BD6D01" w14:textId="77777777" w:rsidR="00BB6478" w:rsidRPr="00D15C46" w:rsidRDefault="00BB6478" w:rsidP="00F92C31">
            <w:pPr>
              <w:pStyle w:val="Tabletext"/>
            </w:pPr>
          </w:p>
        </w:tc>
        <w:tc>
          <w:tcPr>
            <w:tcW w:w="2339" w:type="dxa"/>
          </w:tcPr>
          <w:p w14:paraId="420B8ABE" w14:textId="77777777" w:rsidR="00BB6478" w:rsidRPr="00D15C46" w:rsidRDefault="00BB6478" w:rsidP="00F92C31">
            <w:pPr>
              <w:pStyle w:val="Tabletext"/>
            </w:pPr>
          </w:p>
        </w:tc>
      </w:tr>
      <w:tr w:rsidR="00BB6478" w:rsidRPr="00CF2B5A" w14:paraId="3714CA68" w14:textId="77777777" w:rsidTr="00D34750">
        <w:trPr>
          <w:cnfStyle w:val="000000010000" w:firstRow="0" w:lastRow="0" w:firstColumn="0" w:lastColumn="0" w:oddVBand="0" w:evenVBand="0" w:oddHBand="0" w:evenHBand="1" w:firstRowFirstColumn="0" w:firstRowLastColumn="0" w:lastRowFirstColumn="0" w:lastRowLastColumn="0"/>
        </w:trPr>
        <w:tc>
          <w:tcPr>
            <w:tcW w:w="2338" w:type="dxa"/>
          </w:tcPr>
          <w:p w14:paraId="6FC165CD" w14:textId="77777777" w:rsidR="00BB6478" w:rsidRPr="00F92C31" w:rsidRDefault="004E4D73" w:rsidP="00F92C31">
            <w:pPr>
              <w:pStyle w:val="Tabletext2"/>
            </w:pPr>
            <w:r w:rsidRPr="00F92C31">
              <w:t>Total expenses</w:t>
            </w:r>
          </w:p>
        </w:tc>
        <w:tc>
          <w:tcPr>
            <w:tcW w:w="2339" w:type="dxa"/>
          </w:tcPr>
          <w:p w14:paraId="696B627B" w14:textId="77777777" w:rsidR="00BB6478" w:rsidRPr="00D15C46" w:rsidRDefault="00BB6478" w:rsidP="00F92C31">
            <w:pPr>
              <w:pStyle w:val="Tabletext"/>
            </w:pPr>
          </w:p>
        </w:tc>
        <w:tc>
          <w:tcPr>
            <w:tcW w:w="2339" w:type="dxa"/>
          </w:tcPr>
          <w:p w14:paraId="57ADF002" w14:textId="77777777" w:rsidR="00BB6478" w:rsidRPr="00D15C46" w:rsidRDefault="00BB6478" w:rsidP="00F92C31">
            <w:pPr>
              <w:pStyle w:val="Tabletext"/>
            </w:pPr>
          </w:p>
        </w:tc>
        <w:tc>
          <w:tcPr>
            <w:tcW w:w="2339" w:type="dxa"/>
          </w:tcPr>
          <w:p w14:paraId="46DD6913" w14:textId="77777777" w:rsidR="00BB6478" w:rsidRPr="00D15C46" w:rsidRDefault="00BB6478" w:rsidP="00F92C31">
            <w:pPr>
              <w:pStyle w:val="Tabletext"/>
            </w:pPr>
          </w:p>
        </w:tc>
      </w:tr>
      <w:tr w:rsidR="00BB6478" w:rsidRPr="00CF2B5A" w14:paraId="3426724D" w14:textId="77777777" w:rsidTr="00D34750">
        <w:trPr>
          <w:cnfStyle w:val="000000100000" w:firstRow="0" w:lastRow="0" w:firstColumn="0" w:lastColumn="0" w:oddVBand="0" w:evenVBand="0" w:oddHBand="1" w:evenHBand="0" w:firstRowFirstColumn="0" w:firstRowLastColumn="0" w:lastRowFirstColumn="0" w:lastRowLastColumn="0"/>
        </w:trPr>
        <w:tc>
          <w:tcPr>
            <w:tcW w:w="2338" w:type="dxa"/>
          </w:tcPr>
          <w:p w14:paraId="33A5BCB7" w14:textId="77777777" w:rsidR="00BB6478" w:rsidRPr="00F92C31" w:rsidRDefault="004E4D73" w:rsidP="00F92C31">
            <w:pPr>
              <w:pStyle w:val="Tabletext2"/>
            </w:pPr>
            <w:r w:rsidRPr="00F92C31">
              <w:t>Net Profit/Loss</w:t>
            </w:r>
          </w:p>
        </w:tc>
        <w:tc>
          <w:tcPr>
            <w:tcW w:w="2339" w:type="dxa"/>
          </w:tcPr>
          <w:p w14:paraId="78459683" w14:textId="77777777" w:rsidR="00BB6478" w:rsidRPr="00D15C46" w:rsidRDefault="00BB6478" w:rsidP="00F92C31">
            <w:pPr>
              <w:pStyle w:val="Tabletext"/>
            </w:pPr>
          </w:p>
        </w:tc>
        <w:tc>
          <w:tcPr>
            <w:tcW w:w="2339" w:type="dxa"/>
          </w:tcPr>
          <w:p w14:paraId="20AC1E39" w14:textId="77777777" w:rsidR="00BB6478" w:rsidRPr="00D15C46" w:rsidRDefault="00BB6478" w:rsidP="00F92C31">
            <w:pPr>
              <w:pStyle w:val="Tabletext"/>
            </w:pPr>
          </w:p>
        </w:tc>
        <w:tc>
          <w:tcPr>
            <w:tcW w:w="2339" w:type="dxa"/>
          </w:tcPr>
          <w:p w14:paraId="0610234A" w14:textId="77777777" w:rsidR="00BB6478" w:rsidRPr="00D15C46" w:rsidRDefault="00BB6478" w:rsidP="00F92C31">
            <w:pPr>
              <w:pStyle w:val="Tabletext"/>
            </w:pPr>
          </w:p>
        </w:tc>
      </w:tr>
    </w:tbl>
    <w:p w14:paraId="41FBB217" w14:textId="77777777" w:rsidR="00BB6478" w:rsidRDefault="00BB6478" w:rsidP="006C686F"/>
    <w:p w14:paraId="6FEBE615" w14:textId="77777777" w:rsidR="007838B5" w:rsidRDefault="007838B5" w:rsidP="006C686F">
      <w:pPr>
        <w:sectPr w:rsidR="007838B5" w:rsidSect="006C686F">
          <w:footerReference w:type="default" r:id="rId20"/>
          <w:pgSz w:w="12240" w:h="15840" w:code="1"/>
          <w:pgMar w:top="1440" w:right="1440" w:bottom="720" w:left="1440" w:header="720" w:footer="432" w:gutter="0"/>
          <w:cols w:space="720"/>
          <w:docGrid w:linePitch="360"/>
        </w:sectPr>
      </w:pPr>
    </w:p>
    <w:p w14:paraId="47E6A9A4" w14:textId="77777777" w:rsidR="00307727" w:rsidRPr="006C686F" w:rsidRDefault="005D5577" w:rsidP="006C686F">
      <w:pPr>
        <w:pStyle w:val="Heading2"/>
      </w:pPr>
      <w:bookmarkStart w:id="61" w:name="_Toc162543138"/>
      <w:bookmarkStart w:id="62" w:name="_Toc198047855"/>
      <w:r w:rsidRPr="006C686F">
        <w:lastRenderedPageBreak/>
        <w:t>Balance sheet</w:t>
      </w:r>
      <w:bookmarkEnd w:id="61"/>
      <w:bookmarkEnd w:id="62"/>
    </w:p>
    <w:tbl>
      <w:tblPr>
        <w:tblW w:w="5014" w:type="pct"/>
        <w:tblCellMar>
          <w:top w:w="144" w:type="dxa"/>
          <w:left w:w="0" w:type="dxa"/>
          <w:bottom w:w="144" w:type="dxa"/>
          <w:right w:w="0" w:type="dxa"/>
        </w:tblCellMar>
        <w:tblLook w:val="0600" w:firstRow="0" w:lastRow="0" w:firstColumn="0" w:lastColumn="0" w:noHBand="1" w:noVBand="1"/>
        <w:tblDescription w:val="Balance sheet table"/>
      </w:tblPr>
      <w:tblGrid>
        <w:gridCol w:w="646"/>
        <w:gridCol w:w="8740"/>
      </w:tblGrid>
      <w:tr w:rsidR="00C6277F" w14:paraId="1A7FC785" w14:textId="77777777" w:rsidTr="00550AE1">
        <w:trPr>
          <w:trHeight w:val="2916"/>
        </w:trPr>
        <w:tc>
          <w:tcPr>
            <w:tcW w:w="344" w:type="pct"/>
          </w:tcPr>
          <w:p w14:paraId="7706D5B6" w14:textId="77777777" w:rsidR="00C6277F" w:rsidRDefault="00DB5379" w:rsidP="00DB5379">
            <w:pPr>
              <w:pStyle w:val="Icon"/>
              <w:jc w:val="left"/>
            </w:pPr>
            <w:r>
              <w:rPr>
                <w:noProof/>
                <w:lang w:val="en-AU" w:eastAsia="en-AU"/>
              </w:rPr>
              <w:drawing>
                <wp:inline distT="0" distB="0" distL="0" distR="0" wp14:anchorId="50BE0C52" wp14:editId="25EB8D58">
                  <wp:extent cx="182880" cy="182880"/>
                  <wp:effectExtent l="0" t="0" r="0" b="0"/>
                  <wp:docPr id="1035282403"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6" w:type="pct"/>
          </w:tcPr>
          <w:p w14:paraId="5C419EDA" w14:textId="77777777" w:rsidR="00C6277F" w:rsidRPr="00D223AA" w:rsidRDefault="007838B5" w:rsidP="00C6277F">
            <w:pPr>
              <w:pStyle w:val="TipText"/>
            </w:pPr>
            <w:r w:rsidRPr="007838B5">
              <w:t>Following are guidelines for what to include in the balance sheet: (For use in established businesses)</w:t>
            </w:r>
            <w:r w:rsidR="0051249A">
              <w:t xml:space="preserve"> </w:t>
            </w:r>
          </w:p>
          <w:p w14:paraId="5C77F539" w14:textId="77777777" w:rsidR="00C6277F" w:rsidRPr="00D223AA" w:rsidRDefault="007838B5" w:rsidP="00C6277F">
            <w:pPr>
              <w:pStyle w:val="TipTextBullet"/>
            </w:pPr>
            <w:r w:rsidRPr="007838B5">
              <w:t xml:space="preserve">Assets: Anything of value that </w:t>
            </w:r>
            <w:proofErr w:type="gramStart"/>
            <w:r w:rsidRPr="007838B5">
              <w:t>is owned</w:t>
            </w:r>
            <w:proofErr w:type="gramEnd"/>
            <w:r w:rsidRPr="007838B5">
              <w:t xml:space="preserve"> or is legally due to a business. Total assets include all net values; the amounts that result from subtracting depreciation and amortization from the original cost when the asset </w:t>
            </w:r>
            <w:proofErr w:type="gramStart"/>
            <w:r w:rsidRPr="007838B5">
              <w:t>was first acquired</w:t>
            </w:r>
            <w:proofErr w:type="gramEnd"/>
            <w:r w:rsidRPr="007838B5">
              <w:t>.</w:t>
            </w:r>
          </w:p>
          <w:p w14:paraId="0107785B" w14:textId="77777777" w:rsidR="00C6277F" w:rsidRPr="0051249A" w:rsidRDefault="007838B5" w:rsidP="0051249A">
            <w:pPr>
              <w:pStyle w:val="TipText"/>
              <w:rPr>
                <w:rStyle w:val="Strong"/>
              </w:rPr>
            </w:pPr>
            <w:r w:rsidRPr="007838B5">
              <w:rPr>
                <w:b/>
                <w:bCs/>
              </w:rPr>
              <w:t>Current assets</w:t>
            </w:r>
            <w:r w:rsidR="0051249A" w:rsidRPr="0051249A">
              <w:rPr>
                <w:rStyle w:val="Strong"/>
              </w:rPr>
              <w:t xml:space="preserve"> </w:t>
            </w:r>
          </w:p>
          <w:p w14:paraId="16A0FD13" w14:textId="77777777" w:rsidR="00C6277F" w:rsidRPr="00D223AA" w:rsidRDefault="76C5E77F" w:rsidP="32C3AC1D">
            <w:pPr>
              <w:pStyle w:val="TipTextBullet"/>
              <w:numPr>
                <w:ilvl w:val="0"/>
                <w:numId w:val="0"/>
              </w:numPr>
            </w:pPr>
            <w:r>
              <w:t xml:space="preserve">Cash—Money in the bank or resources that can </w:t>
            </w:r>
            <w:proofErr w:type="gramStart"/>
            <w:r>
              <w:t>be converted</w:t>
            </w:r>
            <w:proofErr w:type="gramEnd"/>
            <w:r>
              <w:t xml:space="preserve"> into cash within 12 months of the date of the balance sheet.</w:t>
            </w:r>
          </w:p>
          <w:p w14:paraId="3919765B" w14:textId="77777777" w:rsidR="00C6277F" w:rsidRPr="00D223AA" w:rsidRDefault="76C5E77F" w:rsidP="32C3AC1D">
            <w:pPr>
              <w:pStyle w:val="TipTextBullet"/>
            </w:pPr>
            <w:r>
              <w:t>Petty Cash—A fund of cash for small, miscellaneous expenditures.</w:t>
            </w:r>
          </w:p>
          <w:p w14:paraId="20DE45BC" w14:textId="77777777" w:rsidR="00C6277F" w:rsidRPr="00D223AA" w:rsidRDefault="76C5E77F" w:rsidP="32C3AC1D">
            <w:pPr>
              <w:pStyle w:val="TipTextBullet"/>
            </w:pPr>
            <w:r>
              <w:t>Accounts Receivable—Amounts due from clients for merchandise or services.</w:t>
            </w:r>
          </w:p>
          <w:p w14:paraId="0A25EFCD" w14:textId="77777777" w:rsidR="00C6277F" w:rsidRPr="00D223AA" w:rsidRDefault="76C5E77F" w:rsidP="32C3AC1D">
            <w:pPr>
              <w:pStyle w:val="TipTextBullet"/>
            </w:pPr>
            <w:r>
              <w:t>Inventory—Raw materials on hand, work-in-progress, and all finished goods (either manufactured or purchased for resale).</w:t>
            </w:r>
          </w:p>
          <w:p w14:paraId="6C6D4F48" w14:textId="77777777" w:rsidR="00C6277F" w:rsidRPr="00D223AA" w:rsidRDefault="76C5E77F" w:rsidP="32C3AC1D">
            <w:pPr>
              <w:pStyle w:val="TipTextBullet"/>
            </w:pPr>
            <w:r>
              <w:t xml:space="preserve">Short-term Investments—Interest or dividend-yielding holdings expected to </w:t>
            </w:r>
            <w:proofErr w:type="gramStart"/>
            <w:r>
              <w:t>be converted</w:t>
            </w:r>
            <w:proofErr w:type="gramEnd"/>
            <w:r>
              <w:t xml:space="preserve"> to cash within a year; stocks, bonds, certificates of deposit and time-deposit savings accounts. These should </w:t>
            </w:r>
            <w:proofErr w:type="gramStart"/>
            <w:r>
              <w:t>be shown</w:t>
            </w:r>
            <w:proofErr w:type="gramEnd"/>
            <w:r>
              <w:t xml:space="preserve"> at either their cost or current market value, whichever is less. Short-term investments may also </w:t>
            </w:r>
            <w:proofErr w:type="gramStart"/>
            <w:r>
              <w:t>be called</w:t>
            </w:r>
            <w:proofErr w:type="gramEnd"/>
            <w:r>
              <w:t xml:space="preserve"> “temporary investments” or “marketable securities.”</w:t>
            </w:r>
          </w:p>
          <w:p w14:paraId="388765C2" w14:textId="77777777" w:rsidR="00C6277F" w:rsidRPr="00D223AA" w:rsidRDefault="76C5E77F" w:rsidP="32C3AC1D">
            <w:pPr>
              <w:pStyle w:val="TipTextBullet"/>
            </w:pPr>
            <w:r>
              <w:t>Prepaid Expense—Goods, benefits</w:t>
            </w:r>
            <w:r w:rsidR="2D87DA3B">
              <w:t>,</w:t>
            </w:r>
            <w:r>
              <w:t xml:space="preserve"> or services that a business pays </w:t>
            </w:r>
            <w:r w:rsidR="00FA34CA">
              <w:t xml:space="preserve">for </w:t>
            </w:r>
            <w:r>
              <w:t>or rents in advance, such as office supplies, insurance</w:t>
            </w:r>
            <w:r w:rsidR="3A7670D6">
              <w:t>,</w:t>
            </w:r>
            <w:r>
              <w:t xml:space="preserve"> or workspace.</w:t>
            </w:r>
          </w:p>
          <w:p w14:paraId="3D578CD5" w14:textId="77777777" w:rsidR="00C6277F" w:rsidRPr="00D223AA" w:rsidRDefault="76C5E77F" w:rsidP="32C3AC1D">
            <w:pPr>
              <w:pStyle w:val="TipTextBullet"/>
            </w:pPr>
            <w:r>
              <w:t>Long-term Investments—Holdings that a business intends to retain for at least a year. Also known as long-term assets, these are usually interest or dividend paying stocks, bonds</w:t>
            </w:r>
            <w:r w:rsidR="3D305E32">
              <w:t>,</w:t>
            </w:r>
            <w:r>
              <w:t xml:space="preserve"> or savings accounts.</w:t>
            </w:r>
          </w:p>
          <w:p w14:paraId="62C29A8C" w14:textId="77777777" w:rsidR="00C6277F" w:rsidRPr="00D223AA" w:rsidRDefault="76C5E77F" w:rsidP="32C3AC1D">
            <w:pPr>
              <w:pStyle w:val="TipTextBullet"/>
            </w:pPr>
            <w:r>
              <w:t xml:space="preserve">Fixed Assets—This term includes all resources that a business owns or acquires for use in its operations that </w:t>
            </w:r>
            <w:proofErr w:type="gramStart"/>
            <w:r>
              <w:t>are not intended</w:t>
            </w:r>
            <w:proofErr w:type="gramEnd"/>
            <w:r>
              <w:t xml:space="preserve"> for resale. They may </w:t>
            </w:r>
            <w:proofErr w:type="gramStart"/>
            <w:r>
              <w:t>be leased</w:t>
            </w:r>
            <w:proofErr w:type="gramEnd"/>
            <w:r>
              <w:t xml:space="preserve"> rather than owned and, depending upon the leasing arrangements, may have to </w:t>
            </w:r>
            <w:proofErr w:type="gramStart"/>
            <w:r>
              <w:t>be included</w:t>
            </w:r>
            <w:proofErr w:type="gramEnd"/>
            <w:r>
              <w:t xml:space="preserve"> both as an asset for the value and as a liability. Fixed assets include land (the original purchase price should </w:t>
            </w:r>
            <w:proofErr w:type="gramStart"/>
            <w:r>
              <w:t>be listed</w:t>
            </w:r>
            <w:proofErr w:type="gramEnd"/>
            <w:r>
              <w:t>, without allowance for market value), buildings, improvements, equipment, furniture, vehicles.</w:t>
            </w:r>
          </w:p>
          <w:p w14:paraId="5EAFDE86" w14:textId="77777777" w:rsidR="00C6277F" w:rsidRPr="004E4D73" w:rsidRDefault="007838B5" w:rsidP="0051249A">
            <w:pPr>
              <w:pStyle w:val="TipText"/>
              <w:rPr>
                <w:rStyle w:val="Strong"/>
              </w:rPr>
            </w:pPr>
            <w:r w:rsidRPr="004E4D73">
              <w:rPr>
                <w:rStyle w:val="Strong"/>
              </w:rPr>
              <w:t>Liabilities:</w:t>
            </w:r>
            <w:r w:rsidR="0051249A" w:rsidRPr="004E4D73">
              <w:rPr>
                <w:rStyle w:val="Strong"/>
              </w:rPr>
              <w:t xml:space="preserve"> </w:t>
            </w:r>
          </w:p>
          <w:p w14:paraId="1BF8A993" w14:textId="77777777" w:rsidR="007838B5" w:rsidRPr="007838B5" w:rsidRDefault="007838B5" w:rsidP="007838B5">
            <w:pPr>
              <w:pStyle w:val="TipTextBullet"/>
            </w:pPr>
            <w:r w:rsidRPr="007838B5">
              <w:t>Current Liabilities: Include all debts, monetary obligations, and claims payable within 12 months.</w:t>
            </w:r>
          </w:p>
          <w:p w14:paraId="2D8E3FA6" w14:textId="77777777" w:rsidR="007838B5" w:rsidRPr="007838B5" w:rsidRDefault="007838B5" w:rsidP="007838B5">
            <w:pPr>
              <w:pStyle w:val="TipTextBullet"/>
            </w:pPr>
            <w:r w:rsidRPr="007838B5">
              <w:t>Accounts Payable—Amounts due to suppliers for goods and services purchased for the business.</w:t>
            </w:r>
          </w:p>
          <w:p w14:paraId="452C9593" w14:textId="77777777" w:rsidR="007838B5" w:rsidRPr="007838B5" w:rsidRDefault="007838B5" w:rsidP="007838B5">
            <w:pPr>
              <w:pStyle w:val="TipTextBullet"/>
            </w:pPr>
            <w:r w:rsidRPr="007838B5">
              <w:t>Notes Payable—The balance of the principal due on short-term debt, funds borrowed for the business. Also includes the current amount due on notes whose terms exceed 12 months.</w:t>
            </w:r>
          </w:p>
          <w:p w14:paraId="5A73132D" w14:textId="77777777" w:rsidR="007838B5" w:rsidRPr="007838B5" w:rsidRDefault="007838B5" w:rsidP="007838B5">
            <w:pPr>
              <w:pStyle w:val="TipTextBullet"/>
            </w:pPr>
            <w:r w:rsidRPr="007838B5">
              <w:t>Interest Payable—Accrued amounts due on both short and long-term borrowed capital and credit extended to the business.</w:t>
            </w:r>
          </w:p>
          <w:p w14:paraId="0BB378F9" w14:textId="77777777" w:rsidR="007838B5" w:rsidRPr="007838B5" w:rsidRDefault="007838B5" w:rsidP="007838B5">
            <w:pPr>
              <w:pStyle w:val="TipTextBullet"/>
            </w:pPr>
            <w:r w:rsidRPr="007838B5">
              <w:t>Taxes Payable—Amounts incurred during the accounting period covered by the balance sheet.</w:t>
            </w:r>
          </w:p>
          <w:p w14:paraId="7F3490D7" w14:textId="77777777" w:rsidR="007838B5" w:rsidRPr="007838B5" w:rsidRDefault="007838B5" w:rsidP="007838B5">
            <w:pPr>
              <w:pStyle w:val="TipTextBullet"/>
            </w:pPr>
            <w:r w:rsidRPr="007838B5">
              <w:t>Payroll Accrual—Salaries and wages owed during the period covered by the balance sheet.</w:t>
            </w:r>
          </w:p>
          <w:p w14:paraId="1EA584A3" w14:textId="77777777" w:rsidR="007838B5" w:rsidRPr="007838B5" w:rsidRDefault="007838B5" w:rsidP="007838B5">
            <w:pPr>
              <w:pStyle w:val="TipTextBullet"/>
            </w:pPr>
            <w:r w:rsidRPr="007838B5">
              <w:lastRenderedPageBreak/>
              <w:t xml:space="preserve">Long-term Liabilities—Notes, contract payments, or mortgage payments due over a period exceeding 12 months. These should </w:t>
            </w:r>
            <w:proofErr w:type="gramStart"/>
            <w:r w:rsidRPr="007838B5">
              <w:t>be listed</w:t>
            </w:r>
            <w:proofErr w:type="gramEnd"/>
            <w:r w:rsidRPr="007838B5">
              <w:t xml:space="preserve"> by outstanding balance </w:t>
            </w:r>
            <w:proofErr w:type="gramStart"/>
            <w:r w:rsidRPr="007838B5">
              <w:t>less</w:t>
            </w:r>
            <w:proofErr w:type="gramEnd"/>
            <w:r w:rsidRPr="007838B5">
              <w:t xml:space="preserve"> the current position due.</w:t>
            </w:r>
          </w:p>
          <w:p w14:paraId="4EDE36DB" w14:textId="77777777" w:rsidR="00C6277F" w:rsidRPr="00D223AA" w:rsidRDefault="007838B5" w:rsidP="007838B5">
            <w:pPr>
              <w:pStyle w:val="TipTextBullet"/>
            </w:pPr>
            <w:r w:rsidRPr="007838B5">
              <w:t>Net Worth—Also called owner’s equity. This is the amount of the claim of the owner(s) on the assets of the business. In a proprietorship or partnership, this equity is each owner’s original investment plus any earnings after withdrawals.</w:t>
            </w:r>
          </w:p>
          <w:p w14:paraId="3DEB6100" w14:textId="77777777" w:rsidR="007838B5" w:rsidRPr="007838B5" w:rsidRDefault="007838B5" w:rsidP="007838B5">
            <w:pPr>
              <w:pStyle w:val="TipText"/>
            </w:pPr>
            <w:r w:rsidRPr="007838B5">
              <w:t>Most computerized bookkeeping systems can generate a balance sheet for the period(s) required.</w:t>
            </w:r>
          </w:p>
          <w:p w14:paraId="09F516FE" w14:textId="77777777" w:rsidR="00C6277F" w:rsidRDefault="007838B5" w:rsidP="007838B5">
            <w:pPr>
              <w:pStyle w:val="TipText"/>
            </w:pPr>
            <w:r w:rsidRPr="007838B5">
              <w:t>Note: Total assets will always equal total liabilities plus total net worth. That is, the bottom-line figures for total assets and total liabilities will always be the same.</w:t>
            </w:r>
          </w:p>
        </w:tc>
      </w:tr>
    </w:tbl>
    <w:p w14:paraId="33160A77" w14:textId="77777777" w:rsidR="0051249A" w:rsidRDefault="0051249A" w:rsidP="006C686F"/>
    <w:tbl>
      <w:tblPr>
        <w:tblStyle w:val="FinancialTable"/>
        <w:tblW w:w="9648" w:type="dxa"/>
        <w:tblLayout w:type="fixed"/>
        <w:tblLook w:val="0420" w:firstRow="1" w:lastRow="0" w:firstColumn="0" w:lastColumn="0" w:noHBand="0" w:noVBand="1"/>
      </w:tblPr>
      <w:tblGrid>
        <w:gridCol w:w="4320"/>
        <w:gridCol w:w="1008"/>
        <w:gridCol w:w="4320"/>
      </w:tblGrid>
      <w:tr w:rsidR="004F7339" w:rsidRPr="00CF2B5A" w14:paraId="6F30536B" w14:textId="77777777" w:rsidTr="000B6478">
        <w:trPr>
          <w:cnfStyle w:val="100000000000" w:firstRow="1" w:lastRow="0" w:firstColumn="0" w:lastColumn="0" w:oddVBand="0" w:evenVBand="0" w:oddHBand="0" w:evenHBand="0" w:firstRowFirstColumn="0" w:firstRowLastColumn="0" w:lastRowFirstColumn="0" w:lastRowLastColumn="0"/>
          <w:trHeight w:val="346"/>
        </w:trPr>
        <w:tc>
          <w:tcPr>
            <w:tcW w:w="4320" w:type="dxa"/>
            <w:tcBorders>
              <w:right w:val="single" w:sz="4" w:space="0" w:color="747474" w:themeColor="background2" w:themeShade="80"/>
            </w:tcBorders>
          </w:tcPr>
          <w:p w14:paraId="6F9C4634" w14:textId="77777777" w:rsidR="00F95483" w:rsidRPr="00D34750" w:rsidRDefault="004E4D73" w:rsidP="00D34750">
            <w:pPr>
              <w:pStyle w:val="TableTop"/>
            </w:pPr>
            <w:r w:rsidRPr="00D34750">
              <w:t>Assets</w:t>
            </w:r>
          </w:p>
        </w:tc>
        <w:tc>
          <w:tcPr>
            <w:tcW w:w="1008" w:type="dxa"/>
            <w:tcBorders>
              <w:top w:val="nil"/>
              <w:left w:val="single" w:sz="4" w:space="0" w:color="747474" w:themeColor="background2" w:themeShade="80"/>
              <w:bottom w:val="nil"/>
              <w:right w:val="single" w:sz="4" w:space="0" w:color="747474" w:themeColor="background2" w:themeShade="80"/>
            </w:tcBorders>
            <w:shd w:val="clear" w:color="auto" w:fill="auto"/>
          </w:tcPr>
          <w:p w14:paraId="593E23F6" w14:textId="77777777" w:rsidR="00F95483" w:rsidRPr="00F95483" w:rsidRDefault="00F95483" w:rsidP="00F95483">
            <w:pPr>
              <w:pStyle w:val="TableTop"/>
              <w:rPr>
                <w:rFonts w:ascii="Univers" w:hAnsi="Univers"/>
                <w:sz w:val="14"/>
                <w:szCs w:val="14"/>
              </w:rPr>
            </w:pPr>
          </w:p>
        </w:tc>
        <w:tc>
          <w:tcPr>
            <w:tcW w:w="4320" w:type="dxa"/>
            <w:tcBorders>
              <w:left w:val="single" w:sz="4" w:space="0" w:color="747474" w:themeColor="background2" w:themeShade="80"/>
            </w:tcBorders>
          </w:tcPr>
          <w:p w14:paraId="3FF683F0" w14:textId="77777777" w:rsidR="00F95483" w:rsidRPr="00F92C31" w:rsidRDefault="004E4D73" w:rsidP="00F92C31">
            <w:pPr>
              <w:pStyle w:val="TableTop"/>
            </w:pPr>
            <w:r w:rsidRPr="00F92C31">
              <w:t>Liabilities</w:t>
            </w:r>
          </w:p>
        </w:tc>
      </w:tr>
      <w:tr w:rsidR="004F7339" w:rsidRPr="00CF2B5A" w14:paraId="5C931CD4"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2BFD29C8" w14:textId="77777777" w:rsidR="00F95483" w:rsidRPr="00D15C46" w:rsidRDefault="004E4D73" w:rsidP="00F92C31">
            <w:pPr>
              <w:pStyle w:val="Tabletext"/>
            </w:pPr>
            <w:r w:rsidRPr="004E4D73">
              <w:t>Current assets:</w:t>
            </w:r>
          </w:p>
        </w:tc>
        <w:tc>
          <w:tcPr>
            <w:tcW w:w="1008" w:type="dxa"/>
            <w:tcBorders>
              <w:top w:val="nil"/>
              <w:bottom w:val="nil"/>
            </w:tcBorders>
            <w:shd w:val="clear" w:color="auto" w:fill="auto"/>
          </w:tcPr>
          <w:p w14:paraId="2A38A584" w14:textId="77777777" w:rsidR="00F95483" w:rsidRPr="00CF2B5A" w:rsidRDefault="00F95483" w:rsidP="00F95483">
            <w:pPr>
              <w:pStyle w:val="Tablebody"/>
              <w:rPr>
                <w:rFonts w:ascii="Univers" w:hAnsi="Univers"/>
              </w:rPr>
            </w:pPr>
          </w:p>
        </w:tc>
        <w:tc>
          <w:tcPr>
            <w:tcW w:w="4320" w:type="dxa"/>
          </w:tcPr>
          <w:p w14:paraId="5A3273D8" w14:textId="77777777" w:rsidR="00F95483" w:rsidRPr="00D15C46" w:rsidRDefault="004E4D73" w:rsidP="004E4D73">
            <w:pPr>
              <w:pStyle w:val="Tabletext"/>
            </w:pPr>
            <w:r w:rsidRPr="004E4D73">
              <w:t>Current liabilities:</w:t>
            </w:r>
          </w:p>
        </w:tc>
      </w:tr>
      <w:tr w:rsidR="00F95483" w:rsidRPr="00CF2B5A" w14:paraId="05FAFE95"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12C5D86B" w14:textId="77777777" w:rsidR="00F95483" w:rsidRPr="00D15C46" w:rsidRDefault="00F95483" w:rsidP="00CE7E61">
            <w:pPr>
              <w:pStyle w:val="Tabletext2"/>
            </w:pPr>
            <w:r w:rsidRPr="00D15C46">
              <w:t>Cash</w:t>
            </w:r>
          </w:p>
        </w:tc>
        <w:tc>
          <w:tcPr>
            <w:tcW w:w="1008" w:type="dxa"/>
            <w:tcBorders>
              <w:top w:val="nil"/>
              <w:bottom w:val="nil"/>
            </w:tcBorders>
          </w:tcPr>
          <w:p w14:paraId="4B0C4DD2" w14:textId="77777777" w:rsidR="00F95483" w:rsidRPr="00CF2B5A" w:rsidRDefault="00F95483" w:rsidP="00F95483">
            <w:pPr>
              <w:pStyle w:val="Tablebody"/>
              <w:rPr>
                <w:rFonts w:ascii="Univers" w:hAnsi="Univers"/>
              </w:rPr>
            </w:pPr>
          </w:p>
        </w:tc>
        <w:tc>
          <w:tcPr>
            <w:tcW w:w="4320" w:type="dxa"/>
          </w:tcPr>
          <w:p w14:paraId="32126009" w14:textId="77777777" w:rsidR="00F95483" w:rsidRPr="00D15C46" w:rsidRDefault="004E4D73" w:rsidP="00CE7E61">
            <w:pPr>
              <w:pStyle w:val="Tabletext2"/>
            </w:pPr>
            <w:r w:rsidRPr="004E4D73">
              <w:t>Accounts payable</w:t>
            </w:r>
          </w:p>
        </w:tc>
      </w:tr>
      <w:tr w:rsidR="004F7339" w:rsidRPr="00CF2B5A" w14:paraId="0058A975"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09054E48" w14:textId="77777777" w:rsidR="00F95483" w:rsidRPr="00D15C46" w:rsidRDefault="004E4D73" w:rsidP="00CE7E61">
            <w:pPr>
              <w:pStyle w:val="Tabletext2"/>
            </w:pPr>
            <w:r w:rsidRPr="004E4D73">
              <w:t>Petty cash</w:t>
            </w:r>
          </w:p>
        </w:tc>
        <w:tc>
          <w:tcPr>
            <w:tcW w:w="1008" w:type="dxa"/>
            <w:tcBorders>
              <w:top w:val="nil"/>
              <w:bottom w:val="nil"/>
            </w:tcBorders>
            <w:shd w:val="clear" w:color="auto" w:fill="auto"/>
          </w:tcPr>
          <w:p w14:paraId="2B98E3D1" w14:textId="77777777" w:rsidR="00F95483" w:rsidRPr="00CF2B5A" w:rsidRDefault="00F95483" w:rsidP="00F95483">
            <w:pPr>
              <w:pStyle w:val="Tablebody"/>
              <w:rPr>
                <w:rFonts w:ascii="Univers" w:hAnsi="Univers"/>
              </w:rPr>
            </w:pPr>
          </w:p>
        </w:tc>
        <w:tc>
          <w:tcPr>
            <w:tcW w:w="4320" w:type="dxa"/>
          </w:tcPr>
          <w:p w14:paraId="2368A397" w14:textId="77777777" w:rsidR="00F95483" w:rsidRPr="00D15C46" w:rsidRDefault="004E4D73" w:rsidP="00F95483">
            <w:pPr>
              <w:pStyle w:val="Tablebody"/>
              <w:ind w:left="216"/>
              <w:rPr>
                <w:rFonts w:ascii="Univers" w:hAnsi="Univers"/>
              </w:rPr>
            </w:pPr>
            <w:r w:rsidRPr="004E4D73">
              <w:rPr>
                <w:rFonts w:ascii="Univers" w:hAnsi="Univers"/>
              </w:rPr>
              <w:t>Notes payable</w:t>
            </w:r>
          </w:p>
        </w:tc>
      </w:tr>
      <w:tr w:rsidR="00F95483" w:rsidRPr="00CF2B5A" w14:paraId="00875B9A"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6469998F" w14:textId="77777777" w:rsidR="00F95483" w:rsidRPr="00D15C46" w:rsidRDefault="004E4D73" w:rsidP="00CE7E61">
            <w:pPr>
              <w:pStyle w:val="Tabletext2"/>
            </w:pPr>
            <w:r w:rsidRPr="004E4D73">
              <w:t>Accounts receivable</w:t>
            </w:r>
          </w:p>
        </w:tc>
        <w:tc>
          <w:tcPr>
            <w:tcW w:w="1008" w:type="dxa"/>
            <w:tcBorders>
              <w:top w:val="nil"/>
              <w:bottom w:val="nil"/>
            </w:tcBorders>
          </w:tcPr>
          <w:p w14:paraId="4234FBA9" w14:textId="77777777" w:rsidR="00F95483" w:rsidRPr="00CF2B5A" w:rsidRDefault="00F95483" w:rsidP="00F95483">
            <w:pPr>
              <w:pStyle w:val="Tablebody"/>
              <w:rPr>
                <w:rFonts w:ascii="Univers" w:hAnsi="Univers"/>
              </w:rPr>
            </w:pPr>
          </w:p>
        </w:tc>
        <w:tc>
          <w:tcPr>
            <w:tcW w:w="4320" w:type="dxa"/>
          </w:tcPr>
          <w:p w14:paraId="05A75C2A" w14:textId="77777777" w:rsidR="00F95483" w:rsidRPr="00D15C46" w:rsidRDefault="004E4D73" w:rsidP="00CE7E61">
            <w:pPr>
              <w:pStyle w:val="Tabletext2"/>
            </w:pPr>
            <w:r w:rsidRPr="004E4D73">
              <w:t>Interest payable</w:t>
            </w:r>
          </w:p>
        </w:tc>
      </w:tr>
      <w:tr w:rsidR="004F7339" w:rsidRPr="00CF2B5A" w14:paraId="2721F1DC"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63D1DA17" w14:textId="77777777" w:rsidR="00F95483" w:rsidRPr="00D15C46" w:rsidRDefault="004E4D73" w:rsidP="00CE7E61">
            <w:pPr>
              <w:pStyle w:val="Tabletext2"/>
            </w:pPr>
            <w:r w:rsidRPr="004E4D73">
              <w:t>Inventory</w:t>
            </w:r>
          </w:p>
        </w:tc>
        <w:tc>
          <w:tcPr>
            <w:tcW w:w="1008" w:type="dxa"/>
            <w:tcBorders>
              <w:top w:val="nil"/>
              <w:bottom w:val="nil"/>
            </w:tcBorders>
            <w:shd w:val="clear" w:color="auto" w:fill="auto"/>
          </w:tcPr>
          <w:p w14:paraId="04A89893" w14:textId="77777777" w:rsidR="00F95483" w:rsidRPr="00CF2B5A" w:rsidRDefault="00F95483" w:rsidP="00F95483">
            <w:pPr>
              <w:pStyle w:val="Tablebody"/>
              <w:rPr>
                <w:rFonts w:ascii="Univers" w:hAnsi="Univers"/>
              </w:rPr>
            </w:pPr>
          </w:p>
        </w:tc>
        <w:tc>
          <w:tcPr>
            <w:tcW w:w="4320" w:type="dxa"/>
          </w:tcPr>
          <w:p w14:paraId="52F1F3C7" w14:textId="77777777" w:rsidR="00F95483" w:rsidRPr="00D15C46" w:rsidRDefault="004E4D73" w:rsidP="004E4D73">
            <w:pPr>
              <w:pStyle w:val="Tabletext"/>
            </w:pPr>
            <w:r w:rsidRPr="004E4D73">
              <w:t>Taxes payable:</w:t>
            </w:r>
          </w:p>
        </w:tc>
      </w:tr>
      <w:tr w:rsidR="00F95483" w:rsidRPr="00CF2B5A" w14:paraId="70702E2E"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5C485338" w14:textId="77777777" w:rsidR="00F95483" w:rsidRPr="00D15C46" w:rsidRDefault="004E4D73" w:rsidP="00CE7E61">
            <w:pPr>
              <w:pStyle w:val="Tabletext2"/>
            </w:pPr>
            <w:r w:rsidRPr="004E4D73">
              <w:t>Short-term investment</w:t>
            </w:r>
          </w:p>
        </w:tc>
        <w:tc>
          <w:tcPr>
            <w:tcW w:w="1008" w:type="dxa"/>
            <w:tcBorders>
              <w:top w:val="nil"/>
              <w:bottom w:val="nil"/>
            </w:tcBorders>
          </w:tcPr>
          <w:p w14:paraId="5DAD846D" w14:textId="77777777" w:rsidR="00F95483" w:rsidRPr="00CF2B5A" w:rsidRDefault="00F95483" w:rsidP="00F95483">
            <w:pPr>
              <w:pStyle w:val="Tablebody"/>
              <w:rPr>
                <w:rFonts w:ascii="Univers" w:hAnsi="Univers"/>
              </w:rPr>
            </w:pPr>
          </w:p>
        </w:tc>
        <w:tc>
          <w:tcPr>
            <w:tcW w:w="4320" w:type="dxa"/>
          </w:tcPr>
          <w:p w14:paraId="64BE37D1" w14:textId="77777777" w:rsidR="00F95483" w:rsidRPr="00CE7E61" w:rsidRDefault="004E4D73" w:rsidP="00CE7E61">
            <w:pPr>
              <w:pStyle w:val="Tabletext2"/>
            </w:pPr>
            <w:r w:rsidRPr="00CE7E61">
              <w:t>Federal income tax</w:t>
            </w:r>
          </w:p>
        </w:tc>
      </w:tr>
      <w:tr w:rsidR="004F7339" w:rsidRPr="00CF2B5A" w14:paraId="24768423"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1AA89213" w14:textId="77777777" w:rsidR="00F95483" w:rsidRPr="00D15C46" w:rsidRDefault="004E4D73" w:rsidP="00CE7E61">
            <w:pPr>
              <w:pStyle w:val="Tabletext2"/>
            </w:pPr>
            <w:r w:rsidRPr="004E4D73">
              <w:t>Prepaid expense</w:t>
            </w:r>
          </w:p>
        </w:tc>
        <w:tc>
          <w:tcPr>
            <w:tcW w:w="1008" w:type="dxa"/>
            <w:tcBorders>
              <w:top w:val="nil"/>
              <w:bottom w:val="nil"/>
            </w:tcBorders>
            <w:shd w:val="clear" w:color="auto" w:fill="auto"/>
          </w:tcPr>
          <w:p w14:paraId="4FF8A404" w14:textId="77777777" w:rsidR="00F95483" w:rsidRPr="00CF2B5A" w:rsidRDefault="00F95483" w:rsidP="00F95483">
            <w:pPr>
              <w:pStyle w:val="Tablebody"/>
              <w:rPr>
                <w:rFonts w:ascii="Univers" w:hAnsi="Univers"/>
              </w:rPr>
            </w:pPr>
          </w:p>
        </w:tc>
        <w:tc>
          <w:tcPr>
            <w:tcW w:w="4320" w:type="dxa"/>
          </w:tcPr>
          <w:p w14:paraId="10B90160" w14:textId="77777777" w:rsidR="00F95483" w:rsidRPr="00CE7E61" w:rsidRDefault="004E4D73" w:rsidP="00CE7E61">
            <w:pPr>
              <w:pStyle w:val="Tabletext2"/>
            </w:pPr>
            <w:r w:rsidRPr="00CE7E61">
              <w:t>State income tax</w:t>
            </w:r>
          </w:p>
        </w:tc>
      </w:tr>
      <w:tr w:rsidR="00F95483" w:rsidRPr="00CF2B5A" w14:paraId="627103B3"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71B7F865" w14:textId="77777777" w:rsidR="00F95483" w:rsidRPr="00D15C46" w:rsidRDefault="004E4D73" w:rsidP="00CE7E61">
            <w:pPr>
              <w:pStyle w:val="Tabletext2"/>
            </w:pPr>
            <w:r w:rsidRPr="004E4D73">
              <w:t>Long-term investment</w:t>
            </w:r>
          </w:p>
        </w:tc>
        <w:tc>
          <w:tcPr>
            <w:tcW w:w="1008" w:type="dxa"/>
            <w:tcBorders>
              <w:top w:val="nil"/>
              <w:bottom w:val="nil"/>
            </w:tcBorders>
          </w:tcPr>
          <w:p w14:paraId="39C1380C" w14:textId="77777777" w:rsidR="00F95483" w:rsidRPr="00CF2B5A" w:rsidRDefault="00F95483" w:rsidP="00F95483">
            <w:pPr>
              <w:pStyle w:val="Tablebody"/>
              <w:rPr>
                <w:rFonts w:ascii="Univers" w:hAnsi="Univers"/>
              </w:rPr>
            </w:pPr>
          </w:p>
        </w:tc>
        <w:tc>
          <w:tcPr>
            <w:tcW w:w="4320" w:type="dxa"/>
          </w:tcPr>
          <w:p w14:paraId="448FF9DA" w14:textId="77777777" w:rsidR="00F95483" w:rsidRPr="00CE7E61" w:rsidRDefault="004E4D73" w:rsidP="00CE7E61">
            <w:pPr>
              <w:pStyle w:val="Tabletext2"/>
            </w:pPr>
            <w:r w:rsidRPr="00CE7E61">
              <w:t>Self-employment tax</w:t>
            </w:r>
          </w:p>
        </w:tc>
      </w:tr>
      <w:tr w:rsidR="004F7339" w:rsidRPr="00CF2B5A" w14:paraId="67D695A5"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24A7CC43" w14:textId="77777777" w:rsidR="00F95483" w:rsidRPr="00D15C46" w:rsidRDefault="004E4D73" w:rsidP="006C686F">
            <w:pPr>
              <w:pStyle w:val="Tabletext"/>
            </w:pPr>
            <w:r w:rsidRPr="004E4D73">
              <w:t>Fixed assets:</w:t>
            </w:r>
          </w:p>
        </w:tc>
        <w:tc>
          <w:tcPr>
            <w:tcW w:w="1008" w:type="dxa"/>
            <w:tcBorders>
              <w:top w:val="nil"/>
              <w:bottom w:val="nil"/>
            </w:tcBorders>
            <w:shd w:val="clear" w:color="auto" w:fill="auto"/>
          </w:tcPr>
          <w:p w14:paraId="5453DED6" w14:textId="77777777" w:rsidR="00F95483" w:rsidRPr="00CF2B5A" w:rsidRDefault="00F95483" w:rsidP="00F95483">
            <w:pPr>
              <w:pStyle w:val="Tablebody"/>
              <w:rPr>
                <w:rFonts w:ascii="Univers" w:hAnsi="Univers"/>
              </w:rPr>
            </w:pPr>
          </w:p>
        </w:tc>
        <w:tc>
          <w:tcPr>
            <w:tcW w:w="4320" w:type="dxa"/>
          </w:tcPr>
          <w:p w14:paraId="30988FEF" w14:textId="77777777" w:rsidR="00F95483" w:rsidRPr="00CE7E61" w:rsidRDefault="004E4D73" w:rsidP="00CE7E61">
            <w:pPr>
              <w:pStyle w:val="Tabletext2"/>
            </w:pPr>
            <w:r w:rsidRPr="00CE7E61">
              <w:t>Sales tax (SBE)</w:t>
            </w:r>
          </w:p>
        </w:tc>
      </w:tr>
      <w:tr w:rsidR="00F95483" w:rsidRPr="00CF2B5A" w14:paraId="75006800"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2E37C245" w14:textId="77777777" w:rsidR="00F95483" w:rsidRPr="00D15C46" w:rsidRDefault="004E4D73" w:rsidP="00CE7E61">
            <w:pPr>
              <w:pStyle w:val="Tabletext2"/>
            </w:pPr>
            <w:r w:rsidRPr="004E4D73">
              <w:t>Land</w:t>
            </w:r>
          </w:p>
        </w:tc>
        <w:tc>
          <w:tcPr>
            <w:tcW w:w="1008" w:type="dxa"/>
            <w:tcBorders>
              <w:top w:val="nil"/>
              <w:bottom w:val="nil"/>
            </w:tcBorders>
          </w:tcPr>
          <w:p w14:paraId="2C24970D" w14:textId="77777777" w:rsidR="00F95483" w:rsidRPr="00CF2B5A" w:rsidRDefault="00F95483" w:rsidP="00F95483">
            <w:pPr>
              <w:pStyle w:val="Tablebody"/>
              <w:rPr>
                <w:rFonts w:ascii="Univers" w:hAnsi="Univers"/>
              </w:rPr>
            </w:pPr>
          </w:p>
        </w:tc>
        <w:tc>
          <w:tcPr>
            <w:tcW w:w="4320" w:type="dxa"/>
          </w:tcPr>
          <w:p w14:paraId="12C39A3A" w14:textId="77777777" w:rsidR="00F95483" w:rsidRPr="00CE7E61" w:rsidRDefault="004E4D73" w:rsidP="00CE7E61">
            <w:pPr>
              <w:pStyle w:val="Tabletext2"/>
            </w:pPr>
            <w:r w:rsidRPr="00CE7E61">
              <w:t>Property tax</w:t>
            </w:r>
          </w:p>
        </w:tc>
      </w:tr>
      <w:tr w:rsidR="004F7339" w:rsidRPr="00CF2B5A" w14:paraId="7697B9DC"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2BA2CC66" w14:textId="77777777" w:rsidR="00F95483" w:rsidRPr="00D15C46" w:rsidRDefault="004E4D73" w:rsidP="00CE7E61">
            <w:pPr>
              <w:pStyle w:val="Tabletext2"/>
            </w:pPr>
            <w:r w:rsidRPr="004E4D73">
              <w:t>Buildings</w:t>
            </w:r>
          </w:p>
        </w:tc>
        <w:tc>
          <w:tcPr>
            <w:tcW w:w="1008" w:type="dxa"/>
            <w:tcBorders>
              <w:top w:val="nil"/>
              <w:bottom w:val="nil"/>
            </w:tcBorders>
            <w:shd w:val="clear" w:color="auto" w:fill="auto"/>
          </w:tcPr>
          <w:p w14:paraId="1F883D66" w14:textId="77777777" w:rsidR="00F95483" w:rsidRPr="00CF2B5A" w:rsidRDefault="00F95483" w:rsidP="00F95483">
            <w:pPr>
              <w:pStyle w:val="Tablebody"/>
              <w:rPr>
                <w:rFonts w:ascii="Univers" w:hAnsi="Univers"/>
              </w:rPr>
            </w:pPr>
          </w:p>
        </w:tc>
        <w:tc>
          <w:tcPr>
            <w:tcW w:w="4320" w:type="dxa"/>
          </w:tcPr>
          <w:p w14:paraId="48A82B73" w14:textId="77777777" w:rsidR="00F95483" w:rsidRPr="00D15C46" w:rsidRDefault="004E4D73" w:rsidP="004E4D73">
            <w:pPr>
              <w:pStyle w:val="Tabletext"/>
            </w:pPr>
            <w:r w:rsidRPr="004E4D73">
              <w:t>Payroll accrual</w:t>
            </w:r>
          </w:p>
        </w:tc>
      </w:tr>
      <w:tr w:rsidR="00F95483" w:rsidRPr="00CF2B5A" w14:paraId="7E9539AB"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35C21A05" w14:textId="77777777" w:rsidR="00F95483" w:rsidRPr="00D15C46" w:rsidRDefault="004E4D73" w:rsidP="00CE7E61">
            <w:pPr>
              <w:pStyle w:val="Tabletext2"/>
            </w:pPr>
            <w:r w:rsidRPr="004E4D73">
              <w:t>Improvements</w:t>
            </w:r>
            <w:r w:rsidR="00F95483" w:rsidRPr="00D15C46">
              <w:t xml:space="preserve"> </w:t>
            </w:r>
          </w:p>
        </w:tc>
        <w:tc>
          <w:tcPr>
            <w:tcW w:w="1008" w:type="dxa"/>
            <w:tcBorders>
              <w:top w:val="nil"/>
              <w:bottom w:val="nil"/>
            </w:tcBorders>
          </w:tcPr>
          <w:p w14:paraId="726CF746" w14:textId="77777777" w:rsidR="00F95483" w:rsidRPr="00CF2B5A" w:rsidRDefault="00F95483" w:rsidP="00F95483">
            <w:pPr>
              <w:pStyle w:val="Tablebody"/>
              <w:rPr>
                <w:rFonts w:ascii="Univers" w:hAnsi="Univers"/>
              </w:rPr>
            </w:pPr>
          </w:p>
        </w:tc>
        <w:tc>
          <w:tcPr>
            <w:tcW w:w="4320" w:type="dxa"/>
          </w:tcPr>
          <w:p w14:paraId="595720E1" w14:textId="77777777" w:rsidR="00F95483" w:rsidRPr="00D15C46" w:rsidRDefault="004E4D73" w:rsidP="004E4D73">
            <w:pPr>
              <w:pStyle w:val="Tabletext"/>
            </w:pPr>
            <w:r w:rsidRPr="004E4D73">
              <w:t>Long-term liabilities</w:t>
            </w:r>
          </w:p>
        </w:tc>
      </w:tr>
      <w:tr w:rsidR="004F7339" w:rsidRPr="00CF2B5A" w14:paraId="03FC042A"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3DD23E79" w14:textId="77777777" w:rsidR="00F95483" w:rsidRPr="00D15C46" w:rsidRDefault="004E4D73" w:rsidP="00CE7E61">
            <w:pPr>
              <w:pStyle w:val="Tabletext2"/>
            </w:pPr>
            <w:r w:rsidRPr="004E4D73">
              <w:t>Equipment</w:t>
            </w:r>
          </w:p>
        </w:tc>
        <w:tc>
          <w:tcPr>
            <w:tcW w:w="1008" w:type="dxa"/>
            <w:tcBorders>
              <w:top w:val="nil"/>
              <w:bottom w:val="nil"/>
            </w:tcBorders>
            <w:shd w:val="clear" w:color="auto" w:fill="auto"/>
          </w:tcPr>
          <w:p w14:paraId="45B36A6B" w14:textId="77777777" w:rsidR="00F95483" w:rsidRPr="00CF2B5A" w:rsidRDefault="00F95483" w:rsidP="00F95483">
            <w:pPr>
              <w:pStyle w:val="Tablebody"/>
              <w:rPr>
                <w:rFonts w:ascii="Univers" w:hAnsi="Univers"/>
              </w:rPr>
            </w:pPr>
          </w:p>
        </w:tc>
        <w:tc>
          <w:tcPr>
            <w:tcW w:w="4320" w:type="dxa"/>
          </w:tcPr>
          <w:p w14:paraId="0F066922" w14:textId="77777777" w:rsidR="00F95483" w:rsidRPr="00D15C46" w:rsidRDefault="004E4D73" w:rsidP="004E4D73">
            <w:pPr>
              <w:pStyle w:val="Tabletext"/>
            </w:pPr>
            <w:r w:rsidRPr="004E4D73">
              <w:t>Notes payable</w:t>
            </w:r>
          </w:p>
        </w:tc>
      </w:tr>
      <w:tr w:rsidR="004F7339" w:rsidRPr="00CF2B5A" w14:paraId="518524EC"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76386552" w14:textId="77777777" w:rsidR="004F7339" w:rsidRPr="00D15C46" w:rsidRDefault="004E4D73" w:rsidP="00CE7E61">
            <w:pPr>
              <w:pStyle w:val="Tabletext2"/>
            </w:pPr>
            <w:r w:rsidRPr="004E4D73">
              <w:t>Furniture</w:t>
            </w:r>
            <w:r w:rsidR="004F7339" w:rsidRPr="00D15C46">
              <w:t xml:space="preserve"> </w:t>
            </w:r>
          </w:p>
        </w:tc>
        <w:tc>
          <w:tcPr>
            <w:tcW w:w="1008" w:type="dxa"/>
            <w:tcBorders>
              <w:top w:val="nil"/>
              <w:bottom w:val="nil"/>
            </w:tcBorders>
          </w:tcPr>
          <w:p w14:paraId="6C93DF1E" w14:textId="77777777" w:rsidR="004F7339" w:rsidRPr="00CF2B5A" w:rsidRDefault="004F7339" w:rsidP="00F95483">
            <w:pPr>
              <w:pStyle w:val="Tablebody"/>
              <w:rPr>
                <w:rFonts w:ascii="Univers" w:hAnsi="Univers"/>
              </w:rPr>
            </w:pPr>
          </w:p>
        </w:tc>
        <w:tc>
          <w:tcPr>
            <w:tcW w:w="4320" w:type="dxa"/>
            <w:vMerge w:val="restart"/>
          </w:tcPr>
          <w:p w14:paraId="7FE36420" w14:textId="77777777" w:rsidR="004F7339" w:rsidRPr="00D15C46" w:rsidRDefault="004E4D73" w:rsidP="004E4D73">
            <w:pPr>
              <w:pStyle w:val="Tabletext"/>
            </w:pPr>
            <w:r w:rsidRPr="004E4D73">
              <w:t>Net worth/owner’s equity/retained earnings</w:t>
            </w:r>
          </w:p>
        </w:tc>
      </w:tr>
      <w:tr w:rsidR="004F7339" w:rsidRPr="00CF2B5A" w14:paraId="485CDBD0"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7BE650F7" w14:textId="77777777" w:rsidR="004F7339" w:rsidRPr="00D15C46" w:rsidRDefault="004E4D73" w:rsidP="00CE7E61">
            <w:pPr>
              <w:pStyle w:val="Tabletext2"/>
            </w:pPr>
            <w:r w:rsidRPr="004E4D73">
              <w:t>Automobiles/vehicles</w:t>
            </w:r>
            <w:r w:rsidR="004F7339" w:rsidRPr="00D15C46">
              <w:t xml:space="preserve"> </w:t>
            </w:r>
          </w:p>
        </w:tc>
        <w:tc>
          <w:tcPr>
            <w:tcW w:w="1008" w:type="dxa"/>
            <w:tcBorders>
              <w:top w:val="nil"/>
              <w:bottom w:val="nil"/>
            </w:tcBorders>
            <w:shd w:val="clear" w:color="auto" w:fill="auto"/>
          </w:tcPr>
          <w:p w14:paraId="4DBD0EC3" w14:textId="77777777" w:rsidR="004F7339" w:rsidRPr="00CF2B5A" w:rsidRDefault="004F7339" w:rsidP="00F95483">
            <w:pPr>
              <w:pStyle w:val="Tablebody"/>
              <w:rPr>
                <w:rFonts w:ascii="Univers" w:hAnsi="Univers"/>
              </w:rPr>
            </w:pPr>
          </w:p>
        </w:tc>
        <w:tc>
          <w:tcPr>
            <w:tcW w:w="4320" w:type="dxa"/>
            <w:vMerge/>
          </w:tcPr>
          <w:p w14:paraId="68EC3291" w14:textId="77777777" w:rsidR="004F7339" w:rsidRPr="00D15C46" w:rsidRDefault="004F7339" w:rsidP="00F95483">
            <w:pPr>
              <w:pStyle w:val="Tablebody"/>
              <w:rPr>
                <w:rFonts w:ascii="Univers" w:hAnsi="Univers"/>
              </w:rPr>
            </w:pPr>
          </w:p>
        </w:tc>
      </w:tr>
      <w:tr w:rsidR="004F7339" w:rsidRPr="00CF2B5A" w14:paraId="16DBE5BE"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2D698D0F" w14:textId="77777777" w:rsidR="004F7339" w:rsidRPr="00D15C46" w:rsidRDefault="004E4D73" w:rsidP="00F95483">
            <w:pPr>
              <w:pStyle w:val="Tabletext"/>
              <w:rPr>
                <w:rFonts w:ascii="Univers" w:hAnsi="Univers"/>
              </w:rPr>
            </w:pPr>
            <w:r w:rsidRPr="004E4D73">
              <w:rPr>
                <w:rFonts w:ascii="Univers" w:hAnsi="Univers"/>
              </w:rPr>
              <w:t>Other assets:</w:t>
            </w:r>
          </w:p>
        </w:tc>
        <w:tc>
          <w:tcPr>
            <w:tcW w:w="1008" w:type="dxa"/>
            <w:tcBorders>
              <w:top w:val="nil"/>
              <w:bottom w:val="nil"/>
            </w:tcBorders>
          </w:tcPr>
          <w:p w14:paraId="455551C4" w14:textId="77777777" w:rsidR="004F7339" w:rsidRPr="00CF2B5A" w:rsidRDefault="004F7339" w:rsidP="00F95483">
            <w:pPr>
              <w:pStyle w:val="Tablebody"/>
              <w:rPr>
                <w:rFonts w:ascii="Univers" w:hAnsi="Univers"/>
              </w:rPr>
            </w:pPr>
          </w:p>
        </w:tc>
        <w:tc>
          <w:tcPr>
            <w:tcW w:w="4320" w:type="dxa"/>
            <w:vMerge/>
          </w:tcPr>
          <w:p w14:paraId="752E9375" w14:textId="77777777" w:rsidR="004F7339" w:rsidRPr="00D15C46" w:rsidRDefault="004F7339" w:rsidP="00F95483">
            <w:pPr>
              <w:pStyle w:val="Tablebody"/>
              <w:rPr>
                <w:rFonts w:ascii="Univers" w:hAnsi="Univers"/>
              </w:rPr>
            </w:pPr>
          </w:p>
        </w:tc>
      </w:tr>
      <w:tr w:rsidR="004F7339" w:rsidRPr="00CF2B5A" w14:paraId="257D90CC"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0D0975C8" w14:textId="77777777" w:rsidR="004F7339" w:rsidRPr="00D15C46" w:rsidRDefault="004E4D73" w:rsidP="00CE7E61">
            <w:pPr>
              <w:pStyle w:val="Tabletext2"/>
            </w:pPr>
            <w:r w:rsidRPr="004E4D73">
              <w:t>Item 1</w:t>
            </w:r>
          </w:p>
        </w:tc>
        <w:tc>
          <w:tcPr>
            <w:tcW w:w="1008" w:type="dxa"/>
            <w:tcBorders>
              <w:top w:val="nil"/>
              <w:bottom w:val="nil"/>
            </w:tcBorders>
            <w:shd w:val="clear" w:color="auto" w:fill="auto"/>
          </w:tcPr>
          <w:p w14:paraId="3EF81F45" w14:textId="77777777" w:rsidR="004F7339" w:rsidRPr="00CF2B5A" w:rsidRDefault="004F7339" w:rsidP="00F95483">
            <w:pPr>
              <w:pStyle w:val="Tablebody"/>
              <w:rPr>
                <w:rFonts w:ascii="Univers" w:hAnsi="Univers"/>
              </w:rPr>
            </w:pPr>
          </w:p>
        </w:tc>
        <w:tc>
          <w:tcPr>
            <w:tcW w:w="4320" w:type="dxa"/>
            <w:vMerge/>
          </w:tcPr>
          <w:p w14:paraId="4FD47AF3" w14:textId="77777777" w:rsidR="004F7339" w:rsidRPr="00D15C46" w:rsidRDefault="004F7339" w:rsidP="00F95483">
            <w:pPr>
              <w:pStyle w:val="Tablebody"/>
              <w:rPr>
                <w:rFonts w:ascii="Univers" w:hAnsi="Univers"/>
              </w:rPr>
            </w:pPr>
          </w:p>
        </w:tc>
      </w:tr>
      <w:tr w:rsidR="004F7339" w:rsidRPr="00CF2B5A" w14:paraId="0F663412" w14:textId="77777777" w:rsidTr="00D34750">
        <w:trPr>
          <w:cnfStyle w:val="000000010000" w:firstRow="0" w:lastRow="0" w:firstColumn="0" w:lastColumn="0" w:oddVBand="0" w:evenVBand="0" w:oddHBand="0" w:evenHBand="1" w:firstRowFirstColumn="0" w:firstRowLastColumn="0" w:lastRowFirstColumn="0" w:lastRowLastColumn="0"/>
        </w:trPr>
        <w:tc>
          <w:tcPr>
            <w:tcW w:w="4320" w:type="dxa"/>
          </w:tcPr>
          <w:p w14:paraId="5D28B7C0" w14:textId="77777777" w:rsidR="004F7339" w:rsidRPr="00D15C46" w:rsidRDefault="004F7339" w:rsidP="00CE7E61">
            <w:pPr>
              <w:pStyle w:val="Tabletext2"/>
            </w:pPr>
            <w:r w:rsidRPr="00D15C46">
              <w:t>Item 2</w:t>
            </w:r>
          </w:p>
        </w:tc>
        <w:tc>
          <w:tcPr>
            <w:tcW w:w="1008" w:type="dxa"/>
            <w:tcBorders>
              <w:top w:val="nil"/>
              <w:bottom w:val="nil"/>
            </w:tcBorders>
          </w:tcPr>
          <w:p w14:paraId="7E1E3230" w14:textId="77777777" w:rsidR="004F7339" w:rsidRPr="00CF2B5A" w:rsidRDefault="004F7339" w:rsidP="00F95483">
            <w:pPr>
              <w:pStyle w:val="Tablebody"/>
              <w:rPr>
                <w:rFonts w:ascii="Univers" w:hAnsi="Univers"/>
              </w:rPr>
            </w:pPr>
          </w:p>
        </w:tc>
        <w:tc>
          <w:tcPr>
            <w:tcW w:w="4320" w:type="dxa"/>
            <w:vMerge/>
          </w:tcPr>
          <w:p w14:paraId="67785BCA" w14:textId="77777777" w:rsidR="004F7339" w:rsidRPr="00D15C46" w:rsidRDefault="004F7339" w:rsidP="00F95483">
            <w:pPr>
              <w:pStyle w:val="Tablebody"/>
              <w:rPr>
                <w:rFonts w:ascii="Univers" w:hAnsi="Univers"/>
              </w:rPr>
            </w:pPr>
          </w:p>
        </w:tc>
      </w:tr>
      <w:tr w:rsidR="004F7339" w:rsidRPr="00CF2B5A" w14:paraId="0FFA9905" w14:textId="77777777" w:rsidTr="00D34750">
        <w:trPr>
          <w:cnfStyle w:val="000000100000" w:firstRow="0" w:lastRow="0" w:firstColumn="0" w:lastColumn="0" w:oddVBand="0" w:evenVBand="0" w:oddHBand="1" w:evenHBand="0" w:firstRowFirstColumn="0" w:firstRowLastColumn="0" w:lastRowFirstColumn="0" w:lastRowLastColumn="0"/>
        </w:trPr>
        <w:tc>
          <w:tcPr>
            <w:tcW w:w="4320" w:type="dxa"/>
          </w:tcPr>
          <w:p w14:paraId="5EE8484A" w14:textId="77777777" w:rsidR="004F7339" w:rsidRPr="00D15C46" w:rsidRDefault="004F7339" w:rsidP="00CE7E61">
            <w:pPr>
              <w:pStyle w:val="Tabletext2"/>
            </w:pPr>
            <w:r w:rsidRPr="00D15C46">
              <w:t>Item 3</w:t>
            </w:r>
          </w:p>
        </w:tc>
        <w:tc>
          <w:tcPr>
            <w:tcW w:w="1008" w:type="dxa"/>
            <w:tcBorders>
              <w:top w:val="nil"/>
              <w:bottom w:val="nil"/>
            </w:tcBorders>
            <w:shd w:val="clear" w:color="auto" w:fill="auto"/>
          </w:tcPr>
          <w:p w14:paraId="102A301A" w14:textId="77777777" w:rsidR="004F7339" w:rsidRPr="00CF2B5A" w:rsidRDefault="004F7339" w:rsidP="00F95483">
            <w:pPr>
              <w:pStyle w:val="Tablebody"/>
              <w:rPr>
                <w:rFonts w:ascii="Univers" w:hAnsi="Univers"/>
              </w:rPr>
            </w:pPr>
          </w:p>
        </w:tc>
        <w:tc>
          <w:tcPr>
            <w:tcW w:w="4320" w:type="dxa"/>
            <w:vMerge/>
          </w:tcPr>
          <w:p w14:paraId="3D841A88" w14:textId="77777777" w:rsidR="004F7339" w:rsidRPr="00D15C46" w:rsidRDefault="004F7339" w:rsidP="00F95483">
            <w:pPr>
              <w:pStyle w:val="Tablebody"/>
              <w:rPr>
                <w:rFonts w:ascii="Univers" w:hAnsi="Univers"/>
              </w:rPr>
            </w:pPr>
          </w:p>
        </w:tc>
      </w:tr>
      <w:tr w:rsidR="004F7339" w:rsidRPr="00CF2B5A" w14:paraId="396CF281" w14:textId="77777777" w:rsidTr="00D34750">
        <w:trPr>
          <w:cnfStyle w:val="000000010000" w:firstRow="0" w:lastRow="0" w:firstColumn="0" w:lastColumn="0" w:oddVBand="0" w:evenVBand="0" w:oddHBand="0" w:evenHBand="1" w:firstRowFirstColumn="0" w:firstRowLastColumn="0" w:lastRowFirstColumn="0" w:lastRowLastColumn="0"/>
          <w:trHeight w:val="77"/>
        </w:trPr>
        <w:tc>
          <w:tcPr>
            <w:tcW w:w="4320" w:type="dxa"/>
          </w:tcPr>
          <w:p w14:paraId="1BCCFE7B" w14:textId="77777777" w:rsidR="00F95483" w:rsidRPr="00F92C31" w:rsidRDefault="004E4D73" w:rsidP="00F92C31">
            <w:pPr>
              <w:pStyle w:val="Tabletext"/>
              <w:rPr>
                <w:rStyle w:val="Strong"/>
              </w:rPr>
            </w:pPr>
            <w:r w:rsidRPr="00F92C31">
              <w:rPr>
                <w:rStyle w:val="Strong"/>
              </w:rPr>
              <w:t>Total assets:</w:t>
            </w:r>
          </w:p>
        </w:tc>
        <w:tc>
          <w:tcPr>
            <w:tcW w:w="1008" w:type="dxa"/>
            <w:tcBorders>
              <w:top w:val="nil"/>
              <w:bottom w:val="nil"/>
            </w:tcBorders>
          </w:tcPr>
          <w:p w14:paraId="224B67DD" w14:textId="77777777" w:rsidR="00F95483" w:rsidRPr="00F92C31" w:rsidRDefault="00F95483" w:rsidP="00F92C31">
            <w:pPr>
              <w:pStyle w:val="Tabletext"/>
              <w:rPr>
                <w:rStyle w:val="Strong"/>
              </w:rPr>
            </w:pPr>
          </w:p>
        </w:tc>
        <w:tc>
          <w:tcPr>
            <w:tcW w:w="4320" w:type="dxa"/>
          </w:tcPr>
          <w:p w14:paraId="41DC3F15" w14:textId="77777777" w:rsidR="00F95483" w:rsidRPr="00F92C31" w:rsidRDefault="004E4D73" w:rsidP="00F92C31">
            <w:pPr>
              <w:pStyle w:val="Tabletext"/>
              <w:rPr>
                <w:rStyle w:val="Strong"/>
              </w:rPr>
            </w:pPr>
            <w:r w:rsidRPr="00F92C31">
              <w:rPr>
                <w:rStyle w:val="Strong"/>
              </w:rPr>
              <w:t>Total liabilities:</w:t>
            </w:r>
          </w:p>
        </w:tc>
      </w:tr>
    </w:tbl>
    <w:p w14:paraId="23A00B98" w14:textId="77777777" w:rsidR="00027DDC" w:rsidRDefault="00027DDC" w:rsidP="0051249A">
      <w:pPr>
        <w:pStyle w:val="NoSpacing"/>
      </w:pPr>
    </w:p>
    <w:p w14:paraId="4DE979B2" w14:textId="77777777" w:rsidR="004F7339" w:rsidRPr="00027DDC" w:rsidRDefault="004F7339" w:rsidP="004F7339">
      <w:pPr>
        <w:pStyle w:val="Heading2"/>
      </w:pPr>
      <w:bookmarkStart w:id="63" w:name="_Toc162543139"/>
      <w:bookmarkStart w:id="64" w:name="_Toc198047856"/>
      <w:r>
        <w:t xml:space="preserve">Sales </w:t>
      </w:r>
      <w:proofErr w:type="gramStart"/>
      <w:r w:rsidR="00DA042A">
        <w:t>forecast</w:t>
      </w:r>
      <w:bookmarkEnd w:id="63"/>
      <w:bookmarkEnd w:id="64"/>
      <w:proofErr w:type="gramEnd"/>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4F7339" w14:paraId="6885AC13" w14:textId="77777777" w:rsidTr="000539CA">
        <w:trPr>
          <w:trHeight w:val="720"/>
        </w:trPr>
        <w:tc>
          <w:tcPr>
            <w:tcW w:w="345" w:type="pct"/>
          </w:tcPr>
          <w:p w14:paraId="10EE7357" w14:textId="77777777" w:rsidR="004F7339" w:rsidRDefault="00DB5379" w:rsidP="00DB5379">
            <w:pPr>
              <w:pStyle w:val="Icon"/>
              <w:jc w:val="left"/>
            </w:pPr>
            <w:r>
              <w:rPr>
                <w:noProof/>
                <w:lang w:val="en-AU" w:eastAsia="en-AU"/>
              </w:rPr>
              <w:drawing>
                <wp:inline distT="0" distB="0" distL="0" distR="0" wp14:anchorId="70FD1665" wp14:editId="38510386">
                  <wp:extent cx="182880" cy="182880"/>
                  <wp:effectExtent l="0" t="0" r="0" b="0"/>
                  <wp:docPr id="39685776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26CB83A2" w14:textId="77777777" w:rsidR="004F7339" w:rsidRPr="00576E2E" w:rsidRDefault="004F7339" w:rsidP="000539CA">
            <w:pPr>
              <w:pStyle w:val="TipText"/>
              <w:rPr>
                <w:highlight w:val="yellow"/>
              </w:rPr>
            </w:pPr>
            <w:r w:rsidRPr="00576E2E">
              <w:t xml:space="preserve">This information can </w:t>
            </w:r>
            <w:proofErr w:type="gramStart"/>
            <w:r w:rsidRPr="00576E2E">
              <w:t>be shown</w:t>
            </w:r>
            <w:proofErr w:type="gramEnd"/>
            <w:r w:rsidRPr="00576E2E">
              <w:t xml:space="preserve"> in chart or table form, either by months, quarters</w:t>
            </w:r>
            <w:r>
              <w:t>,</w:t>
            </w:r>
            <w:r w:rsidRPr="00576E2E">
              <w:t xml:space="preserve"> or years, to illustrate the anticipated growth of sales and the accompanying cost of sales.</w:t>
            </w:r>
            <w:r>
              <w:t xml:space="preserve"> </w:t>
            </w:r>
          </w:p>
        </w:tc>
      </w:tr>
    </w:tbl>
    <w:p w14:paraId="6B274704" w14:textId="77777777" w:rsidR="004F7339" w:rsidRPr="00D801DA" w:rsidRDefault="004F7339" w:rsidP="004F7339">
      <w:pPr>
        <w:pStyle w:val="Heading2"/>
      </w:pPr>
      <w:bookmarkStart w:id="65" w:name="_Toc162543140"/>
      <w:bookmarkStart w:id="66" w:name="_Toc198047857"/>
      <w:r>
        <w:lastRenderedPageBreak/>
        <w:t>Milestones</w:t>
      </w:r>
      <w:bookmarkEnd w:id="65"/>
      <w:bookmarkEnd w:id="66"/>
    </w:p>
    <w:tbl>
      <w:tblPr>
        <w:tblW w:w="5015" w:type="pct"/>
        <w:tblCellMar>
          <w:top w:w="144" w:type="dxa"/>
          <w:left w:w="0" w:type="dxa"/>
          <w:bottom w:w="144" w:type="dxa"/>
          <w:right w:w="0" w:type="dxa"/>
        </w:tblCellMar>
        <w:tblLook w:val="0600" w:firstRow="0" w:lastRow="0" w:firstColumn="0" w:lastColumn="0" w:noHBand="1" w:noVBand="1"/>
      </w:tblPr>
      <w:tblGrid>
        <w:gridCol w:w="648"/>
        <w:gridCol w:w="8740"/>
      </w:tblGrid>
      <w:tr w:rsidR="004F7339" w14:paraId="25AAD6C0" w14:textId="77777777" w:rsidTr="00CE7E61">
        <w:trPr>
          <w:trHeight w:val="720"/>
        </w:trPr>
        <w:tc>
          <w:tcPr>
            <w:tcW w:w="345" w:type="pct"/>
          </w:tcPr>
          <w:p w14:paraId="5CDC56CB" w14:textId="77777777" w:rsidR="004F7339" w:rsidRDefault="00DB5379" w:rsidP="00DB5379">
            <w:pPr>
              <w:pStyle w:val="Icon"/>
              <w:jc w:val="left"/>
            </w:pPr>
            <w:r>
              <w:rPr>
                <w:noProof/>
                <w:lang w:val="en-AU" w:eastAsia="en-AU"/>
              </w:rPr>
              <w:drawing>
                <wp:inline distT="0" distB="0" distL="0" distR="0" wp14:anchorId="57CBD66B" wp14:editId="41EDAE6C">
                  <wp:extent cx="182880" cy="182880"/>
                  <wp:effectExtent l="0" t="0" r="0" b="0"/>
                  <wp:docPr id="146910715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0BFA8AC8" w14:textId="77777777" w:rsidR="004F7339" w:rsidRPr="00C6277F" w:rsidRDefault="004F7339" w:rsidP="000539CA">
            <w:pPr>
              <w:pStyle w:val="TipText"/>
            </w:pPr>
            <w:r w:rsidRPr="00D801DA">
              <w:t xml:space="preserve">This is a list of goals that your business may be striving to reach, by start and completion dates, and by budget. It can also </w:t>
            </w:r>
            <w:proofErr w:type="gramStart"/>
            <w:r w:rsidRPr="00D801DA">
              <w:t>be presented</w:t>
            </w:r>
            <w:proofErr w:type="gramEnd"/>
            <w:r w:rsidRPr="00D801DA">
              <w:t xml:space="preserve"> </w:t>
            </w:r>
            <w:r>
              <w:t>on</w:t>
            </w:r>
            <w:r w:rsidRPr="00D801DA">
              <w:t xml:space="preserve"> a table or chart.</w:t>
            </w:r>
            <w:r>
              <w:t xml:space="preserve"> </w:t>
            </w:r>
          </w:p>
        </w:tc>
      </w:tr>
    </w:tbl>
    <w:p w14:paraId="25FD5127" w14:textId="77777777" w:rsidR="00461281" w:rsidRPr="006C686F" w:rsidRDefault="00DA042A" w:rsidP="006C686F">
      <w:pPr>
        <w:pStyle w:val="Heading2"/>
      </w:pPr>
      <w:bookmarkStart w:id="67" w:name="_Toc162543141"/>
      <w:bookmarkStart w:id="68" w:name="_Toc198047858"/>
      <w:r w:rsidRPr="006C686F">
        <w:t>Break-even analysis</w:t>
      </w:r>
      <w:bookmarkEnd w:id="67"/>
      <w:bookmarkEnd w:id="6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D87939" w14:paraId="1B2A5398" w14:textId="77777777" w:rsidTr="008C13C1">
        <w:trPr>
          <w:trHeight w:val="6912"/>
        </w:trPr>
        <w:tc>
          <w:tcPr>
            <w:tcW w:w="345" w:type="pct"/>
          </w:tcPr>
          <w:p w14:paraId="021F1100" w14:textId="77777777" w:rsidR="00D87939" w:rsidRDefault="00DB5379" w:rsidP="00DB5379">
            <w:pPr>
              <w:pStyle w:val="Icon"/>
              <w:jc w:val="left"/>
            </w:pPr>
            <w:r>
              <w:rPr>
                <w:noProof/>
                <w:lang w:val="en-AU" w:eastAsia="en-AU"/>
              </w:rPr>
              <w:drawing>
                <wp:inline distT="0" distB="0" distL="0" distR="0" wp14:anchorId="6E55CE97" wp14:editId="6CE36EAA">
                  <wp:extent cx="182880" cy="182880"/>
                  <wp:effectExtent l="0" t="0" r="0" b="0"/>
                  <wp:docPr id="201371858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7CDBD994" w14:textId="77777777" w:rsidR="00D87939" w:rsidRPr="00D223AA" w:rsidRDefault="00D87939" w:rsidP="007319C3">
            <w:pPr>
              <w:pStyle w:val="TipText"/>
            </w:pPr>
            <w:r w:rsidRPr="00D223AA">
              <w:t xml:space="preserve">Use this section to evaluate your business profitability. You can measure how close you are to achieving that break-even point when your expenses </w:t>
            </w:r>
            <w:proofErr w:type="gramStart"/>
            <w:r w:rsidRPr="00D223AA">
              <w:t>are covered</w:t>
            </w:r>
            <w:proofErr w:type="gramEnd"/>
            <w:r w:rsidRPr="00D223AA">
              <w:t xml:space="preserve"> by the amount of your sales and are on the brink of profitability.</w:t>
            </w:r>
          </w:p>
          <w:p w14:paraId="193705E5" w14:textId="77777777" w:rsidR="00D87939" w:rsidRPr="00D223AA" w:rsidRDefault="00D87939" w:rsidP="007319C3">
            <w:pPr>
              <w:pStyle w:val="TipText"/>
            </w:pPr>
            <w:r w:rsidRPr="00D223AA">
              <w:t xml:space="preserve">A break-even analysis can tell you what sales volume you are going to need to generate a profit. It can also </w:t>
            </w:r>
            <w:proofErr w:type="gramStart"/>
            <w:r w:rsidRPr="00D223AA">
              <w:t>be used</w:t>
            </w:r>
            <w:proofErr w:type="gramEnd"/>
            <w:r w:rsidRPr="00D223AA">
              <w:t xml:space="preserve"> as a guide </w:t>
            </w:r>
            <w:r w:rsidR="003E0A24" w:rsidRPr="00D223AA">
              <w:t>for</w:t>
            </w:r>
            <w:r w:rsidRPr="00D223AA">
              <w:t xml:space="preserve"> setting prices.</w:t>
            </w:r>
          </w:p>
          <w:p w14:paraId="6EE9E7CC" w14:textId="77777777" w:rsidR="00D87939" w:rsidRPr="00D223AA" w:rsidRDefault="00D87939" w:rsidP="00400833">
            <w:pPr>
              <w:pStyle w:val="TipText"/>
            </w:pPr>
            <w:r w:rsidRPr="00D223AA">
              <w:t xml:space="preserve">There are three basic ways to increase the profits of your business: generate more sales, raise prices, and/or lower costs. All can </w:t>
            </w:r>
            <w:r w:rsidR="00B9016E" w:rsidRPr="00D223AA">
              <w:t>affect</w:t>
            </w:r>
            <w:r w:rsidRPr="00D223AA">
              <w:t xml:space="preserve">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p w14:paraId="1E6E7380" w14:textId="77777777" w:rsidR="00D87939" w:rsidRPr="00D223AA" w:rsidRDefault="00D87939" w:rsidP="00400833">
            <w:pPr>
              <w:pStyle w:val="TipTextBullet"/>
            </w:pPr>
            <w:r w:rsidRPr="00D223AA">
              <w:t xml:space="preserve">Fixed costs: Rent, insurance, salaries, </w:t>
            </w:r>
            <w:proofErr w:type="gramStart"/>
            <w:r w:rsidRPr="00D223AA">
              <w:t>etc.</w:t>
            </w:r>
            <w:proofErr w:type="gramEnd"/>
          </w:p>
          <w:p w14:paraId="0E51A8AE" w14:textId="77777777" w:rsidR="00D87939" w:rsidRPr="00D223AA" w:rsidRDefault="00D87939" w:rsidP="00400833">
            <w:pPr>
              <w:pStyle w:val="TipTextBullet"/>
            </w:pPr>
            <w:r w:rsidRPr="00D223AA">
              <w:t xml:space="preserve">Variable costs: The cost at which you buy products, supplies, </w:t>
            </w:r>
            <w:proofErr w:type="gramStart"/>
            <w:r w:rsidRPr="00D223AA">
              <w:t>etc.</w:t>
            </w:r>
            <w:proofErr w:type="gramEnd"/>
          </w:p>
          <w:p w14:paraId="6DC0D102" w14:textId="77777777" w:rsidR="00D87939" w:rsidRPr="00D223AA" w:rsidRDefault="00D87939" w:rsidP="00400833">
            <w:pPr>
              <w:pStyle w:val="TipTextBullet"/>
            </w:pPr>
            <w:r w:rsidRPr="00D223AA">
              <w:t>Contribution Margin: This is the selling price minus the variable costs. It measures the dollars available to pay the fixed costs and make a profit.</w:t>
            </w:r>
          </w:p>
          <w:p w14:paraId="191F239A" w14:textId="77777777" w:rsidR="00D87939" w:rsidRPr="00D223AA" w:rsidRDefault="00D87939" w:rsidP="00400833">
            <w:pPr>
              <w:pStyle w:val="TipTextBullet"/>
            </w:pPr>
            <w:r w:rsidRPr="00D223AA">
              <w:t xml:space="preserve">Contribution Margin Ratio: This is the </w:t>
            </w:r>
            <w:r w:rsidR="5C1A8F97">
              <w:t>number</w:t>
            </w:r>
            <w:r w:rsidRPr="00D223AA">
              <w:t xml:space="preserve"> of total sales minus the variable costs, divided by total sales. It measures the percentage of each sales dollar to pay fixed costs and make a profit.</w:t>
            </w:r>
          </w:p>
          <w:p w14:paraId="5AA597BF" w14:textId="77777777" w:rsidR="00D87939" w:rsidRPr="00D223AA" w:rsidRDefault="00D87939" w:rsidP="00400833">
            <w:pPr>
              <w:pStyle w:val="TipTextBullet"/>
            </w:pPr>
            <w:r w:rsidRPr="00D223AA">
              <w:t xml:space="preserve">Break-even Point: This is the amount when the total sales </w:t>
            </w:r>
            <w:r w:rsidR="5D06DFE1">
              <w:t>equal</w:t>
            </w:r>
            <w:r w:rsidRPr="00D223AA">
              <w:t xml:space="preserve"> the total expenses. It </w:t>
            </w:r>
            <w:r w:rsidR="00A962D8" w:rsidRPr="00D223AA">
              <w:t>is</w:t>
            </w:r>
            <w:r w:rsidRPr="00D223AA">
              <w:t xml:space="preserve"> the minimum sales dollar you need to reach before you make a profit.</w:t>
            </w:r>
          </w:p>
          <w:p w14:paraId="1DBB5B32" w14:textId="77777777" w:rsidR="00D87939" w:rsidRPr="00D223AA" w:rsidRDefault="00D87939" w:rsidP="00400833">
            <w:pPr>
              <w:pStyle w:val="TipTextBullet"/>
            </w:pPr>
            <w:r w:rsidRPr="00D223AA">
              <w:t>Break-even Point in Units: For applicable businesses, this is the total of fixe</w:t>
            </w:r>
            <w:r w:rsidR="00CE4738">
              <w:t>d</w:t>
            </w:r>
            <w:r w:rsidRPr="00D223AA">
              <w:t xml:space="preserve"> costs divided by the unit selling price minus the variable costs per unit. It tells you how </w:t>
            </w:r>
            <w:proofErr w:type="gramStart"/>
            <w:r w:rsidRPr="00D223AA">
              <w:t>many</w:t>
            </w:r>
            <w:proofErr w:type="gramEnd"/>
            <w:r w:rsidRPr="00D223AA">
              <w:t xml:space="preserve"> units you need to sell before you make a profit.</w:t>
            </w:r>
          </w:p>
          <w:p w14:paraId="37A65AB7" w14:textId="77777777" w:rsidR="00D87939" w:rsidRPr="00D223AA" w:rsidRDefault="00D87939" w:rsidP="00400833">
            <w:pPr>
              <w:pStyle w:val="TipTextBullet"/>
            </w:pPr>
            <w:r w:rsidRPr="00D223AA">
              <w:t>Break-even Point in Dollars: This is the total amount of fixed costs divided by the contribution margin ratio. It is a method of calculating the minimum sales dollar to reach before you make a profit.</w:t>
            </w:r>
          </w:p>
          <w:p w14:paraId="03F2F840" w14:textId="77777777" w:rsidR="00D87939" w:rsidRDefault="00D87939" w:rsidP="007319C3">
            <w:pPr>
              <w:pStyle w:val="TipTextBullet"/>
            </w:pPr>
            <w:r w:rsidRPr="00D223AA">
              <w:t>Note: If the sales dollars are below the break-even point, your business is losing money.</w:t>
            </w:r>
          </w:p>
        </w:tc>
      </w:tr>
    </w:tbl>
    <w:p w14:paraId="41D5A55E" w14:textId="77777777" w:rsidR="003A35D9" w:rsidRDefault="005D5577">
      <w:pPr>
        <w:pStyle w:val="Heading2"/>
      </w:pPr>
      <w:bookmarkStart w:id="69" w:name="_Toc162543142"/>
      <w:bookmarkStart w:id="70" w:name="_Toc198047859"/>
      <w:r>
        <w:lastRenderedPageBreak/>
        <w:t xml:space="preserve">Miscellaneous </w:t>
      </w:r>
      <w:r w:rsidR="00DA042A">
        <w:t>documents</w:t>
      </w:r>
      <w:bookmarkEnd w:id="69"/>
      <w:bookmarkEnd w:id="7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319C3" w14:paraId="1CC19C3E" w14:textId="77777777" w:rsidTr="006C686F">
        <w:trPr>
          <w:trHeight w:val="3771"/>
        </w:trPr>
        <w:tc>
          <w:tcPr>
            <w:tcW w:w="345" w:type="pct"/>
          </w:tcPr>
          <w:p w14:paraId="3C35D500" w14:textId="77777777" w:rsidR="007319C3" w:rsidRDefault="00DB5379" w:rsidP="00DB5379">
            <w:pPr>
              <w:pStyle w:val="Icon"/>
              <w:jc w:val="left"/>
            </w:pPr>
            <w:r>
              <w:rPr>
                <w:noProof/>
                <w:lang w:val="en-AU" w:eastAsia="en-AU"/>
              </w:rPr>
              <w:drawing>
                <wp:inline distT="0" distB="0" distL="0" distR="0" wp14:anchorId="71AE73AD" wp14:editId="4C989FBE">
                  <wp:extent cx="182880" cy="182880"/>
                  <wp:effectExtent l="0" t="0" r="0" b="0"/>
                  <wp:docPr id="202355690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tcPr>
          <w:p w14:paraId="78393045" w14:textId="77777777" w:rsidR="007319C3" w:rsidRPr="00D223AA" w:rsidRDefault="46170980" w:rsidP="007319C3">
            <w:pPr>
              <w:pStyle w:val="TipText"/>
            </w:pPr>
            <w:r>
              <w:t>To</w:t>
            </w:r>
            <w:r w:rsidR="007319C3" w:rsidRPr="00D223AA">
              <w:t xml:space="preserve"> back up the statements you may have made in your business plan, you may need to include any or all the following documents in your appendix:</w:t>
            </w:r>
            <w:r w:rsidR="0051249A">
              <w:t xml:space="preserve"> </w:t>
            </w:r>
          </w:p>
          <w:p w14:paraId="44FDCE03" w14:textId="77777777" w:rsidR="007838B5" w:rsidRPr="007838B5" w:rsidRDefault="007838B5" w:rsidP="007838B5">
            <w:pPr>
              <w:pStyle w:val="TipTextBullet"/>
            </w:pPr>
            <w:r w:rsidRPr="007838B5">
              <w:t>Personal resumes</w:t>
            </w:r>
          </w:p>
          <w:p w14:paraId="57D5282C" w14:textId="77777777" w:rsidR="007838B5" w:rsidRPr="007838B5" w:rsidRDefault="007838B5" w:rsidP="007838B5">
            <w:pPr>
              <w:pStyle w:val="TipTextBullet"/>
            </w:pPr>
            <w:r w:rsidRPr="007838B5">
              <w:t>Personal financial statements</w:t>
            </w:r>
          </w:p>
          <w:p w14:paraId="27730D15" w14:textId="77777777" w:rsidR="007838B5" w:rsidRPr="007838B5" w:rsidRDefault="007838B5" w:rsidP="007838B5">
            <w:pPr>
              <w:pStyle w:val="TipTextBullet"/>
            </w:pPr>
            <w:r w:rsidRPr="007838B5">
              <w:t xml:space="preserve">Credit reports, business and </w:t>
            </w:r>
            <w:proofErr w:type="gramStart"/>
            <w:r w:rsidRPr="007838B5">
              <w:t>personal</w:t>
            </w:r>
            <w:proofErr w:type="gramEnd"/>
          </w:p>
          <w:p w14:paraId="03C9A417" w14:textId="77777777" w:rsidR="007838B5" w:rsidRPr="007838B5" w:rsidRDefault="007838B5" w:rsidP="007838B5">
            <w:pPr>
              <w:pStyle w:val="TipTextBullet"/>
            </w:pPr>
            <w:r w:rsidRPr="007838B5">
              <w:t>Copies of leases</w:t>
            </w:r>
          </w:p>
          <w:p w14:paraId="69A8C871" w14:textId="77777777" w:rsidR="007838B5" w:rsidRPr="007838B5" w:rsidRDefault="007838B5" w:rsidP="007838B5">
            <w:pPr>
              <w:pStyle w:val="TipTextBullet"/>
            </w:pPr>
            <w:r w:rsidRPr="007838B5">
              <w:t>Letter of reference</w:t>
            </w:r>
          </w:p>
          <w:p w14:paraId="0B1E78D6" w14:textId="77777777" w:rsidR="007838B5" w:rsidRPr="007838B5" w:rsidRDefault="007838B5" w:rsidP="007838B5">
            <w:pPr>
              <w:pStyle w:val="TipTextBullet"/>
            </w:pPr>
            <w:r w:rsidRPr="007838B5">
              <w:t>Contracts</w:t>
            </w:r>
          </w:p>
          <w:p w14:paraId="2B0E5ECB" w14:textId="77777777" w:rsidR="007838B5" w:rsidRPr="007838B5" w:rsidRDefault="007838B5" w:rsidP="007838B5">
            <w:pPr>
              <w:pStyle w:val="TipTextBullet"/>
            </w:pPr>
            <w:r w:rsidRPr="007838B5">
              <w:t>Legal documents</w:t>
            </w:r>
          </w:p>
          <w:p w14:paraId="61575C4C" w14:textId="77777777" w:rsidR="007838B5" w:rsidRPr="007838B5" w:rsidRDefault="007838B5" w:rsidP="007838B5">
            <w:pPr>
              <w:pStyle w:val="TipTextBullet"/>
            </w:pPr>
            <w:r w:rsidRPr="007838B5">
              <w:t>Personal and business tax returns</w:t>
            </w:r>
          </w:p>
          <w:p w14:paraId="6F7CC58B" w14:textId="77777777" w:rsidR="007838B5" w:rsidRPr="007838B5" w:rsidRDefault="007838B5" w:rsidP="007838B5">
            <w:pPr>
              <w:pStyle w:val="TipTextBullet"/>
            </w:pPr>
            <w:r w:rsidRPr="007838B5">
              <w:t>Miscellaneous relevant documents.</w:t>
            </w:r>
          </w:p>
          <w:p w14:paraId="20B361F4" w14:textId="77777777" w:rsidR="007319C3" w:rsidRDefault="007838B5" w:rsidP="007838B5">
            <w:pPr>
              <w:pStyle w:val="TipTextBullet"/>
            </w:pPr>
            <w:r w:rsidRPr="007838B5">
              <w:t>Photographs</w:t>
            </w:r>
          </w:p>
        </w:tc>
      </w:tr>
    </w:tbl>
    <w:p w14:paraId="4A93BEC1" w14:textId="77777777" w:rsidR="00861660" w:rsidRDefault="00861660" w:rsidP="006C686F">
      <w:pPr>
        <w:pStyle w:val="NoSpacing"/>
      </w:pPr>
    </w:p>
    <w:p w14:paraId="2109CFDA" w14:textId="77777777" w:rsidR="000B6478" w:rsidRDefault="000B6478" w:rsidP="006C686F">
      <w:pPr>
        <w:pStyle w:val="NoSpacing"/>
      </w:pPr>
    </w:p>
    <w:p w14:paraId="10779A97" w14:textId="77777777" w:rsidR="000B6478" w:rsidRDefault="000B6478" w:rsidP="006C686F">
      <w:pPr>
        <w:pStyle w:val="NoSpacing"/>
      </w:pPr>
    </w:p>
    <w:p w14:paraId="577255C4" w14:textId="77777777" w:rsidR="000B6478" w:rsidRDefault="000B6478" w:rsidP="006C686F">
      <w:pPr>
        <w:pStyle w:val="NoSpacing"/>
      </w:pPr>
    </w:p>
    <w:sectPr w:rsidR="000B6478" w:rsidSect="006C686F">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E3B1" w14:textId="77777777" w:rsidR="002F1EA3" w:rsidRDefault="002F1EA3">
      <w:pPr>
        <w:spacing w:after="0" w:line="240" w:lineRule="auto"/>
      </w:pPr>
      <w:r>
        <w:separator/>
      </w:r>
    </w:p>
    <w:p w14:paraId="62F3E992" w14:textId="77777777" w:rsidR="002F1EA3" w:rsidRDefault="002F1EA3"/>
  </w:endnote>
  <w:endnote w:type="continuationSeparator" w:id="0">
    <w:p w14:paraId="3CA3CD3E" w14:textId="77777777" w:rsidR="002F1EA3" w:rsidRDefault="002F1EA3">
      <w:pPr>
        <w:spacing w:after="0" w:line="240" w:lineRule="auto"/>
      </w:pPr>
      <w:r>
        <w:continuationSeparator/>
      </w:r>
    </w:p>
    <w:p w14:paraId="7305A12E" w14:textId="77777777" w:rsidR="002F1EA3" w:rsidRDefault="002F1EA3"/>
  </w:endnote>
  <w:endnote w:type="continuationNotice" w:id="1">
    <w:p w14:paraId="7BD4DC64" w14:textId="77777777" w:rsidR="002F1EA3" w:rsidRDefault="002F1EA3">
      <w:pPr>
        <w:spacing w:after="0" w:line="240" w:lineRule="auto"/>
      </w:pPr>
    </w:p>
    <w:p w14:paraId="3017D0A1" w14:textId="77777777" w:rsidR="002F1EA3" w:rsidRDefault="002F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881146"/>
      <w:docPartObj>
        <w:docPartGallery w:val="Page Numbers (Bottom of Page)"/>
        <w:docPartUnique/>
      </w:docPartObj>
    </w:sdtPr>
    <w:sdtEndPr>
      <w:rPr>
        <w:rStyle w:val="PageNumber"/>
      </w:rPr>
    </w:sdtEndPr>
    <w:sdtContent>
      <w:p w14:paraId="1215B5E3" w14:textId="77777777" w:rsidR="00F51A8A" w:rsidRDefault="00F51A8A" w:rsidP="006D4AB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EF921D" w14:textId="77777777" w:rsidR="00F51A8A" w:rsidRDefault="00F51A8A" w:rsidP="006D4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A5C" w14:textId="77777777" w:rsidR="00F51A8A" w:rsidRPr="006C686F" w:rsidRDefault="00F51A8A" w:rsidP="006D4AB1">
    <w:pPr>
      <w:pStyle w:val="Footer"/>
    </w:pPr>
    <w:r>
      <w:t xml:space="preserve">BUSINESS PLAN | April 25, </w:t>
    </w:r>
    <w:r w:rsidR="006D4AB1">
      <w:t>20XX</w:t>
    </w:r>
    <w:r w:rsidR="006C686F">
      <w:tab/>
    </w:r>
    <w:sdt>
      <w:sdtPr>
        <w:id w:val="-224609033"/>
        <w:docPartObj>
          <w:docPartGallery w:val="Page Numbers (Bottom of Page)"/>
          <w:docPartUnique/>
        </w:docPartObj>
      </w:sdtPr>
      <w:sdtEndPr/>
      <w:sdtContent>
        <w:r w:rsidR="006C686F" w:rsidRPr="006C686F">
          <w:fldChar w:fldCharType="begin"/>
        </w:r>
        <w:r w:rsidR="006C686F" w:rsidRPr="006C686F">
          <w:instrText xml:space="preserve"> PAGE </w:instrText>
        </w:r>
        <w:r w:rsidR="006C686F" w:rsidRPr="006C686F">
          <w:fldChar w:fldCharType="separate"/>
        </w:r>
        <w:r w:rsidR="006C686F" w:rsidRPr="006C686F">
          <w:t>17</w:t>
        </w:r>
        <w:r w:rsidR="006C686F" w:rsidRPr="006C686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AE70" w14:textId="77777777" w:rsidR="006C686F" w:rsidRPr="006C686F" w:rsidRDefault="006C686F" w:rsidP="00CE7E61">
    <w:pPr>
      <w:pStyle w:val="Footer"/>
      <w:tabs>
        <w:tab w:val="clear" w:pos="9270"/>
        <w:tab w:val="right" w:pos="13590"/>
      </w:tabs>
    </w:pPr>
    <w:r>
      <w:t xml:space="preserve">BUSINESS PLAN | April 25, </w:t>
    </w:r>
    <w:r w:rsidR="006D4AB1">
      <w:t>20XX</w:t>
    </w:r>
    <w:r>
      <w:tab/>
    </w:r>
    <w:sdt>
      <w:sdtPr>
        <w:id w:val="-96408937"/>
        <w:docPartObj>
          <w:docPartGallery w:val="Page Numbers (Bottom of Page)"/>
          <w:docPartUnique/>
        </w:docPartObj>
      </w:sdtPr>
      <w:sdtEndPr/>
      <w:sdtContent>
        <w:r w:rsidRPr="006C686F">
          <w:fldChar w:fldCharType="begin"/>
        </w:r>
        <w:r w:rsidRPr="006C686F">
          <w:instrText xml:space="preserve"> PAGE </w:instrText>
        </w:r>
        <w:r w:rsidRPr="006C686F">
          <w:fldChar w:fldCharType="separate"/>
        </w:r>
        <w:r w:rsidRPr="006C686F">
          <w:t>17</w:t>
        </w:r>
        <w:r w:rsidRPr="006C686F">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DBAE" w14:textId="77777777" w:rsidR="006C686F" w:rsidRPr="006C686F" w:rsidRDefault="006C686F" w:rsidP="006D4AB1">
    <w:pPr>
      <w:pStyle w:val="Footer"/>
    </w:pPr>
    <w:r>
      <w:t xml:space="preserve">BUSINESS PLAN | April 25, </w:t>
    </w:r>
    <w:r w:rsidR="006D4AB1">
      <w:t>20XX</w:t>
    </w:r>
    <w:r>
      <w:tab/>
    </w:r>
    <w:sdt>
      <w:sdtPr>
        <w:id w:val="1210997956"/>
        <w:docPartObj>
          <w:docPartGallery w:val="Page Numbers (Bottom of Page)"/>
          <w:docPartUnique/>
        </w:docPartObj>
      </w:sdtPr>
      <w:sdtEndPr/>
      <w:sdtContent>
        <w:r w:rsidRPr="006C686F">
          <w:fldChar w:fldCharType="begin"/>
        </w:r>
        <w:r w:rsidRPr="006C686F">
          <w:instrText xml:space="preserve"> PAGE </w:instrText>
        </w:r>
        <w:r w:rsidRPr="006C686F">
          <w:fldChar w:fldCharType="separate"/>
        </w:r>
        <w:r w:rsidRPr="006C686F">
          <w:t>17</w:t>
        </w:r>
        <w:r w:rsidRPr="006C68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B0B7" w14:textId="77777777" w:rsidR="002F1EA3" w:rsidRDefault="002F1EA3">
      <w:pPr>
        <w:spacing w:after="0" w:line="240" w:lineRule="auto"/>
      </w:pPr>
      <w:r>
        <w:separator/>
      </w:r>
    </w:p>
    <w:p w14:paraId="06080D6A" w14:textId="77777777" w:rsidR="002F1EA3" w:rsidRDefault="002F1EA3"/>
  </w:footnote>
  <w:footnote w:type="continuationSeparator" w:id="0">
    <w:p w14:paraId="1161E4F5" w14:textId="77777777" w:rsidR="002F1EA3" w:rsidRDefault="002F1EA3">
      <w:pPr>
        <w:spacing w:after="0" w:line="240" w:lineRule="auto"/>
      </w:pPr>
      <w:r>
        <w:continuationSeparator/>
      </w:r>
    </w:p>
    <w:p w14:paraId="73994C90" w14:textId="77777777" w:rsidR="002F1EA3" w:rsidRDefault="002F1EA3"/>
  </w:footnote>
  <w:footnote w:type="continuationNotice" w:id="1">
    <w:p w14:paraId="3CC22E0B" w14:textId="77777777" w:rsidR="002F1EA3" w:rsidRDefault="002F1EA3">
      <w:pPr>
        <w:spacing w:after="0" w:line="240" w:lineRule="auto"/>
      </w:pPr>
    </w:p>
    <w:p w14:paraId="006D31DE" w14:textId="77777777" w:rsidR="002F1EA3" w:rsidRDefault="002F1EA3"/>
  </w:footnote>
</w:footnotes>
</file>

<file path=word/intelligence2.xml><?xml version="1.0" encoding="utf-8"?>
<int2:intelligence xmlns:int2="http://schemas.microsoft.com/office/intelligence/2020/intelligence" xmlns:oel="http://schemas.microsoft.com/office/2019/extlst">
  <int2:observations>
    <int2:bookmark int2:bookmarkName="_Int_h407TKi8" int2:invalidationBookmarkName="" int2:hashCode="PnqqeWAa2bV38z" int2:id="JX0o0AYZ">
      <int2:state int2:value="Rejected" int2:type="AugLoop_Text_Critique"/>
    </int2:bookmark>
    <int2:bookmark int2:bookmarkName="_Int_TJGUNb9Q" int2:invalidationBookmarkName="" int2:hashCode="rxDvIN2QYLvurQ" int2:id="xls0baW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B6"/>
    <w:multiLevelType w:val="hybridMultilevel"/>
    <w:tmpl w:val="0FFCA0D2"/>
    <w:lvl w:ilvl="0" w:tplc="452C182A">
      <w:start w:val="1"/>
      <w:numFmt w:val="upperRoman"/>
      <w:pStyle w:val="TOC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283435">
    <w:abstractNumId w:val="3"/>
  </w:num>
  <w:num w:numId="2" w16cid:durableId="1997682751">
    <w:abstractNumId w:val="1"/>
  </w:num>
  <w:num w:numId="3" w16cid:durableId="793406391">
    <w:abstractNumId w:val="2"/>
  </w:num>
  <w:num w:numId="4" w16cid:durableId="849414227">
    <w:abstractNumId w:val="0"/>
  </w:num>
  <w:num w:numId="5" w16cid:durableId="116416451">
    <w:abstractNumId w:val="0"/>
  </w:num>
  <w:num w:numId="6" w16cid:durableId="828791542">
    <w:abstractNumId w:val="0"/>
  </w:num>
  <w:num w:numId="7" w16cid:durableId="1272081038">
    <w:abstractNumId w:val="0"/>
  </w:num>
  <w:num w:numId="8" w16cid:durableId="811017783">
    <w:abstractNumId w:val="0"/>
  </w:num>
  <w:num w:numId="9" w16cid:durableId="14459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B7"/>
    <w:rsid w:val="00002862"/>
    <w:rsid w:val="000037C3"/>
    <w:rsid w:val="00012BDB"/>
    <w:rsid w:val="000170EE"/>
    <w:rsid w:val="000176B5"/>
    <w:rsid w:val="00017768"/>
    <w:rsid w:val="00022B14"/>
    <w:rsid w:val="000230E9"/>
    <w:rsid w:val="00025051"/>
    <w:rsid w:val="0002513D"/>
    <w:rsid w:val="00025E1D"/>
    <w:rsid w:val="000268A2"/>
    <w:rsid w:val="00027DDC"/>
    <w:rsid w:val="00031B68"/>
    <w:rsid w:val="000322D1"/>
    <w:rsid w:val="00037B35"/>
    <w:rsid w:val="0004457A"/>
    <w:rsid w:val="00046E46"/>
    <w:rsid w:val="00052FB6"/>
    <w:rsid w:val="000536C0"/>
    <w:rsid w:val="00055386"/>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966EB"/>
    <w:rsid w:val="000A20CD"/>
    <w:rsid w:val="000A68D2"/>
    <w:rsid w:val="000B61C6"/>
    <w:rsid w:val="000B6478"/>
    <w:rsid w:val="000B6E5C"/>
    <w:rsid w:val="000B71DA"/>
    <w:rsid w:val="000C200C"/>
    <w:rsid w:val="000C2E99"/>
    <w:rsid w:val="000C423B"/>
    <w:rsid w:val="000C6FE3"/>
    <w:rsid w:val="000D1A03"/>
    <w:rsid w:val="000D2AD7"/>
    <w:rsid w:val="000D2E96"/>
    <w:rsid w:val="000D5631"/>
    <w:rsid w:val="000D616C"/>
    <w:rsid w:val="000D7BCE"/>
    <w:rsid w:val="000D7F0F"/>
    <w:rsid w:val="000E1409"/>
    <w:rsid w:val="000E155A"/>
    <w:rsid w:val="000E6FD4"/>
    <w:rsid w:val="000E7557"/>
    <w:rsid w:val="000E78A6"/>
    <w:rsid w:val="000E7CE8"/>
    <w:rsid w:val="000F31D8"/>
    <w:rsid w:val="000F4E02"/>
    <w:rsid w:val="000F6D46"/>
    <w:rsid w:val="0010263F"/>
    <w:rsid w:val="001028E0"/>
    <w:rsid w:val="00104415"/>
    <w:rsid w:val="00106D92"/>
    <w:rsid w:val="001110AB"/>
    <w:rsid w:val="00122055"/>
    <w:rsid w:val="00126066"/>
    <w:rsid w:val="00130742"/>
    <w:rsid w:val="0013116C"/>
    <w:rsid w:val="00135E46"/>
    <w:rsid w:val="0013692C"/>
    <w:rsid w:val="001455D0"/>
    <w:rsid w:val="00156297"/>
    <w:rsid w:val="0015743F"/>
    <w:rsid w:val="00157CA7"/>
    <w:rsid w:val="00160C98"/>
    <w:rsid w:val="00163FCC"/>
    <w:rsid w:val="001640E5"/>
    <w:rsid w:val="0016501D"/>
    <w:rsid w:val="00166D07"/>
    <w:rsid w:val="001705B0"/>
    <w:rsid w:val="00176545"/>
    <w:rsid w:val="001800D8"/>
    <w:rsid w:val="00180AAF"/>
    <w:rsid w:val="00181127"/>
    <w:rsid w:val="00187495"/>
    <w:rsid w:val="0019030F"/>
    <w:rsid w:val="00190FD3"/>
    <w:rsid w:val="00192730"/>
    <w:rsid w:val="001929F1"/>
    <w:rsid w:val="0019508F"/>
    <w:rsid w:val="001A1699"/>
    <w:rsid w:val="001A6C0C"/>
    <w:rsid w:val="001B066A"/>
    <w:rsid w:val="001B1E1E"/>
    <w:rsid w:val="001B324D"/>
    <w:rsid w:val="001B3D18"/>
    <w:rsid w:val="001C07D7"/>
    <w:rsid w:val="001C36E0"/>
    <w:rsid w:val="001C5643"/>
    <w:rsid w:val="001C6883"/>
    <w:rsid w:val="001C721D"/>
    <w:rsid w:val="001F7D27"/>
    <w:rsid w:val="0021128B"/>
    <w:rsid w:val="00212749"/>
    <w:rsid w:val="00215BA4"/>
    <w:rsid w:val="00215CC6"/>
    <w:rsid w:val="00215E96"/>
    <w:rsid w:val="00216121"/>
    <w:rsid w:val="0021638E"/>
    <w:rsid w:val="00221015"/>
    <w:rsid w:val="002211D5"/>
    <w:rsid w:val="002238D7"/>
    <w:rsid w:val="002264A0"/>
    <w:rsid w:val="00231355"/>
    <w:rsid w:val="00231BFD"/>
    <w:rsid w:val="00233772"/>
    <w:rsid w:val="00240AA3"/>
    <w:rsid w:val="002417F4"/>
    <w:rsid w:val="00242246"/>
    <w:rsid w:val="00246D8B"/>
    <w:rsid w:val="00252226"/>
    <w:rsid w:val="002542CE"/>
    <w:rsid w:val="00255206"/>
    <w:rsid w:val="002557BE"/>
    <w:rsid w:val="0025592C"/>
    <w:rsid w:val="00255E16"/>
    <w:rsid w:val="0026193C"/>
    <w:rsid w:val="002719A2"/>
    <w:rsid w:val="00277CB8"/>
    <w:rsid w:val="00280086"/>
    <w:rsid w:val="00280104"/>
    <w:rsid w:val="002807F9"/>
    <w:rsid w:val="00281E96"/>
    <w:rsid w:val="002839CD"/>
    <w:rsid w:val="00285732"/>
    <w:rsid w:val="002958ED"/>
    <w:rsid w:val="002A21DE"/>
    <w:rsid w:val="002A37A6"/>
    <w:rsid w:val="002A5B37"/>
    <w:rsid w:val="002B60DD"/>
    <w:rsid w:val="002C2AC6"/>
    <w:rsid w:val="002C5BC1"/>
    <w:rsid w:val="002D5E1E"/>
    <w:rsid w:val="002D6AE6"/>
    <w:rsid w:val="002E11FB"/>
    <w:rsid w:val="002E2E3B"/>
    <w:rsid w:val="002E79AE"/>
    <w:rsid w:val="002F1EA3"/>
    <w:rsid w:val="002F2ABF"/>
    <w:rsid w:val="002F64C0"/>
    <w:rsid w:val="002F699B"/>
    <w:rsid w:val="00303EDE"/>
    <w:rsid w:val="0030719F"/>
    <w:rsid w:val="00307727"/>
    <w:rsid w:val="0031553D"/>
    <w:rsid w:val="00315D8E"/>
    <w:rsid w:val="003217B5"/>
    <w:rsid w:val="0032288B"/>
    <w:rsid w:val="00322956"/>
    <w:rsid w:val="00323C88"/>
    <w:rsid w:val="0033416F"/>
    <w:rsid w:val="00334847"/>
    <w:rsid w:val="00335052"/>
    <w:rsid w:val="00336D03"/>
    <w:rsid w:val="00340DA2"/>
    <w:rsid w:val="0034428F"/>
    <w:rsid w:val="0034501B"/>
    <w:rsid w:val="0034799B"/>
    <w:rsid w:val="003568FA"/>
    <w:rsid w:val="0036334D"/>
    <w:rsid w:val="0037113D"/>
    <w:rsid w:val="00371FBE"/>
    <w:rsid w:val="0037321E"/>
    <w:rsid w:val="00373D78"/>
    <w:rsid w:val="0037528C"/>
    <w:rsid w:val="0037599D"/>
    <w:rsid w:val="003777B1"/>
    <w:rsid w:val="00381F46"/>
    <w:rsid w:val="003902E7"/>
    <w:rsid w:val="00391DBE"/>
    <w:rsid w:val="00392442"/>
    <w:rsid w:val="00393175"/>
    <w:rsid w:val="003932D4"/>
    <w:rsid w:val="00397310"/>
    <w:rsid w:val="003A0333"/>
    <w:rsid w:val="003A0C75"/>
    <w:rsid w:val="003A35D9"/>
    <w:rsid w:val="003A42C7"/>
    <w:rsid w:val="003B023A"/>
    <w:rsid w:val="003B07F1"/>
    <w:rsid w:val="003B0D1A"/>
    <w:rsid w:val="003B2456"/>
    <w:rsid w:val="003B5752"/>
    <w:rsid w:val="003B5BD8"/>
    <w:rsid w:val="003B6AF2"/>
    <w:rsid w:val="003C0D71"/>
    <w:rsid w:val="003C2CCB"/>
    <w:rsid w:val="003C4180"/>
    <w:rsid w:val="003C5449"/>
    <w:rsid w:val="003C7981"/>
    <w:rsid w:val="003D57CA"/>
    <w:rsid w:val="003D5D74"/>
    <w:rsid w:val="003E0A24"/>
    <w:rsid w:val="003E3DE3"/>
    <w:rsid w:val="003E51A5"/>
    <w:rsid w:val="003E6B80"/>
    <w:rsid w:val="003E7264"/>
    <w:rsid w:val="003F1C2D"/>
    <w:rsid w:val="003F2764"/>
    <w:rsid w:val="003F44A2"/>
    <w:rsid w:val="003F6AA0"/>
    <w:rsid w:val="00400833"/>
    <w:rsid w:val="00416655"/>
    <w:rsid w:val="004226B7"/>
    <w:rsid w:val="00423E08"/>
    <w:rsid w:val="004253F4"/>
    <w:rsid w:val="0042624D"/>
    <w:rsid w:val="00430BDF"/>
    <w:rsid w:val="0043242F"/>
    <w:rsid w:val="00432C91"/>
    <w:rsid w:val="00433C89"/>
    <w:rsid w:val="00433DB8"/>
    <w:rsid w:val="00436025"/>
    <w:rsid w:val="004362C4"/>
    <w:rsid w:val="00436820"/>
    <w:rsid w:val="00437555"/>
    <w:rsid w:val="004379D1"/>
    <w:rsid w:val="0044714B"/>
    <w:rsid w:val="0044790E"/>
    <w:rsid w:val="00450193"/>
    <w:rsid w:val="004513CB"/>
    <w:rsid w:val="00452E85"/>
    <w:rsid w:val="004531C3"/>
    <w:rsid w:val="00453D39"/>
    <w:rsid w:val="00455536"/>
    <w:rsid w:val="00457F25"/>
    <w:rsid w:val="00460417"/>
    <w:rsid w:val="00461281"/>
    <w:rsid w:val="004721D7"/>
    <w:rsid w:val="00473103"/>
    <w:rsid w:val="00474350"/>
    <w:rsid w:val="004764C8"/>
    <w:rsid w:val="00476AC6"/>
    <w:rsid w:val="00477854"/>
    <w:rsid w:val="00477F34"/>
    <w:rsid w:val="0048099B"/>
    <w:rsid w:val="00484261"/>
    <w:rsid w:val="00484327"/>
    <w:rsid w:val="00490CC8"/>
    <w:rsid w:val="00492F3C"/>
    <w:rsid w:val="00495E4A"/>
    <w:rsid w:val="00496D59"/>
    <w:rsid w:val="00496FF2"/>
    <w:rsid w:val="004972A3"/>
    <w:rsid w:val="004A1C2F"/>
    <w:rsid w:val="004A5D21"/>
    <w:rsid w:val="004B065B"/>
    <w:rsid w:val="004C0541"/>
    <w:rsid w:val="004C1A6F"/>
    <w:rsid w:val="004C2C8E"/>
    <w:rsid w:val="004C46C7"/>
    <w:rsid w:val="004C52F6"/>
    <w:rsid w:val="004C62E6"/>
    <w:rsid w:val="004C63BB"/>
    <w:rsid w:val="004D1504"/>
    <w:rsid w:val="004D2520"/>
    <w:rsid w:val="004D2A82"/>
    <w:rsid w:val="004D6B75"/>
    <w:rsid w:val="004E010F"/>
    <w:rsid w:val="004E2F3F"/>
    <w:rsid w:val="004E424B"/>
    <w:rsid w:val="004E4D73"/>
    <w:rsid w:val="004E5107"/>
    <w:rsid w:val="004E6910"/>
    <w:rsid w:val="004E708C"/>
    <w:rsid w:val="004F082C"/>
    <w:rsid w:val="004F1A60"/>
    <w:rsid w:val="004F4AEF"/>
    <w:rsid w:val="004F7339"/>
    <w:rsid w:val="0050030F"/>
    <w:rsid w:val="005027C6"/>
    <w:rsid w:val="005032A6"/>
    <w:rsid w:val="0051249A"/>
    <w:rsid w:val="00515CB2"/>
    <w:rsid w:val="005162DB"/>
    <w:rsid w:val="005209AB"/>
    <w:rsid w:val="0052172E"/>
    <w:rsid w:val="00524C12"/>
    <w:rsid w:val="00526BF8"/>
    <w:rsid w:val="005328F9"/>
    <w:rsid w:val="00533521"/>
    <w:rsid w:val="00537589"/>
    <w:rsid w:val="005409F5"/>
    <w:rsid w:val="00540C00"/>
    <w:rsid w:val="00544F51"/>
    <w:rsid w:val="00546006"/>
    <w:rsid w:val="00546706"/>
    <w:rsid w:val="00550AE1"/>
    <w:rsid w:val="00552919"/>
    <w:rsid w:val="005533A4"/>
    <w:rsid w:val="005539EF"/>
    <w:rsid w:val="00560363"/>
    <w:rsid w:val="00561774"/>
    <w:rsid w:val="0056397B"/>
    <w:rsid w:val="005708C5"/>
    <w:rsid w:val="00571B5D"/>
    <w:rsid w:val="00572815"/>
    <w:rsid w:val="00575273"/>
    <w:rsid w:val="00576E2E"/>
    <w:rsid w:val="00581CAA"/>
    <w:rsid w:val="00582A40"/>
    <w:rsid w:val="00583A01"/>
    <w:rsid w:val="00583E18"/>
    <w:rsid w:val="005849CD"/>
    <w:rsid w:val="005901F8"/>
    <w:rsid w:val="00591C0F"/>
    <w:rsid w:val="00592B9A"/>
    <w:rsid w:val="005953C7"/>
    <w:rsid w:val="005953E7"/>
    <w:rsid w:val="005955E6"/>
    <w:rsid w:val="005972B7"/>
    <w:rsid w:val="005A63CB"/>
    <w:rsid w:val="005A70C7"/>
    <w:rsid w:val="005A76C6"/>
    <w:rsid w:val="005B1C1B"/>
    <w:rsid w:val="005C417F"/>
    <w:rsid w:val="005C43F4"/>
    <w:rsid w:val="005C4551"/>
    <w:rsid w:val="005C4BD3"/>
    <w:rsid w:val="005D5577"/>
    <w:rsid w:val="005D640B"/>
    <w:rsid w:val="005D7420"/>
    <w:rsid w:val="005D7A0D"/>
    <w:rsid w:val="005E0AE4"/>
    <w:rsid w:val="005E7287"/>
    <w:rsid w:val="005F2FE5"/>
    <w:rsid w:val="006005E3"/>
    <w:rsid w:val="00602923"/>
    <w:rsid w:val="006046D6"/>
    <w:rsid w:val="00606A50"/>
    <w:rsid w:val="006076D9"/>
    <w:rsid w:val="00610A7D"/>
    <w:rsid w:val="0061385A"/>
    <w:rsid w:val="006174B6"/>
    <w:rsid w:val="00617C31"/>
    <w:rsid w:val="00623099"/>
    <w:rsid w:val="00623853"/>
    <w:rsid w:val="00627C28"/>
    <w:rsid w:val="00627C69"/>
    <w:rsid w:val="00630806"/>
    <w:rsid w:val="00640B55"/>
    <w:rsid w:val="00641911"/>
    <w:rsid w:val="00641D24"/>
    <w:rsid w:val="006420F3"/>
    <w:rsid w:val="00642888"/>
    <w:rsid w:val="006529DB"/>
    <w:rsid w:val="00655F5D"/>
    <w:rsid w:val="0066276F"/>
    <w:rsid w:val="00662F5D"/>
    <w:rsid w:val="00665172"/>
    <w:rsid w:val="0066717C"/>
    <w:rsid w:val="00671D26"/>
    <w:rsid w:val="00674BDE"/>
    <w:rsid w:val="00675D0A"/>
    <w:rsid w:val="00677EF4"/>
    <w:rsid w:val="0068004E"/>
    <w:rsid w:val="0068017D"/>
    <w:rsid w:val="00682672"/>
    <w:rsid w:val="00683585"/>
    <w:rsid w:val="00685154"/>
    <w:rsid w:val="00687C0B"/>
    <w:rsid w:val="00690BE1"/>
    <w:rsid w:val="006932C2"/>
    <w:rsid w:val="006941CB"/>
    <w:rsid w:val="00697F6C"/>
    <w:rsid w:val="006A0FBA"/>
    <w:rsid w:val="006A7CAE"/>
    <w:rsid w:val="006B249E"/>
    <w:rsid w:val="006B6BEA"/>
    <w:rsid w:val="006C1944"/>
    <w:rsid w:val="006C26A3"/>
    <w:rsid w:val="006C51A0"/>
    <w:rsid w:val="006C5507"/>
    <w:rsid w:val="006C5699"/>
    <w:rsid w:val="006C5745"/>
    <w:rsid w:val="006C686F"/>
    <w:rsid w:val="006C769D"/>
    <w:rsid w:val="006C7B81"/>
    <w:rsid w:val="006D18B6"/>
    <w:rsid w:val="006D46EC"/>
    <w:rsid w:val="006D4AB1"/>
    <w:rsid w:val="006D7D6C"/>
    <w:rsid w:val="006E408F"/>
    <w:rsid w:val="006E4837"/>
    <w:rsid w:val="006E666D"/>
    <w:rsid w:val="006E6CD1"/>
    <w:rsid w:val="006F099D"/>
    <w:rsid w:val="006F0BB8"/>
    <w:rsid w:val="006F0F38"/>
    <w:rsid w:val="006F63B3"/>
    <w:rsid w:val="00700807"/>
    <w:rsid w:val="007012A7"/>
    <w:rsid w:val="00701F3C"/>
    <w:rsid w:val="00706867"/>
    <w:rsid w:val="00707484"/>
    <w:rsid w:val="0071381B"/>
    <w:rsid w:val="007164E3"/>
    <w:rsid w:val="00720535"/>
    <w:rsid w:val="00726D60"/>
    <w:rsid w:val="0072750B"/>
    <w:rsid w:val="007319C3"/>
    <w:rsid w:val="00734337"/>
    <w:rsid w:val="007348C0"/>
    <w:rsid w:val="007466C5"/>
    <w:rsid w:val="007476AF"/>
    <w:rsid w:val="0075185E"/>
    <w:rsid w:val="0075582E"/>
    <w:rsid w:val="00755892"/>
    <w:rsid w:val="00760B9D"/>
    <w:rsid w:val="00760F4B"/>
    <w:rsid w:val="00761A05"/>
    <w:rsid w:val="00761B43"/>
    <w:rsid w:val="00763A96"/>
    <w:rsid w:val="00764BF3"/>
    <w:rsid w:val="00765420"/>
    <w:rsid w:val="00767652"/>
    <w:rsid w:val="007706BC"/>
    <w:rsid w:val="00771ADF"/>
    <w:rsid w:val="00774071"/>
    <w:rsid w:val="00776C74"/>
    <w:rsid w:val="00776FEB"/>
    <w:rsid w:val="0077787F"/>
    <w:rsid w:val="007838B5"/>
    <w:rsid w:val="00786783"/>
    <w:rsid w:val="007867A3"/>
    <w:rsid w:val="00794E8B"/>
    <w:rsid w:val="007A0301"/>
    <w:rsid w:val="007B1EBF"/>
    <w:rsid w:val="007B79E3"/>
    <w:rsid w:val="007C22DE"/>
    <w:rsid w:val="007C5380"/>
    <w:rsid w:val="007C5417"/>
    <w:rsid w:val="007E0617"/>
    <w:rsid w:val="007E2777"/>
    <w:rsid w:val="007F4DB2"/>
    <w:rsid w:val="007F6CC6"/>
    <w:rsid w:val="008001EA"/>
    <w:rsid w:val="00802D2C"/>
    <w:rsid w:val="008032EC"/>
    <w:rsid w:val="00807240"/>
    <w:rsid w:val="00813074"/>
    <w:rsid w:val="008157BF"/>
    <w:rsid w:val="00816C76"/>
    <w:rsid w:val="00820C0D"/>
    <w:rsid w:val="00823024"/>
    <w:rsid w:val="008236F3"/>
    <w:rsid w:val="00824196"/>
    <w:rsid w:val="00847BE0"/>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D7F"/>
    <w:rsid w:val="008B66EF"/>
    <w:rsid w:val="008C13C1"/>
    <w:rsid w:val="008C367E"/>
    <w:rsid w:val="008C3997"/>
    <w:rsid w:val="008C4F0E"/>
    <w:rsid w:val="008C4FCF"/>
    <w:rsid w:val="008C6375"/>
    <w:rsid w:val="008D3109"/>
    <w:rsid w:val="008D4218"/>
    <w:rsid w:val="008D4395"/>
    <w:rsid w:val="008D5910"/>
    <w:rsid w:val="008D6027"/>
    <w:rsid w:val="008D6821"/>
    <w:rsid w:val="008D735A"/>
    <w:rsid w:val="008D78A5"/>
    <w:rsid w:val="008D7EF4"/>
    <w:rsid w:val="008E5F20"/>
    <w:rsid w:val="008E66BC"/>
    <w:rsid w:val="008F43E6"/>
    <w:rsid w:val="008F471B"/>
    <w:rsid w:val="008F5C88"/>
    <w:rsid w:val="008F7415"/>
    <w:rsid w:val="009040C9"/>
    <w:rsid w:val="0090651D"/>
    <w:rsid w:val="00911115"/>
    <w:rsid w:val="009222D0"/>
    <w:rsid w:val="009223F3"/>
    <w:rsid w:val="00922B25"/>
    <w:rsid w:val="00923F47"/>
    <w:rsid w:val="0092480B"/>
    <w:rsid w:val="00931F82"/>
    <w:rsid w:val="009321F0"/>
    <w:rsid w:val="00932DA2"/>
    <w:rsid w:val="00934C28"/>
    <w:rsid w:val="009441FF"/>
    <w:rsid w:val="00946255"/>
    <w:rsid w:val="00946C85"/>
    <w:rsid w:val="00950598"/>
    <w:rsid w:val="0095124A"/>
    <w:rsid w:val="00951C5B"/>
    <w:rsid w:val="00953AAF"/>
    <w:rsid w:val="009602C7"/>
    <w:rsid w:val="00960835"/>
    <w:rsid w:val="00970B11"/>
    <w:rsid w:val="009710CD"/>
    <w:rsid w:val="00971B80"/>
    <w:rsid w:val="009821D4"/>
    <w:rsid w:val="00983C8A"/>
    <w:rsid w:val="009855FC"/>
    <w:rsid w:val="00987F20"/>
    <w:rsid w:val="00990480"/>
    <w:rsid w:val="00991F33"/>
    <w:rsid w:val="00993942"/>
    <w:rsid w:val="0099564A"/>
    <w:rsid w:val="009A0EA7"/>
    <w:rsid w:val="009A22E6"/>
    <w:rsid w:val="009A31A5"/>
    <w:rsid w:val="009A3488"/>
    <w:rsid w:val="009A51F1"/>
    <w:rsid w:val="009B0E33"/>
    <w:rsid w:val="009B0FA6"/>
    <w:rsid w:val="009B2750"/>
    <w:rsid w:val="009B48DC"/>
    <w:rsid w:val="009B6A7C"/>
    <w:rsid w:val="009B7C67"/>
    <w:rsid w:val="009C03B0"/>
    <w:rsid w:val="009C1517"/>
    <w:rsid w:val="009C2EC1"/>
    <w:rsid w:val="009C44BF"/>
    <w:rsid w:val="009C54D7"/>
    <w:rsid w:val="009C64FA"/>
    <w:rsid w:val="009C68AB"/>
    <w:rsid w:val="009D11AB"/>
    <w:rsid w:val="009D1731"/>
    <w:rsid w:val="009D1AE6"/>
    <w:rsid w:val="009D4048"/>
    <w:rsid w:val="009D5BF5"/>
    <w:rsid w:val="009D699A"/>
    <w:rsid w:val="009D6CF0"/>
    <w:rsid w:val="009D700A"/>
    <w:rsid w:val="009D7F3E"/>
    <w:rsid w:val="009E09E7"/>
    <w:rsid w:val="009E456E"/>
    <w:rsid w:val="009F146E"/>
    <w:rsid w:val="009F3229"/>
    <w:rsid w:val="009F4AC0"/>
    <w:rsid w:val="00A00628"/>
    <w:rsid w:val="00A00D25"/>
    <w:rsid w:val="00A022C2"/>
    <w:rsid w:val="00A042E1"/>
    <w:rsid w:val="00A04C52"/>
    <w:rsid w:val="00A177C6"/>
    <w:rsid w:val="00A22A4A"/>
    <w:rsid w:val="00A245FE"/>
    <w:rsid w:val="00A2661C"/>
    <w:rsid w:val="00A30BDA"/>
    <w:rsid w:val="00A446AF"/>
    <w:rsid w:val="00A45258"/>
    <w:rsid w:val="00A50015"/>
    <w:rsid w:val="00A52542"/>
    <w:rsid w:val="00A52D58"/>
    <w:rsid w:val="00A53160"/>
    <w:rsid w:val="00A53221"/>
    <w:rsid w:val="00A55522"/>
    <w:rsid w:val="00A558AB"/>
    <w:rsid w:val="00A56225"/>
    <w:rsid w:val="00A61E46"/>
    <w:rsid w:val="00A623D8"/>
    <w:rsid w:val="00A624E7"/>
    <w:rsid w:val="00A6411D"/>
    <w:rsid w:val="00A642D0"/>
    <w:rsid w:val="00A6578B"/>
    <w:rsid w:val="00A663CB"/>
    <w:rsid w:val="00A706BD"/>
    <w:rsid w:val="00A76F38"/>
    <w:rsid w:val="00A83AE6"/>
    <w:rsid w:val="00A943F6"/>
    <w:rsid w:val="00A962D8"/>
    <w:rsid w:val="00A9663D"/>
    <w:rsid w:val="00A97DA7"/>
    <w:rsid w:val="00AA07C7"/>
    <w:rsid w:val="00AA0FF0"/>
    <w:rsid w:val="00AA3586"/>
    <w:rsid w:val="00AA44FB"/>
    <w:rsid w:val="00AA4FC9"/>
    <w:rsid w:val="00AB0FCD"/>
    <w:rsid w:val="00AB1ECA"/>
    <w:rsid w:val="00AB1F64"/>
    <w:rsid w:val="00AB24BB"/>
    <w:rsid w:val="00AB3E8F"/>
    <w:rsid w:val="00AB532F"/>
    <w:rsid w:val="00AB7D9B"/>
    <w:rsid w:val="00AC5E0D"/>
    <w:rsid w:val="00AD30D2"/>
    <w:rsid w:val="00AD46DA"/>
    <w:rsid w:val="00AD616E"/>
    <w:rsid w:val="00AD7061"/>
    <w:rsid w:val="00AE0499"/>
    <w:rsid w:val="00AE1782"/>
    <w:rsid w:val="00AE325E"/>
    <w:rsid w:val="00AE3A0C"/>
    <w:rsid w:val="00AE4B2D"/>
    <w:rsid w:val="00AE6D2E"/>
    <w:rsid w:val="00AE79FF"/>
    <w:rsid w:val="00AF050F"/>
    <w:rsid w:val="00AF20C7"/>
    <w:rsid w:val="00AF4293"/>
    <w:rsid w:val="00AF5F65"/>
    <w:rsid w:val="00AF68EC"/>
    <w:rsid w:val="00B001FF"/>
    <w:rsid w:val="00B00A78"/>
    <w:rsid w:val="00B00F8C"/>
    <w:rsid w:val="00B01710"/>
    <w:rsid w:val="00B01BF3"/>
    <w:rsid w:val="00B01C4A"/>
    <w:rsid w:val="00B05CC4"/>
    <w:rsid w:val="00B14FCC"/>
    <w:rsid w:val="00B16159"/>
    <w:rsid w:val="00B170B5"/>
    <w:rsid w:val="00B22729"/>
    <w:rsid w:val="00B22B94"/>
    <w:rsid w:val="00B24D55"/>
    <w:rsid w:val="00B26E79"/>
    <w:rsid w:val="00B30027"/>
    <w:rsid w:val="00B410F6"/>
    <w:rsid w:val="00B42640"/>
    <w:rsid w:val="00B43480"/>
    <w:rsid w:val="00B43C03"/>
    <w:rsid w:val="00B46762"/>
    <w:rsid w:val="00B579A4"/>
    <w:rsid w:val="00B67394"/>
    <w:rsid w:val="00B74862"/>
    <w:rsid w:val="00B826EB"/>
    <w:rsid w:val="00B831CA"/>
    <w:rsid w:val="00B9016E"/>
    <w:rsid w:val="00B942E0"/>
    <w:rsid w:val="00B95133"/>
    <w:rsid w:val="00B970D3"/>
    <w:rsid w:val="00BA04F5"/>
    <w:rsid w:val="00BA1095"/>
    <w:rsid w:val="00BA1A18"/>
    <w:rsid w:val="00BA1C6D"/>
    <w:rsid w:val="00BA2C8D"/>
    <w:rsid w:val="00BA4297"/>
    <w:rsid w:val="00BA4F28"/>
    <w:rsid w:val="00BB194E"/>
    <w:rsid w:val="00BB6478"/>
    <w:rsid w:val="00BB709C"/>
    <w:rsid w:val="00BC0420"/>
    <w:rsid w:val="00BC28BF"/>
    <w:rsid w:val="00BC4BCB"/>
    <w:rsid w:val="00BC5158"/>
    <w:rsid w:val="00BD0DE1"/>
    <w:rsid w:val="00BD6369"/>
    <w:rsid w:val="00BD6FB0"/>
    <w:rsid w:val="00BE1493"/>
    <w:rsid w:val="00BE1D38"/>
    <w:rsid w:val="00BE2677"/>
    <w:rsid w:val="00BE2F50"/>
    <w:rsid w:val="00BE7060"/>
    <w:rsid w:val="00BE7E1C"/>
    <w:rsid w:val="00BF017F"/>
    <w:rsid w:val="00BF123B"/>
    <w:rsid w:val="00BF2124"/>
    <w:rsid w:val="00BF25BE"/>
    <w:rsid w:val="00BF2667"/>
    <w:rsid w:val="00BF2F23"/>
    <w:rsid w:val="00BF4BD9"/>
    <w:rsid w:val="00BF7138"/>
    <w:rsid w:val="00C00815"/>
    <w:rsid w:val="00C00F97"/>
    <w:rsid w:val="00C01290"/>
    <w:rsid w:val="00C0138F"/>
    <w:rsid w:val="00C2309E"/>
    <w:rsid w:val="00C2570A"/>
    <w:rsid w:val="00C25AD2"/>
    <w:rsid w:val="00C25C02"/>
    <w:rsid w:val="00C26687"/>
    <w:rsid w:val="00C26E29"/>
    <w:rsid w:val="00C277F4"/>
    <w:rsid w:val="00C3037E"/>
    <w:rsid w:val="00C3104E"/>
    <w:rsid w:val="00C31D6C"/>
    <w:rsid w:val="00C373A3"/>
    <w:rsid w:val="00C40189"/>
    <w:rsid w:val="00C408E2"/>
    <w:rsid w:val="00C4271C"/>
    <w:rsid w:val="00C47B40"/>
    <w:rsid w:val="00C47C9D"/>
    <w:rsid w:val="00C54956"/>
    <w:rsid w:val="00C620C3"/>
    <w:rsid w:val="00C6277F"/>
    <w:rsid w:val="00C67505"/>
    <w:rsid w:val="00C721F0"/>
    <w:rsid w:val="00C94330"/>
    <w:rsid w:val="00C9502F"/>
    <w:rsid w:val="00C97D09"/>
    <w:rsid w:val="00CA0499"/>
    <w:rsid w:val="00CA0BBE"/>
    <w:rsid w:val="00CA1885"/>
    <w:rsid w:val="00CB24D3"/>
    <w:rsid w:val="00CB28D0"/>
    <w:rsid w:val="00CB2F2A"/>
    <w:rsid w:val="00CC17A0"/>
    <w:rsid w:val="00CC2E96"/>
    <w:rsid w:val="00CC3A5A"/>
    <w:rsid w:val="00CC3A5B"/>
    <w:rsid w:val="00CC3DDA"/>
    <w:rsid w:val="00CC3F9A"/>
    <w:rsid w:val="00CC497B"/>
    <w:rsid w:val="00CD66FC"/>
    <w:rsid w:val="00CE4738"/>
    <w:rsid w:val="00CE7E61"/>
    <w:rsid w:val="00CF0142"/>
    <w:rsid w:val="00CF1440"/>
    <w:rsid w:val="00CF1632"/>
    <w:rsid w:val="00CF2B5A"/>
    <w:rsid w:val="00D02117"/>
    <w:rsid w:val="00D07791"/>
    <w:rsid w:val="00D145B7"/>
    <w:rsid w:val="00D15C46"/>
    <w:rsid w:val="00D16127"/>
    <w:rsid w:val="00D17A01"/>
    <w:rsid w:val="00D17D37"/>
    <w:rsid w:val="00D223AA"/>
    <w:rsid w:val="00D22B67"/>
    <w:rsid w:val="00D26BA6"/>
    <w:rsid w:val="00D26EA5"/>
    <w:rsid w:val="00D30A84"/>
    <w:rsid w:val="00D31AC9"/>
    <w:rsid w:val="00D31E79"/>
    <w:rsid w:val="00D32505"/>
    <w:rsid w:val="00D3365E"/>
    <w:rsid w:val="00D34750"/>
    <w:rsid w:val="00D3681E"/>
    <w:rsid w:val="00D37AC5"/>
    <w:rsid w:val="00D458C3"/>
    <w:rsid w:val="00D57C42"/>
    <w:rsid w:val="00D61194"/>
    <w:rsid w:val="00D611E9"/>
    <w:rsid w:val="00D64C20"/>
    <w:rsid w:val="00D669F3"/>
    <w:rsid w:val="00D76D2D"/>
    <w:rsid w:val="00D76FD6"/>
    <w:rsid w:val="00D777AD"/>
    <w:rsid w:val="00D77EB0"/>
    <w:rsid w:val="00D801DA"/>
    <w:rsid w:val="00D81263"/>
    <w:rsid w:val="00D8613E"/>
    <w:rsid w:val="00D87458"/>
    <w:rsid w:val="00D87939"/>
    <w:rsid w:val="00D90988"/>
    <w:rsid w:val="00D9105D"/>
    <w:rsid w:val="00D92C31"/>
    <w:rsid w:val="00D93F80"/>
    <w:rsid w:val="00D966BA"/>
    <w:rsid w:val="00D9690E"/>
    <w:rsid w:val="00D96B2C"/>
    <w:rsid w:val="00D9730A"/>
    <w:rsid w:val="00DA042A"/>
    <w:rsid w:val="00DA3D3E"/>
    <w:rsid w:val="00DA3DC0"/>
    <w:rsid w:val="00DA4954"/>
    <w:rsid w:val="00DB3FFF"/>
    <w:rsid w:val="00DB5379"/>
    <w:rsid w:val="00DC2CC9"/>
    <w:rsid w:val="00DC5D32"/>
    <w:rsid w:val="00DC65D8"/>
    <w:rsid w:val="00DC688F"/>
    <w:rsid w:val="00DD131C"/>
    <w:rsid w:val="00DD34AF"/>
    <w:rsid w:val="00DD4FD1"/>
    <w:rsid w:val="00DD52AA"/>
    <w:rsid w:val="00DD7C0D"/>
    <w:rsid w:val="00DE0F5F"/>
    <w:rsid w:val="00DE23F1"/>
    <w:rsid w:val="00DE3226"/>
    <w:rsid w:val="00DE3938"/>
    <w:rsid w:val="00DE478C"/>
    <w:rsid w:val="00DE6CB0"/>
    <w:rsid w:val="00DF4E3D"/>
    <w:rsid w:val="00DF4F21"/>
    <w:rsid w:val="00DF58A1"/>
    <w:rsid w:val="00E03C93"/>
    <w:rsid w:val="00E03DF2"/>
    <w:rsid w:val="00E043EC"/>
    <w:rsid w:val="00E0734C"/>
    <w:rsid w:val="00E078D2"/>
    <w:rsid w:val="00E10065"/>
    <w:rsid w:val="00E17951"/>
    <w:rsid w:val="00E24ECB"/>
    <w:rsid w:val="00E30911"/>
    <w:rsid w:val="00E31DA4"/>
    <w:rsid w:val="00E3330C"/>
    <w:rsid w:val="00E33C10"/>
    <w:rsid w:val="00E37539"/>
    <w:rsid w:val="00E424FA"/>
    <w:rsid w:val="00E4264D"/>
    <w:rsid w:val="00E47063"/>
    <w:rsid w:val="00E517EE"/>
    <w:rsid w:val="00E520C7"/>
    <w:rsid w:val="00E53B80"/>
    <w:rsid w:val="00E57A40"/>
    <w:rsid w:val="00E64991"/>
    <w:rsid w:val="00E653DA"/>
    <w:rsid w:val="00E65E02"/>
    <w:rsid w:val="00E72804"/>
    <w:rsid w:val="00E7590E"/>
    <w:rsid w:val="00E7754A"/>
    <w:rsid w:val="00E8568D"/>
    <w:rsid w:val="00E85A9B"/>
    <w:rsid w:val="00E87E92"/>
    <w:rsid w:val="00E90AFC"/>
    <w:rsid w:val="00E91FC4"/>
    <w:rsid w:val="00E93896"/>
    <w:rsid w:val="00E94C91"/>
    <w:rsid w:val="00E9550C"/>
    <w:rsid w:val="00E960E6"/>
    <w:rsid w:val="00EA0D0D"/>
    <w:rsid w:val="00EA56BD"/>
    <w:rsid w:val="00EA5D22"/>
    <w:rsid w:val="00EB0EBE"/>
    <w:rsid w:val="00EB36FE"/>
    <w:rsid w:val="00EB6C01"/>
    <w:rsid w:val="00EC0A34"/>
    <w:rsid w:val="00EC296C"/>
    <w:rsid w:val="00EC4002"/>
    <w:rsid w:val="00EC4948"/>
    <w:rsid w:val="00EC626C"/>
    <w:rsid w:val="00EC6FB5"/>
    <w:rsid w:val="00EC74E6"/>
    <w:rsid w:val="00EC7A1B"/>
    <w:rsid w:val="00ED3590"/>
    <w:rsid w:val="00ED497E"/>
    <w:rsid w:val="00EE064B"/>
    <w:rsid w:val="00EF7B27"/>
    <w:rsid w:val="00F010AD"/>
    <w:rsid w:val="00F03C5C"/>
    <w:rsid w:val="00F06AB6"/>
    <w:rsid w:val="00F10091"/>
    <w:rsid w:val="00F11677"/>
    <w:rsid w:val="00F14157"/>
    <w:rsid w:val="00F21638"/>
    <w:rsid w:val="00F3160E"/>
    <w:rsid w:val="00F42A72"/>
    <w:rsid w:val="00F467A4"/>
    <w:rsid w:val="00F51A8A"/>
    <w:rsid w:val="00F51D3F"/>
    <w:rsid w:val="00F52DAD"/>
    <w:rsid w:val="00F5330A"/>
    <w:rsid w:val="00F53DDE"/>
    <w:rsid w:val="00F56B73"/>
    <w:rsid w:val="00F60B17"/>
    <w:rsid w:val="00F61B8A"/>
    <w:rsid w:val="00F62176"/>
    <w:rsid w:val="00F669DE"/>
    <w:rsid w:val="00F72D30"/>
    <w:rsid w:val="00F72EF6"/>
    <w:rsid w:val="00F815F9"/>
    <w:rsid w:val="00F866CA"/>
    <w:rsid w:val="00F905F9"/>
    <w:rsid w:val="00F918C0"/>
    <w:rsid w:val="00F92C31"/>
    <w:rsid w:val="00F95483"/>
    <w:rsid w:val="00FA34CA"/>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 w:val="0141477B"/>
    <w:rsid w:val="01430A9D"/>
    <w:rsid w:val="01D3CE27"/>
    <w:rsid w:val="0288DC03"/>
    <w:rsid w:val="03AA0999"/>
    <w:rsid w:val="03E9E27F"/>
    <w:rsid w:val="079F5508"/>
    <w:rsid w:val="081EF805"/>
    <w:rsid w:val="088BCC9A"/>
    <w:rsid w:val="08E4B3AA"/>
    <w:rsid w:val="08F76D54"/>
    <w:rsid w:val="092D1243"/>
    <w:rsid w:val="09427472"/>
    <w:rsid w:val="099D473E"/>
    <w:rsid w:val="0C4929ED"/>
    <w:rsid w:val="0D50EBDF"/>
    <w:rsid w:val="0D65BC83"/>
    <w:rsid w:val="0DB36EA7"/>
    <w:rsid w:val="0E44AED2"/>
    <w:rsid w:val="0E6C0A57"/>
    <w:rsid w:val="0FF3379D"/>
    <w:rsid w:val="1098F75C"/>
    <w:rsid w:val="10F43FB2"/>
    <w:rsid w:val="112866F3"/>
    <w:rsid w:val="11B73FB0"/>
    <w:rsid w:val="11E7A229"/>
    <w:rsid w:val="1284044E"/>
    <w:rsid w:val="14183C88"/>
    <w:rsid w:val="1456CACB"/>
    <w:rsid w:val="1516AA24"/>
    <w:rsid w:val="1522AA1B"/>
    <w:rsid w:val="15B9C0AA"/>
    <w:rsid w:val="16086711"/>
    <w:rsid w:val="165579A1"/>
    <w:rsid w:val="16661F08"/>
    <w:rsid w:val="16FFBBAB"/>
    <w:rsid w:val="178107CA"/>
    <w:rsid w:val="1965F927"/>
    <w:rsid w:val="197511DE"/>
    <w:rsid w:val="199D3041"/>
    <w:rsid w:val="1A0252D4"/>
    <w:rsid w:val="1A48F94C"/>
    <w:rsid w:val="1A60DDBD"/>
    <w:rsid w:val="1AD9D824"/>
    <w:rsid w:val="1B61729E"/>
    <w:rsid w:val="1B83F422"/>
    <w:rsid w:val="1C7B3A3C"/>
    <w:rsid w:val="1CFC1D00"/>
    <w:rsid w:val="1D632C79"/>
    <w:rsid w:val="1DBF6F5B"/>
    <w:rsid w:val="1E624EA9"/>
    <w:rsid w:val="1E7053C4"/>
    <w:rsid w:val="1EB7B8F7"/>
    <w:rsid w:val="1FE9C026"/>
    <w:rsid w:val="208A27F4"/>
    <w:rsid w:val="2098771E"/>
    <w:rsid w:val="20ECA88A"/>
    <w:rsid w:val="21B37EF6"/>
    <w:rsid w:val="2233FD42"/>
    <w:rsid w:val="22657E2C"/>
    <w:rsid w:val="2288869B"/>
    <w:rsid w:val="235C998B"/>
    <w:rsid w:val="23946B71"/>
    <w:rsid w:val="23CB757B"/>
    <w:rsid w:val="24F1633D"/>
    <w:rsid w:val="263DBD3B"/>
    <w:rsid w:val="26E3CC36"/>
    <w:rsid w:val="29A572C9"/>
    <w:rsid w:val="2A17E1DD"/>
    <w:rsid w:val="2A21AF68"/>
    <w:rsid w:val="2A240ECE"/>
    <w:rsid w:val="2CBAF1F6"/>
    <w:rsid w:val="2D03B2FA"/>
    <w:rsid w:val="2D4F829F"/>
    <w:rsid w:val="2D87DA3B"/>
    <w:rsid w:val="2D89FD1C"/>
    <w:rsid w:val="2E9F6B63"/>
    <w:rsid w:val="2EA8FFEE"/>
    <w:rsid w:val="3000A5C6"/>
    <w:rsid w:val="300571B4"/>
    <w:rsid w:val="304032B9"/>
    <w:rsid w:val="30A78057"/>
    <w:rsid w:val="30AB86E4"/>
    <w:rsid w:val="31AAFCAF"/>
    <w:rsid w:val="322C9628"/>
    <w:rsid w:val="3295CFC3"/>
    <w:rsid w:val="32C3AC1D"/>
    <w:rsid w:val="35B045BF"/>
    <w:rsid w:val="35DAE072"/>
    <w:rsid w:val="361B8E3F"/>
    <w:rsid w:val="365BBC52"/>
    <w:rsid w:val="366ACD74"/>
    <w:rsid w:val="3741E6B5"/>
    <w:rsid w:val="375C30C0"/>
    <w:rsid w:val="37822093"/>
    <w:rsid w:val="384EF80C"/>
    <w:rsid w:val="38E6A635"/>
    <w:rsid w:val="39BC6343"/>
    <w:rsid w:val="3A7670D6"/>
    <w:rsid w:val="3BFB4180"/>
    <w:rsid w:val="3C7B5B7B"/>
    <w:rsid w:val="3C8224A3"/>
    <w:rsid w:val="3D305E32"/>
    <w:rsid w:val="3D492074"/>
    <w:rsid w:val="3E75DF59"/>
    <w:rsid w:val="3EB4281E"/>
    <w:rsid w:val="3FAC103C"/>
    <w:rsid w:val="418851A5"/>
    <w:rsid w:val="423533E2"/>
    <w:rsid w:val="42B8FD4A"/>
    <w:rsid w:val="42DCA977"/>
    <w:rsid w:val="435783B1"/>
    <w:rsid w:val="439F5447"/>
    <w:rsid w:val="43EA3041"/>
    <w:rsid w:val="43F6477A"/>
    <w:rsid w:val="45BFBB73"/>
    <w:rsid w:val="46170980"/>
    <w:rsid w:val="461A9C38"/>
    <w:rsid w:val="468B99DA"/>
    <w:rsid w:val="4851A48B"/>
    <w:rsid w:val="4860899E"/>
    <w:rsid w:val="489E8964"/>
    <w:rsid w:val="499E9ED0"/>
    <w:rsid w:val="49D99A1D"/>
    <w:rsid w:val="4BE3EF39"/>
    <w:rsid w:val="4BE585DE"/>
    <w:rsid w:val="4C2EFCF7"/>
    <w:rsid w:val="4C33A2C0"/>
    <w:rsid w:val="4C7DBB3A"/>
    <w:rsid w:val="4C83E49E"/>
    <w:rsid w:val="4D7171B7"/>
    <w:rsid w:val="4DD278E7"/>
    <w:rsid w:val="4FA57247"/>
    <w:rsid w:val="4FB65AB1"/>
    <w:rsid w:val="5022F655"/>
    <w:rsid w:val="5119920F"/>
    <w:rsid w:val="51F6310D"/>
    <w:rsid w:val="527808B6"/>
    <w:rsid w:val="53C78F4C"/>
    <w:rsid w:val="54434611"/>
    <w:rsid w:val="546E2AA4"/>
    <w:rsid w:val="54B01062"/>
    <w:rsid w:val="54FBFF76"/>
    <w:rsid w:val="5653229E"/>
    <w:rsid w:val="58788A67"/>
    <w:rsid w:val="58842999"/>
    <w:rsid w:val="594145BC"/>
    <w:rsid w:val="5C1A8F97"/>
    <w:rsid w:val="5C82BFDC"/>
    <w:rsid w:val="5D06DFE1"/>
    <w:rsid w:val="5D1A4FE9"/>
    <w:rsid w:val="5D5EA5E9"/>
    <w:rsid w:val="5E70D49F"/>
    <w:rsid w:val="5FE5E7A7"/>
    <w:rsid w:val="600AD96E"/>
    <w:rsid w:val="60398176"/>
    <w:rsid w:val="60A2528F"/>
    <w:rsid w:val="60EE1B46"/>
    <w:rsid w:val="6330496A"/>
    <w:rsid w:val="6374CE2D"/>
    <w:rsid w:val="65345F85"/>
    <w:rsid w:val="6536423D"/>
    <w:rsid w:val="658DE3CD"/>
    <w:rsid w:val="6603DDF4"/>
    <w:rsid w:val="678B86BA"/>
    <w:rsid w:val="6896DDA8"/>
    <w:rsid w:val="68F1A10B"/>
    <w:rsid w:val="6902B3A8"/>
    <w:rsid w:val="69D4CE74"/>
    <w:rsid w:val="6A0FD784"/>
    <w:rsid w:val="6AC761B0"/>
    <w:rsid w:val="6AD448D4"/>
    <w:rsid w:val="6C9EC31A"/>
    <w:rsid w:val="6D3640CD"/>
    <w:rsid w:val="6DD1280F"/>
    <w:rsid w:val="6E315D4C"/>
    <w:rsid w:val="6E6525ED"/>
    <w:rsid w:val="6EC2D1FF"/>
    <w:rsid w:val="6F31AF6E"/>
    <w:rsid w:val="710D7895"/>
    <w:rsid w:val="71ADF88A"/>
    <w:rsid w:val="71C02590"/>
    <w:rsid w:val="73153CC6"/>
    <w:rsid w:val="748D9603"/>
    <w:rsid w:val="74C77C2C"/>
    <w:rsid w:val="74D64D56"/>
    <w:rsid w:val="74FB9CBF"/>
    <w:rsid w:val="750419DA"/>
    <w:rsid w:val="758D8960"/>
    <w:rsid w:val="76C5E77F"/>
    <w:rsid w:val="771C8665"/>
    <w:rsid w:val="77D0845A"/>
    <w:rsid w:val="791CE480"/>
    <w:rsid w:val="7A0C17DE"/>
    <w:rsid w:val="7A645217"/>
    <w:rsid w:val="7A6965FA"/>
    <w:rsid w:val="7AE8012E"/>
    <w:rsid w:val="7B327AA7"/>
    <w:rsid w:val="7C1DEA97"/>
    <w:rsid w:val="7DA4E93B"/>
    <w:rsid w:val="7DD417CC"/>
    <w:rsid w:val="7F3F92C3"/>
    <w:rsid w:val="7FCBF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E43199"/>
  <w15:chartTrackingRefBased/>
  <w15:docId w15:val="{658F0F8E-D4A7-4932-8899-D6427084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E2841"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33521"/>
    <w:pPr>
      <w:spacing w:before="160" w:after="160" w:line="264" w:lineRule="auto"/>
    </w:pPr>
    <w:rPr>
      <w:color w:val="000000" w:themeColor="text1"/>
      <w:sz w:val="18"/>
    </w:rPr>
  </w:style>
  <w:style w:type="paragraph" w:styleId="Heading1">
    <w:name w:val="heading 1"/>
    <w:basedOn w:val="Normal"/>
    <w:next w:val="Normal"/>
    <w:link w:val="Heading1Char"/>
    <w:uiPriority w:val="9"/>
    <w:qFormat/>
    <w:rsid w:val="007838B5"/>
    <w:pPr>
      <w:keepNext/>
      <w:keepLines/>
      <w:pBdr>
        <w:bottom w:val="single" w:sz="4" w:space="8" w:color="BFBFBF" w:themeColor="background1" w:themeShade="BF"/>
      </w:pBdr>
      <w:spacing w:after="200"/>
      <w:outlineLvl w:val="0"/>
    </w:pPr>
    <w:rPr>
      <w:rFonts w:asciiTheme="majorHAnsi" w:eastAsiaTheme="majorEastAsia" w:hAnsiTheme="majorHAnsi" w:cs="Times New Roman (Headings CS)"/>
      <w:spacing w:val="-20"/>
      <w:sz w:val="36"/>
      <w:szCs w:val="36"/>
    </w:rPr>
  </w:style>
  <w:style w:type="paragraph" w:styleId="Heading2">
    <w:name w:val="heading 2"/>
    <w:basedOn w:val="Normal"/>
    <w:next w:val="Normal"/>
    <w:link w:val="Heading2Char"/>
    <w:uiPriority w:val="9"/>
    <w:qFormat/>
    <w:rsid w:val="007838B5"/>
    <w:pPr>
      <w:keepNext/>
      <w:keepLines/>
      <w:spacing w:before="120" w:after="120" w:line="240" w:lineRule="auto"/>
      <w:outlineLvl w:val="1"/>
    </w:pPr>
    <w:rPr>
      <w:b/>
      <w:bCs/>
      <w:sz w:val="20"/>
      <w:szCs w:val="26"/>
    </w:rPr>
  </w:style>
  <w:style w:type="paragraph" w:styleId="Heading3">
    <w:name w:val="heading 3"/>
    <w:basedOn w:val="Normal"/>
    <w:next w:val="Normal"/>
    <w:link w:val="Heading3Char"/>
    <w:uiPriority w:val="9"/>
    <w:semiHidden/>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002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6D4AB1"/>
    <w:pPr>
      <w:framePr w:hSpace="180" w:wrap="around" w:vAnchor="text" w:hAnchor="margin" w:xAlign="center" w:y="107"/>
      <w:tabs>
        <w:tab w:val="left" w:pos="7644"/>
      </w:tabs>
      <w:spacing w:after="0" w:line="192" w:lineRule="auto"/>
    </w:pPr>
    <w:rPr>
      <w:rFonts w:asciiTheme="majorHAnsi" w:eastAsiaTheme="majorEastAsia" w:hAnsiTheme="majorHAnsi" w:cs="Times New Roman (Headings CS)"/>
      <w:spacing w:val="-40"/>
      <w:kern w:val="28"/>
      <w:sz w:val="130"/>
      <w:szCs w:val="96"/>
    </w:rPr>
  </w:style>
  <w:style w:type="character" w:customStyle="1" w:styleId="TitleChar">
    <w:name w:val="Title Char"/>
    <w:basedOn w:val="DefaultParagraphFont"/>
    <w:link w:val="Title"/>
    <w:uiPriority w:val="10"/>
    <w:rsid w:val="006D4AB1"/>
    <w:rPr>
      <w:rFonts w:asciiTheme="majorHAnsi" w:eastAsiaTheme="majorEastAsia" w:hAnsiTheme="majorHAnsi" w:cs="Times New Roman (Headings CS)"/>
      <w:color w:val="000000" w:themeColor="text1"/>
      <w:spacing w:val="-40"/>
      <w:kern w:val="28"/>
      <w:sz w:val="130"/>
      <w:szCs w:val="96"/>
    </w:rPr>
  </w:style>
  <w:style w:type="paragraph" w:styleId="Subtitle">
    <w:name w:val="Subtitle"/>
    <w:basedOn w:val="Normal"/>
    <w:next w:val="Normal"/>
    <w:link w:val="SubtitleChar"/>
    <w:uiPriority w:val="11"/>
    <w:qFormat/>
    <w:rsid w:val="00BA1A18"/>
    <w:pPr>
      <w:framePr w:hSpace="180" w:wrap="around" w:vAnchor="text" w:hAnchor="margin" w:xAlign="center" w:y="107"/>
      <w:numPr>
        <w:ilvl w:val="1"/>
      </w:numPr>
      <w:spacing w:before="120" w:after="0" w:line="240" w:lineRule="auto"/>
      <w:ind w:left="101"/>
    </w:pPr>
    <w:rPr>
      <w:rFonts w:asciiTheme="majorHAnsi" w:hAnsiTheme="majorHAnsi" w:cs="Times New Roman (Body CS)"/>
      <w:sz w:val="22"/>
      <w:szCs w:val="32"/>
    </w:rPr>
  </w:style>
  <w:style w:type="character" w:customStyle="1" w:styleId="SubtitleChar">
    <w:name w:val="Subtitle Char"/>
    <w:basedOn w:val="DefaultParagraphFont"/>
    <w:link w:val="Subtitle"/>
    <w:uiPriority w:val="11"/>
    <w:rsid w:val="00BA1A18"/>
    <w:rPr>
      <w:rFonts w:asciiTheme="majorHAnsi" w:hAnsiTheme="majorHAnsi" w:cs="Times New Roman (Body CS)"/>
      <w:color w:val="000000" w:themeColor="text1"/>
      <w:sz w:val="22"/>
      <w:szCs w:val="32"/>
    </w:rPr>
  </w:style>
  <w:style w:type="paragraph" w:styleId="NoSpacing">
    <w:name w:val="No Spacing"/>
    <w:uiPriority w:val="1"/>
    <w:qFormat/>
    <w:rsid w:val="007838B5"/>
    <w:pPr>
      <w:spacing w:after="0" w:line="240" w:lineRule="auto"/>
    </w:pPr>
    <w:rPr>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next w:val="Normal"/>
    <w:uiPriority w:val="99"/>
    <w:qFormat/>
    <w:rsid w:val="004513CB"/>
    <w:rPr>
      <w:sz w:val="22"/>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86F"/>
    <w:rPr>
      <w:sz w:val="16"/>
    </w:rPr>
  </w:style>
  <w:style w:type="paragraph" w:styleId="Footer">
    <w:name w:val="footer"/>
    <w:basedOn w:val="Normal"/>
    <w:link w:val="FooterChar"/>
    <w:uiPriority w:val="99"/>
    <w:qFormat/>
    <w:rsid w:val="00F92C31"/>
    <w:pPr>
      <w:tabs>
        <w:tab w:val="right" w:pos="9270"/>
      </w:tabs>
      <w:spacing w:after="0" w:line="240" w:lineRule="auto"/>
    </w:pPr>
    <w:rPr>
      <w:rFonts w:eastAsiaTheme="majorEastAsia" w:cstheme="majorBidi"/>
      <w:caps/>
      <w:szCs w:val="16"/>
    </w:rPr>
  </w:style>
  <w:style w:type="character" w:customStyle="1" w:styleId="FooterChar">
    <w:name w:val="Footer Char"/>
    <w:basedOn w:val="DefaultParagraphFont"/>
    <w:link w:val="Footer"/>
    <w:uiPriority w:val="99"/>
    <w:rsid w:val="00F92C31"/>
    <w:rPr>
      <w:rFonts w:eastAsiaTheme="majorEastAsia" w:cstheme="majorBidi"/>
      <w:caps/>
      <w:color w:val="000000" w:themeColor="text1"/>
      <w:sz w:val="16"/>
      <w:szCs w:val="16"/>
    </w:rPr>
  </w:style>
  <w:style w:type="character" w:customStyle="1" w:styleId="Heading1Char">
    <w:name w:val="Heading 1 Char"/>
    <w:basedOn w:val="DefaultParagraphFont"/>
    <w:link w:val="Heading1"/>
    <w:uiPriority w:val="9"/>
    <w:rsid w:val="007838B5"/>
    <w:rPr>
      <w:rFonts w:asciiTheme="majorHAnsi" w:eastAsiaTheme="majorEastAsia" w:hAnsiTheme="majorHAnsi" w:cs="Times New Roman (Headings CS)"/>
      <w:color w:val="000000" w:themeColor="text1"/>
      <w:spacing w:val="-20"/>
      <w:sz w:val="36"/>
      <w:szCs w:val="36"/>
    </w:rPr>
  </w:style>
  <w:style w:type="character" w:customStyle="1" w:styleId="Heading2Char">
    <w:name w:val="Heading 2 Char"/>
    <w:basedOn w:val="DefaultParagraphFont"/>
    <w:link w:val="Heading2"/>
    <w:uiPriority w:val="9"/>
    <w:rsid w:val="006C686F"/>
    <w:rPr>
      <w:b/>
      <w:bCs/>
      <w:color w:val="000000" w:themeColor="text1"/>
      <w:szCs w:val="26"/>
    </w:rPr>
  </w:style>
  <w:style w:type="paragraph" w:styleId="TOCHeading">
    <w:name w:val="TOC Heading"/>
    <w:basedOn w:val="Heading1"/>
    <w:next w:val="Normal"/>
    <w:uiPriority w:val="39"/>
    <w:qFormat/>
    <w:rsid w:val="00D3681E"/>
    <w:pPr>
      <w:pBdr>
        <w:bottom w:val="none" w:sz="0" w:space="0" w:color="auto"/>
      </w:pBdr>
      <w:spacing w:after="240"/>
      <w:outlineLvl w:val="9"/>
    </w:pPr>
    <w:rPr>
      <w:sz w:val="72"/>
      <w:szCs w:val="72"/>
    </w:rPr>
  </w:style>
  <w:style w:type="paragraph" w:styleId="TOC1">
    <w:name w:val="toc 1"/>
    <w:basedOn w:val="Normal"/>
    <w:next w:val="Normal"/>
    <w:autoRedefine/>
    <w:uiPriority w:val="39"/>
    <w:rsid w:val="00DA042A"/>
    <w:pPr>
      <w:numPr>
        <w:numId w:val="4"/>
      </w:numPr>
      <w:tabs>
        <w:tab w:val="right" w:leader="dot" w:pos="9317"/>
      </w:tabs>
      <w:spacing w:before="320" w:after="80" w:line="240" w:lineRule="auto"/>
    </w:pPr>
    <w:rPr>
      <w:rFonts w:asciiTheme="majorHAnsi" w:hAnsiTheme="majorHAnsi"/>
      <w:bCs/>
      <w:sz w:val="24"/>
      <w:szCs w:val="26"/>
    </w:rPr>
  </w:style>
  <w:style w:type="paragraph" w:styleId="TOC2">
    <w:name w:val="toc 2"/>
    <w:basedOn w:val="Normal"/>
    <w:next w:val="Normal"/>
    <w:autoRedefine/>
    <w:uiPriority w:val="39"/>
    <w:rsid w:val="00DA042A"/>
    <w:pPr>
      <w:tabs>
        <w:tab w:val="right" w:leader="dot" w:pos="9317"/>
      </w:tabs>
      <w:spacing w:before="0" w:after="100" w:line="216" w:lineRule="auto"/>
      <w:ind w:left="720"/>
    </w:pPr>
    <w:rPr>
      <w:sz w:val="20"/>
      <w:szCs w:val="22"/>
    </w:rPr>
  </w:style>
  <w:style w:type="character" w:styleId="Hyperlink">
    <w:name w:val="Hyperlink"/>
    <w:basedOn w:val="DefaultParagraphFont"/>
    <w:uiPriority w:val="99"/>
    <w:rsid w:val="00D26EA5"/>
    <w:rPr>
      <w:rFonts w:asciiTheme="minorHAnsi" w:eastAsiaTheme="minorEastAsia" w:hAnsiTheme="minorHAnsi" w:cstheme="minorBidi"/>
      <w:b/>
      <w:bCs/>
      <w:noProof/>
      <w:color w:val="000000" w:themeColor="text1"/>
      <w:sz w:val="26"/>
      <w:szCs w:val="26"/>
    </w:rPr>
  </w:style>
  <w:style w:type="character" w:customStyle="1" w:styleId="Heading3Char">
    <w:name w:val="Heading 3 Char"/>
    <w:basedOn w:val="DefaultParagraphFont"/>
    <w:link w:val="Heading3"/>
    <w:uiPriority w:val="9"/>
    <w:semiHidden/>
    <w:rsid w:val="006C686F"/>
    <w:rPr>
      <w:b/>
      <w:bCs/>
      <w:i/>
      <w:iCs/>
      <w:sz w:val="24"/>
      <w:szCs w:val="24"/>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AAD5FF" w:themeFill="accent1" w:themeFillTint="33"/>
    </w:tcPr>
    <w:tblStylePr w:type="firstCol">
      <w:pPr>
        <w:wordWrap/>
        <w:jc w:val="center"/>
      </w:pPr>
    </w:tblStylePr>
  </w:style>
  <w:style w:type="paragraph" w:customStyle="1" w:styleId="TipText">
    <w:name w:val="Tip Text"/>
    <w:basedOn w:val="Normal"/>
    <w:uiPriority w:val="99"/>
    <w:rsid w:val="00F92C31"/>
    <w:pPr>
      <w:ind w:right="576"/>
    </w:pPr>
    <w:rPr>
      <w:rFonts w:eastAsiaTheme="majorEastAsia" w:cstheme="majorBidi"/>
      <w:iCs/>
      <w:szCs w:val="16"/>
    </w:rPr>
  </w:style>
  <w:style w:type="paragraph" w:customStyle="1" w:styleId="Icon">
    <w:name w:val="Icon"/>
    <w:basedOn w:val="Normal"/>
    <w:uiPriority w:val="99"/>
    <w:semiHidden/>
    <w:qFormat/>
    <w:pPr>
      <w:spacing w:line="240" w:lineRule="auto"/>
      <w:jc w:val="center"/>
    </w:pPr>
  </w:style>
  <w:style w:type="character" w:customStyle="1" w:styleId="Heading4Char">
    <w:name w:val="Heading 4 Char"/>
    <w:basedOn w:val="DefaultParagraphFont"/>
    <w:link w:val="Heading4"/>
    <w:uiPriority w:val="9"/>
    <w:semiHidden/>
    <w:rsid w:val="006C686F"/>
    <w:rPr>
      <w:rFonts w:asciiTheme="majorHAnsi" w:eastAsiaTheme="majorEastAsia" w:hAnsiTheme="majorHAnsi" w:cstheme="majorBidi"/>
      <w:i/>
      <w:iCs/>
      <w:color w:val="002040" w:themeColor="accent1" w:themeShade="BF"/>
      <w:sz w:val="16"/>
    </w:rPr>
  </w:style>
  <w:style w:type="table" w:customStyle="1" w:styleId="FinancialTable">
    <w:name w:val="Financial Table"/>
    <w:basedOn w:val="TableNormal"/>
    <w:uiPriority w:val="99"/>
    <w:rsid w:val="000B6478"/>
    <w:pPr>
      <w:spacing w:before="60" w:after="60" w:line="240" w:lineRule="auto"/>
    </w:pPr>
    <w:tblPr>
      <w:tblStyleRowBandSize w:val="1"/>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Pr>
    <w:tblStylePr w:type="firstRow">
      <w:pPr>
        <w:jc w:val="left"/>
      </w:pPr>
      <w:rPr>
        <w:rFonts w:asciiTheme="majorHAnsi" w:hAnsiTheme="majorHAnsi"/>
        <w:b w:val="0"/>
        <w:caps/>
        <w:smallCaps w:val="0"/>
        <w:color w:val="FFFFFF" w:themeColor="background1"/>
        <w:sz w:val="16"/>
        <w:u w:val="none"/>
      </w:rPr>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nil"/>
          <w:insideV w:val="nil"/>
          <w:tl2br w:val="nil"/>
          <w:tr2bl w:val="nil"/>
        </w:tcBorders>
        <w:shd w:val="clear" w:color="auto" w:fill="000000" w:themeFill="text1"/>
        <w:vAlign w:val="center"/>
      </w:tcPr>
    </w:tblStylePr>
    <w:tblStylePr w:type="lastRow">
      <w:rPr>
        <w:rFonts w:asciiTheme="majorHAnsi" w:hAnsiTheme="majorHAnsi"/>
        <w:b/>
        <w:caps/>
        <w:smallCaps w:val="0"/>
        <w:color w:val="002C56" w:themeColor="accent1"/>
        <w:sz w:val="16"/>
      </w:rPr>
      <w:tblPr/>
      <w:tcPr>
        <w:tcBorders>
          <w:top w:val="nil"/>
        </w:tcBorders>
      </w:tcPr>
    </w:tblStylePr>
    <w:tblStylePr w:type="firstCol">
      <w:rPr>
        <w:rFonts w:asciiTheme="majorHAnsi" w:hAnsiTheme="majorHAnsi"/>
        <w:sz w:val="16"/>
      </w:rPr>
    </w:tblStylePr>
    <w:tblStylePr w:type="band1Horz">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l2br w:val="nil"/>
          <w:tr2bl w:val="nil"/>
        </w:tcBorders>
        <w:shd w:val="clear" w:color="auto" w:fill="D1D1D1" w:themeFill="background2" w:themeFillShade="E6"/>
      </w:tcPr>
    </w:tblStylePr>
    <w:tblStylePr w:type="band2Horz">
      <w:rPr>
        <w:color w:val="002C56" w:themeColor="accent1"/>
      </w:rPr>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l2br w:val="nil"/>
          <w:tr2bl w:val="nil"/>
        </w:tcBorders>
      </w:tcPr>
    </w:tblStylePr>
  </w:style>
  <w:style w:type="paragraph" w:styleId="TOC3">
    <w:name w:val="toc 3"/>
    <w:basedOn w:val="Normal"/>
    <w:next w:val="Normal"/>
    <w:autoRedefine/>
    <w:uiPriority w:val="39"/>
    <w:rsid w:val="00D3681E"/>
    <w:pPr>
      <w:tabs>
        <w:tab w:val="right" w:leader="dot" w:pos="9350"/>
      </w:tabs>
      <w:spacing w:after="100" w:line="240" w:lineRule="auto"/>
      <w:ind w:left="1427"/>
    </w:pPr>
    <w:rPr>
      <w:rFonts w:ascii="Univers" w:hAnsi="Univers"/>
    </w:rPr>
  </w:style>
  <w:style w:type="paragraph" w:styleId="TOC4">
    <w:name w:val="toc 4"/>
    <w:basedOn w:val="Normal"/>
    <w:next w:val="Normal"/>
    <w:autoRedefine/>
    <w:uiPriority w:val="39"/>
    <w:semiHidden/>
    <w:unhideWhenUsed/>
    <w:pPr>
      <w:spacing w:after="100"/>
      <w:ind w:left="720" w:right="3240"/>
    </w:pPr>
  </w:style>
  <w:style w:type="paragraph" w:customStyle="1" w:styleId="TipTextBullet">
    <w:name w:val="Tip Text Bullet"/>
    <w:basedOn w:val="TipText"/>
    <w:qFormat/>
    <w:rsid w:val="00533521"/>
    <w:pPr>
      <w:numPr>
        <w:numId w:val="2"/>
      </w:numPr>
      <w:spacing w:before="100" w:after="100"/>
    </w:pPr>
  </w:style>
  <w:style w:type="character" w:styleId="Strong">
    <w:name w:val="Strong"/>
    <w:basedOn w:val="DefaultParagraphFont"/>
    <w:uiPriority w:val="22"/>
    <w:qFormat/>
    <w:rsid w:val="00C6277F"/>
    <w:rPr>
      <w:b/>
      <w:bCs/>
    </w:rPr>
  </w:style>
  <w:style w:type="character" w:styleId="FollowedHyperlink">
    <w:name w:val="FollowedHyperlink"/>
    <w:basedOn w:val="DefaultParagraphFont"/>
    <w:uiPriority w:val="99"/>
    <w:semiHidden/>
    <w:unhideWhenUsed/>
    <w:rsid w:val="004D2A82"/>
    <w:rPr>
      <w:color w:val="96607D" w:themeColor="followedHyperlink"/>
      <w:u w:val="single"/>
    </w:rPr>
  </w:style>
  <w:style w:type="paragraph" w:customStyle="1" w:styleId="TableTop">
    <w:name w:val="Table Top"/>
    <w:basedOn w:val="Normal"/>
    <w:qFormat/>
    <w:rsid w:val="000B6478"/>
    <w:pPr>
      <w:spacing w:before="60" w:after="60" w:line="240" w:lineRule="auto"/>
    </w:pPr>
    <w:rPr>
      <w:rFonts w:asciiTheme="majorHAnsi" w:hAnsiTheme="majorHAnsi" w:cs="Times New Roman (Body CS)"/>
      <w:color w:val="FFFFFF" w:themeColor="background1"/>
    </w:rPr>
  </w:style>
  <w:style w:type="paragraph" w:customStyle="1" w:styleId="Tabletext">
    <w:name w:val="Table text"/>
    <w:basedOn w:val="Normal"/>
    <w:qFormat/>
    <w:rsid w:val="00F92C31"/>
    <w:pPr>
      <w:spacing w:before="60" w:after="60" w:line="240" w:lineRule="auto"/>
    </w:pPr>
  </w:style>
  <w:style w:type="paragraph" w:customStyle="1" w:styleId="Tabletext2">
    <w:name w:val="Table text 2"/>
    <w:basedOn w:val="Normal"/>
    <w:qFormat/>
    <w:rsid w:val="00F92C31"/>
    <w:pPr>
      <w:spacing w:before="60" w:after="60" w:line="240" w:lineRule="auto"/>
      <w:ind w:left="216"/>
    </w:pPr>
  </w:style>
  <w:style w:type="paragraph" w:customStyle="1" w:styleId="Tablebody">
    <w:name w:val="Table body"/>
    <w:basedOn w:val="Normal"/>
    <w:semiHidden/>
    <w:qFormat/>
    <w:rsid w:val="005D7420"/>
    <w:pPr>
      <w:tabs>
        <w:tab w:val="left" w:pos="1945"/>
      </w:tabs>
      <w:spacing w:before="60" w:after="60" w:line="240" w:lineRule="auto"/>
    </w:pPr>
  </w:style>
  <w:style w:type="paragraph" w:customStyle="1" w:styleId="TableTextBottom">
    <w:name w:val="Table Text Bottom"/>
    <w:basedOn w:val="Normal"/>
    <w:qFormat/>
    <w:rsid w:val="00E078D2"/>
    <w:pPr>
      <w:spacing w:before="60" w:after="60" w:line="240" w:lineRule="auto"/>
    </w:pPr>
    <w:rPr>
      <w:rFonts w:asciiTheme="majorHAnsi" w:hAnsiTheme="majorHAnsi"/>
      <w:b/>
      <w:caps/>
    </w:rPr>
  </w:style>
  <w:style w:type="paragraph" w:customStyle="1" w:styleId="TableBodyBottom">
    <w:name w:val="Table Body Bottom"/>
    <w:basedOn w:val="Normal"/>
    <w:semiHidden/>
    <w:qFormat/>
    <w:rsid w:val="00E078D2"/>
    <w:pPr>
      <w:tabs>
        <w:tab w:val="left" w:pos="0"/>
        <w:tab w:val="decimal" w:pos="1420"/>
      </w:tabs>
      <w:spacing w:before="60" w:after="60" w:line="240" w:lineRule="auto"/>
    </w:pPr>
    <w:rPr>
      <w:rFonts w:asciiTheme="majorHAnsi" w:hAnsiTheme="majorHAnsi"/>
      <w:b/>
      <w:bCs/>
    </w:rPr>
  </w:style>
  <w:style w:type="character" w:styleId="CommentReference">
    <w:name w:val="annotation reference"/>
    <w:basedOn w:val="DefaultParagraphFont"/>
    <w:uiPriority w:val="99"/>
    <w:semiHidden/>
    <w:unhideWhenUsed/>
    <w:rsid w:val="00E078D2"/>
    <w:rPr>
      <w:sz w:val="16"/>
      <w:szCs w:val="16"/>
    </w:rPr>
  </w:style>
  <w:style w:type="paragraph" w:styleId="CommentText">
    <w:name w:val="annotation text"/>
    <w:basedOn w:val="Normal"/>
    <w:link w:val="CommentTextChar"/>
    <w:uiPriority w:val="99"/>
    <w:semiHidden/>
    <w:unhideWhenUsed/>
    <w:rsid w:val="00E078D2"/>
    <w:pPr>
      <w:spacing w:line="240" w:lineRule="auto"/>
    </w:pPr>
  </w:style>
  <w:style w:type="character" w:customStyle="1" w:styleId="CommentTextChar">
    <w:name w:val="Comment Text Char"/>
    <w:basedOn w:val="DefaultParagraphFont"/>
    <w:link w:val="CommentText"/>
    <w:uiPriority w:val="99"/>
    <w:semiHidden/>
    <w:rsid w:val="00E078D2"/>
  </w:style>
  <w:style w:type="paragraph" w:styleId="CommentSubject">
    <w:name w:val="annotation subject"/>
    <w:basedOn w:val="CommentText"/>
    <w:next w:val="CommentText"/>
    <w:link w:val="CommentSubjectChar"/>
    <w:uiPriority w:val="99"/>
    <w:semiHidden/>
    <w:unhideWhenUsed/>
    <w:rsid w:val="00E078D2"/>
    <w:rPr>
      <w:b/>
      <w:bCs/>
    </w:rPr>
  </w:style>
  <w:style w:type="character" w:customStyle="1" w:styleId="CommentSubjectChar">
    <w:name w:val="Comment Subject Char"/>
    <w:basedOn w:val="CommentTextChar"/>
    <w:link w:val="CommentSubject"/>
    <w:uiPriority w:val="99"/>
    <w:semiHidden/>
    <w:rsid w:val="00E078D2"/>
    <w:rPr>
      <w:b/>
      <w:bCs/>
    </w:rPr>
  </w:style>
  <w:style w:type="paragraph" w:customStyle="1" w:styleId="Subtitle2">
    <w:name w:val="Subtitle 2"/>
    <w:basedOn w:val="Normal"/>
    <w:qFormat/>
    <w:rsid w:val="004513CB"/>
    <w:pPr>
      <w:numPr>
        <w:ilvl w:val="1"/>
      </w:numPr>
      <w:spacing w:before="400" w:after="120" w:line="240" w:lineRule="auto"/>
    </w:pPr>
    <w:rPr>
      <w:rFonts w:cs="Times New Roman (Body CS)"/>
      <w:b/>
      <w:sz w:val="22"/>
      <w:szCs w:val="32"/>
    </w:rPr>
  </w:style>
  <w:style w:type="character" w:styleId="PageNumber">
    <w:name w:val="page number"/>
    <w:basedOn w:val="DefaultParagraphFont"/>
    <w:uiPriority w:val="99"/>
    <w:semiHidden/>
    <w:unhideWhenUsed/>
    <w:rsid w:val="00F51A8A"/>
  </w:style>
  <w:style w:type="table" w:styleId="ListTable1Light">
    <w:name w:val="List Table 1 Light"/>
    <w:basedOn w:val="TableNormal"/>
    <w:uiPriority w:val="46"/>
    <w:rsid w:val="001874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874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D31E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296370003">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Roaming\Microsoft\Templates\Business%20plan%20(desig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Financial overview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Sales</c:v>
                </c:pt>
              </c:strCache>
            </c:strRef>
          </c:tx>
          <c:spPr>
            <a:solidFill>
              <a:schemeClr val="accent1"/>
            </a:solidFill>
            <a:ln>
              <a:noFill/>
            </a:ln>
            <a:effectLst/>
          </c:spPr>
          <c:invertIfNegative val="0"/>
          <c:cat>
            <c:numRef>
              <c:f>Sheet1!$A$2:$A$6</c:f>
              <c:numCache>
                <c:formatCode>General</c:formatCode>
                <c:ptCount val="5"/>
                <c:pt idx="0">
                  <c:v>2026</c:v>
                </c:pt>
                <c:pt idx="1">
                  <c:v>2027</c:v>
                </c:pt>
                <c:pt idx="2">
                  <c:v>2028</c:v>
                </c:pt>
                <c:pt idx="3">
                  <c:v>2029</c:v>
                </c:pt>
                <c:pt idx="4">
                  <c:v>2030</c:v>
                </c:pt>
              </c:numCache>
            </c:numRef>
          </c:cat>
          <c:val>
            <c:numRef>
              <c:f>Sheet1!$B$2:$B$6</c:f>
              <c:numCache>
                <c:formatCode>General</c:formatCode>
                <c:ptCount val="5"/>
                <c:pt idx="0">
                  <c:v>10000</c:v>
                </c:pt>
                <c:pt idx="1">
                  <c:v>18000</c:v>
                </c:pt>
                <c:pt idx="2">
                  <c:v>25000</c:v>
                </c:pt>
                <c:pt idx="3">
                  <c:v>35000</c:v>
                </c:pt>
                <c:pt idx="4">
                  <c:v>50000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Net Profit</c:v>
                </c:pt>
              </c:strCache>
            </c:strRef>
          </c:tx>
          <c:spPr>
            <a:solidFill>
              <a:schemeClr val="accent2"/>
            </a:solidFill>
            <a:ln>
              <a:noFill/>
            </a:ln>
            <a:effectLst/>
          </c:spPr>
          <c:invertIfNegative val="0"/>
          <c:cat>
            <c:numRef>
              <c:f>Sheet1!$A$2:$A$6</c:f>
              <c:numCache>
                <c:formatCode>General</c:formatCode>
                <c:ptCount val="5"/>
                <c:pt idx="0">
                  <c:v>2026</c:v>
                </c:pt>
                <c:pt idx="1">
                  <c:v>2027</c:v>
                </c:pt>
                <c:pt idx="2">
                  <c:v>2028</c:v>
                </c:pt>
                <c:pt idx="3">
                  <c:v>2029</c:v>
                </c:pt>
                <c:pt idx="4">
                  <c:v>2030</c:v>
                </c:pt>
              </c:numCache>
            </c:numRef>
          </c:cat>
          <c:val>
            <c:numRef>
              <c:f>Sheet1!$C$2:$C$6</c:f>
              <c:numCache>
                <c:formatCode>General</c:formatCode>
                <c:ptCount val="5"/>
                <c:pt idx="0">
                  <c:v>3000</c:v>
                </c:pt>
                <c:pt idx="1">
                  <c:v>6000</c:v>
                </c:pt>
                <c:pt idx="2">
                  <c:v>9000</c:v>
                </c:pt>
                <c:pt idx="3">
                  <c:v>16000</c:v>
                </c:pt>
                <c:pt idx="4">
                  <c:v>32000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Expenses</c:v>
                </c:pt>
              </c:strCache>
            </c:strRef>
          </c:tx>
          <c:spPr>
            <a:solidFill>
              <a:schemeClr val="accent3"/>
            </a:solidFill>
            <a:ln>
              <a:noFill/>
            </a:ln>
            <a:effectLst/>
          </c:spPr>
          <c:invertIfNegative val="0"/>
          <c:cat>
            <c:numRef>
              <c:f>Sheet1!$A$2:$A$6</c:f>
              <c:numCache>
                <c:formatCode>General</c:formatCode>
                <c:ptCount val="5"/>
                <c:pt idx="0">
                  <c:v>2026</c:v>
                </c:pt>
                <c:pt idx="1">
                  <c:v>2027</c:v>
                </c:pt>
                <c:pt idx="2">
                  <c:v>2028</c:v>
                </c:pt>
                <c:pt idx="3">
                  <c:v>2029</c:v>
                </c:pt>
                <c:pt idx="4">
                  <c:v>2030</c:v>
                </c:pt>
              </c:numCache>
            </c:numRef>
          </c:cat>
          <c:val>
            <c:numRef>
              <c:f>Sheet1!$D$2:$D$6</c:f>
              <c:numCache>
                <c:formatCode>General</c:formatCode>
                <c:ptCount val="5"/>
                <c:pt idx="0">
                  <c:v>6000</c:v>
                </c:pt>
                <c:pt idx="1">
                  <c:v>10000</c:v>
                </c:pt>
                <c:pt idx="2">
                  <c:v>12000</c:v>
                </c:pt>
                <c:pt idx="3">
                  <c:v>10000</c:v>
                </c:pt>
                <c:pt idx="4">
                  <c:v>18000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100"/>
        <c:axId val="224379088"/>
        <c:axId val="224377912"/>
      </c:barChart>
      <c:catAx>
        <c:axId val="22437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4377912"/>
        <c:crosses val="autoZero"/>
        <c:auto val="1"/>
        <c:lblAlgn val="ctr"/>
        <c:lblOffset val="100"/>
        <c:noMultiLvlLbl val="0"/>
      </c:catAx>
      <c:valAx>
        <c:axId val="22437791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4379088"/>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latin typeface="+mn-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rgbClr val="000000"/>
                </a:solidFill>
              </a:rPr>
              <a:t>Local market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624284945151084"/>
          <c:y val="0.26672411960774844"/>
          <c:w val="0.569568443367656"/>
          <c:h val="0.61262199893724945"/>
        </c:manualLayout>
      </c:layout>
      <c:lineChart>
        <c:grouping val="standard"/>
        <c:varyColors val="0"/>
        <c:ser>
          <c:idx val="0"/>
          <c:order val="0"/>
          <c:tx>
            <c:strRef>
              <c:f>Sheet1!$A$2</c:f>
              <c:strCache>
                <c:ptCount val="1"/>
                <c:pt idx="0">
                  <c:v>Potential Customers</c:v>
                </c:pt>
              </c:strCache>
            </c:strRef>
          </c:tx>
          <c:spPr>
            <a:ln w="28575" cap="rnd">
              <a:solidFill>
                <a:schemeClr val="accent1"/>
              </a:solidFill>
              <a:round/>
            </a:ln>
            <a:effectLst/>
          </c:spPr>
          <c:marker>
            <c:symbol val="none"/>
          </c:marker>
          <c:cat>
            <c:strRef>
              <c:f>Sheet1!$B$1:$D$1</c:f>
              <c:strCache>
                <c:ptCount val="3"/>
                <c:pt idx="0">
                  <c:v>2026</c:v>
                </c:pt>
                <c:pt idx="1">
                  <c:v>2027</c:v>
                </c:pt>
                <c:pt idx="2">
                  <c:v>2028</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9587-4045-8AAD-AE9DB0A98071}"/>
            </c:ext>
          </c:extLst>
        </c:ser>
        <c:ser>
          <c:idx val="1"/>
          <c:order val="1"/>
          <c:tx>
            <c:strRef>
              <c:f>Sheet1!$A$3</c:f>
              <c:strCache>
                <c:ptCount val="1"/>
              </c:strCache>
            </c:strRef>
          </c:tx>
          <c:spPr>
            <a:ln w="28575" cap="rnd">
              <a:solidFill>
                <a:schemeClr val="accent2"/>
              </a:solidFill>
              <a:round/>
            </a:ln>
            <a:effectLst/>
          </c:spPr>
          <c:marker>
            <c:symbol val="none"/>
          </c:marker>
          <c:cat>
            <c:strRef>
              <c:f>Sheet1!$B$1:$D$1</c:f>
              <c:strCache>
                <c:ptCount val="3"/>
                <c:pt idx="0">
                  <c:v>2026</c:v>
                </c:pt>
                <c:pt idx="1">
                  <c:v>2027</c:v>
                </c:pt>
                <c:pt idx="2">
                  <c:v>2028</c:v>
                </c:pt>
              </c:strCache>
            </c:strRef>
          </c:cat>
          <c:val>
            <c:numRef>
              <c:f>Sheet1!$B$3:$D$3</c:f>
              <c:numCache>
                <c:formatCode>General</c:formatCode>
                <c:ptCount val="3"/>
              </c:numCache>
            </c:numRef>
          </c:val>
          <c:smooth val="0"/>
          <c:extLst>
            <c:ext xmlns:c16="http://schemas.microsoft.com/office/drawing/2014/chart" uri="{C3380CC4-5D6E-409C-BE32-E72D297353CC}">
              <c16:uniqueId val="{00000001-9587-4045-8AAD-AE9DB0A98071}"/>
            </c:ext>
          </c:extLst>
        </c:ser>
        <c:ser>
          <c:idx val="2"/>
          <c:order val="2"/>
          <c:tx>
            <c:strRef>
              <c:f>Sheet1!$A$4</c:f>
              <c:strCache>
                <c:ptCount val="1"/>
              </c:strCache>
            </c:strRef>
          </c:tx>
          <c:spPr>
            <a:ln w="28575" cap="rnd">
              <a:solidFill>
                <a:schemeClr val="accent3"/>
              </a:solidFill>
              <a:round/>
            </a:ln>
            <a:effectLst/>
          </c:spPr>
          <c:marker>
            <c:symbol val="none"/>
          </c:marker>
          <c:cat>
            <c:strRef>
              <c:f>Sheet1!$B$1:$D$1</c:f>
              <c:strCache>
                <c:ptCount val="3"/>
                <c:pt idx="0">
                  <c:v>2026</c:v>
                </c:pt>
                <c:pt idx="1">
                  <c:v>2027</c:v>
                </c:pt>
                <c:pt idx="2">
                  <c:v>2028</c:v>
                </c:pt>
              </c:strCache>
            </c:strRef>
          </c:cat>
          <c:val>
            <c:numRef>
              <c:f>Sheet1!$B$4:$D$4</c:f>
              <c:numCache>
                <c:formatCode>General</c:formatCode>
                <c:ptCount val="3"/>
              </c:numCache>
            </c:numRef>
          </c:val>
          <c:smooth val="0"/>
          <c:extLst>
            <c:ext xmlns:c16="http://schemas.microsoft.com/office/drawing/2014/chart" uri="{C3380CC4-5D6E-409C-BE32-E72D297353CC}">
              <c16:uniqueId val="{00000002-9587-4045-8AAD-AE9DB0A98071}"/>
            </c:ext>
          </c:extLst>
        </c:ser>
        <c:dLbls>
          <c:showLegendKey val="0"/>
          <c:showVal val="0"/>
          <c:showCatName val="0"/>
          <c:showSerName val="0"/>
          <c:showPercent val="0"/>
          <c:showBubbleSize val="0"/>
        </c:dLbls>
        <c:smooth val="0"/>
        <c:axId val="966796368"/>
        <c:axId val="966794448"/>
      </c:lineChart>
      <c:catAx>
        <c:axId val="96679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94448"/>
        <c:crosses val="autoZero"/>
        <c:auto val="1"/>
        <c:lblAlgn val="ctr"/>
        <c:lblOffset val="100"/>
        <c:noMultiLvlLbl val="0"/>
      </c:catAx>
      <c:valAx>
        <c:axId val="96679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rgbClr val="000000"/>
                    </a:solidFill>
                  </a:rPr>
                  <a:t>% growth over prior period</a:t>
                </a:r>
              </a:p>
            </c:rich>
          </c:tx>
          <c:layout>
            <c:manualLayout>
              <c:xMode val="edge"/>
              <c:yMode val="edge"/>
              <c:x val="2.3504273504273504E-2"/>
              <c:y val="0.26672411960774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796368"/>
        <c:crosses val="autoZero"/>
        <c:crossBetween val="between"/>
      </c:valAx>
      <c:spPr>
        <a:noFill/>
        <a:ln>
          <a:noFill/>
        </a:ln>
        <a:effectLst/>
      </c:spPr>
    </c:plotArea>
    <c:legend>
      <c:legendPos val="r"/>
      <c:legendEntry>
        <c:idx val="1"/>
        <c:delete val="1"/>
      </c:legendEntry>
      <c:legendEntry>
        <c:idx val="2"/>
        <c:delete val="1"/>
      </c:legendEntry>
      <c:layout>
        <c:manualLayout>
          <c:xMode val="edge"/>
          <c:yMode val="edge"/>
          <c:x val="0.73717881418668818"/>
          <c:y val="0.22817100623158307"/>
          <c:w val="0.24786392085604683"/>
          <c:h val="0.295044297376938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t>Market segments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Column2</c:v>
                </c:pt>
              </c:strCache>
            </c:strRef>
          </c:tx>
          <c:explosion val="4"/>
          <c:dPt>
            <c:idx val="0"/>
            <c:bubble3D val="0"/>
            <c:spPr>
              <a:solidFill>
                <a:schemeClr val="accent1"/>
              </a:solidFill>
              <a:ln>
                <a:noFill/>
              </a:ln>
              <a:effectLst/>
            </c:spPr>
            <c:extLst>
              <c:ext xmlns:c16="http://schemas.microsoft.com/office/drawing/2014/chart" uri="{C3380CC4-5D6E-409C-BE32-E72D297353CC}">
                <c16:uniqueId val="{00000001-B889-46BC-A9ED-C1B688B0AEDB}"/>
              </c:ext>
            </c:extLst>
          </c:dPt>
          <c:dPt>
            <c:idx val="1"/>
            <c:bubble3D val="0"/>
            <c:spPr>
              <a:solidFill>
                <a:schemeClr val="accent2"/>
              </a:solidFill>
              <a:ln>
                <a:noFill/>
              </a:ln>
              <a:effectLst/>
            </c:spPr>
            <c:extLst>
              <c:ext xmlns:c16="http://schemas.microsoft.com/office/drawing/2014/chart" uri="{C3380CC4-5D6E-409C-BE32-E72D297353CC}">
                <c16:uniqueId val="{00000003-B889-46BC-A9ED-C1B688B0AEDB}"/>
              </c:ext>
            </c:extLst>
          </c:dPt>
          <c:dPt>
            <c:idx val="2"/>
            <c:bubble3D val="0"/>
            <c:spPr>
              <a:solidFill>
                <a:schemeClr val="accent3"/>
              </a:solidFill>
              <a:ln>
                <a:noFill/>
              </a:ln>
              <a:effectLst/>
            </c:spPr>
            <c:extLst>
              <c:ext xmlns:c16="http://schemas.microsoft.com/office/drawing/2014/chart" uri="{C3380CC4-5D6E-409C-BE32-E72D297353CC}">
                <c16:uniqueId val="{00000005-B889-46BC-A9ED-C1B688B0AEDB}"/>
              </c:ext>
            </c:extLst>
          </c:dPt>
          <c:dLbls>
            <c:dLbl>
              <c:idx val="0"/>
              <c:layout>
                <c:manualLayout>
                  <c:x val="4.2375664580389071E-2"/>
                  <c:y val="0.12449333864912451"/>
                </c:manualLayout>
              </c:layout>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9.2307692307692313E-2"/>
                      <c:h val="0.22784810126582278"/>
                    </c:manualLayout>
                  </c15:layout>
                </c:ext>
                <c:ext xmlns:c16="http://schemas.microsoft.com/office/drawing/2014/chart" uri="{C3380CC4-5D6E-409C-BE32-E72D297353CC}">
                  <c16:uniqueId val="{00000001-B889-46BC-A9ED-C1B688B0AEDB}"/>
                </c:ext>
              </c:extLst>
            </c:dLbl>
            <c:dLbl>
              <c:idx val="1"/>
              <c:layout>
                <c:manualLayout>
                  <c:x val="-0.15492992462480654"/>
                  <c:y val="-2.0166021573252702E-2"/>
                </c:manualLayout>
              </c:layout>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12307692307692308"/>
                      <c:h val="0.30379746835443039"/>
                    </c:manualLayout>
                  </c15:layout>
                </c:ext>
                <c:ext xmlns:c16="http://schemas.microsoft.com/office/drawing/2014/chart" uri="{C3380CC4-5D6E-409C-BE32-E72D297353CC}">
                  <c16:uniqueId val="{00000003-B889-46BC-A9ED-C1B688B0AEDB}"/>
                </c:ext>
              </c:extLst>
            </c:dLbl>
            <c:dLbl>
              <c:idx val="2"/>
              <c:layout>
                <c:manualLayout>
                  <c:x val="-4.6814725082441618E-2"/>
                  <c:y val="0.13426442738961428"/>
                </c:manualLayout>
              </c:layout>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ellipse">
                      <a:avLst/>
                    </a:prstGeom>
                    <a:noFill/>
                    <a:ln>
                      <a:noFill/>
                    </a:ln>
                  </c15:spPr>
                  <c15:layout>
                    <c:manualLayout>
                      <c:w val="0.12307692307692308"/>
                      <c:h val="0.30379746835443039"/>
                    </c:manualLayout>
                  </c15:layout>
                </c:ext>
                <c:ext xmlns:c16="http://schemas.microsoft.com/office/drawing/2014/chart" uri="{C3380CC4-5D6E-409C-BE32-E72D297353CC}">
                  <c16:uniqueId val="{00000005-B889-46BC-A9ED-C1B688B0AED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0"/>
            <c:extLst xmlns:mc="http://schemas.openxmlformats.org/markup-compatibility/2006" xmlns:c14="http://schemas.microsoft.com/office/drawing/2007/8/2/chart" xmlns:c15="http://schemas.microsoft.com/office/drawing/2012/chart">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Elite</c:v>
                </c:pt>
                <c:pt idx="1">
                  <c:v>Average</c:v>
                </c:pt>
                <c:pt idx="2">
                  <c:v>Discount</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6-B889-46BC-A9ED-C1B688B0AED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solidFill>
            <a:schemeClr val="tx1"/>
          </a:solidFill>
          <a:latin typeface="+mn-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eme1">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6">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A33157-729C-47D5-AD5E-FC3FB9D6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9D7B2-FA22-4EA1-B8E8-540CC61B4CDA}">
  <ds:schemaRefs>
    <ds:schemaRef ds:uri="http://schemas.microsoft.com/sharepoint/v3/contenttype/forms"/>
  </ds:schemaRefs>
</ds:datastoreItem>
</file>

<file path=customXml/itemProps4.xml><?xml version="1.0" encoding="utf-8"?>
<ds:datastoreItem xmlns:ds="http://schemas.openxmlformats.org/officeDocument/2006/customXml" ds:itemID="{684B18FD-842F-4764-97CD-29A7824DBEBA}">
  <ds:schemaRefs>
    <ds:schemaRef ds:uri="http://schemas.openxmlformats.org/officeDocument/2006/bibliography"/>
  </ds:schemaRefs>
</ds:datastoreItem>
</file>

<file path=customXml/itemProps5.xml><?xml version="1.0" encoding="utf-8"?>
<ds:datastoreItem xmlns:ds="http://schemas.openxmlformats.org/officeDocument/2006/customXml" ds:itemID="{5C6FDD6E-4346-4693-84FD-0C9945B6F56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plan (design)</Template>
  <TotalTime>19</TotalTime>
  <Pages>20</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29679</CharactersWithSpaces>
  <SharedDoc>false</SharedDoc>
  <HLinks>
    <vt:vector size="246" baseType="variant">
      <vt:variant>
        <vt:i4>1245235</vt:i4>
      </vt:variant>
      <vt:variant>
        <vt:i4>212</vt:i4>
      </vt:variant>
      <vt:variant>
        <vt:i4>0</vt:i4>
      </vt:variant>
      <vt:variant>
        <vt:i4>5</vt:i4>
      </vt:variant>
      <vt:variant>
        <vt:lpwstr/>
      </vt:variant>
      <vt:variant>
        <vt:lpwstr>_Toc162543440</vt:lpwstr>
      </vt:variant>
      <vt:variant>
        <vt:i4>1310771</vt:i4>
      </vt:variant>
      <vt:variant>
        <vt:i4>206</vt:i4>
      </vt:variant>
      <vt:variant>
        <vt:i4>0</vt:i4>
      </vt:variant>
      <vt:variant>
        <vt:i4>5</vt:i4>
      </vt:variant>
      <vt:variant>
        <vt:lpwstr/>
      </vt:variant>
      <vt:variant>
        <vt:lpwstr>_Toc162543439</vt:lpwstr>
      </vt:variant>
      <vt:variant>
        <vt:i4>1310771</vt:i4>
      </vt:variant>
      <vt:variant>
        <vt:i4>200</vt:i4>
      </vt:variant>
      <vt:variant>
        <vt:i4>0</vt:i4>
      </vt:variant>
      <vt:variant>
        <vt:i4>5</vt:i4>
      </vt:variant>
      <vt:variant>
        <vt:lpwstr/>
      </vt:variant>
      <vt:variant>
        <vt:lpwstr>_Toc162543438</vt:lpwstr>
      </vt:variant>
      <vt:variant>
        <vt:i4>1310771</vt:i4>
      </vt:variant>
      <vt:variant>
        <vt:i4>194</vt:i4>
      </vt:variant>
      <vt:variant>
        <vt:i4>0</vt:i4>
      </vt:variant>
      <vt:variant>
        <vt:i4>5</vt:i4>
      </vt:variant>
      <vt:variant>
        <vt:lpwstr/>
      </vt:variant>
      <vt:variant>
        <vt:lpwstr>_Toc162543437</vt:lpwstr>
      </vt:variant>
      <vt:variant>
        <vt:i4>1310771</vt:i4>
      </vt:variant>
      <vt:variant>
        <vt:i4>188</vt:i4>
      </vt:variant>
      <vt:variant>
        <vt:i4>0</vt:i4>
      </vt:variant>
      <vt:variant>
        <vt:i4>5</vt:i4>
      </vt:variant>
      <vt:variant>
        <vt:lpwstr/>
      </vt:variant>
      <vt:variant>
        <vt:lpwstr>_Toc162543436</vt:lpwstr>
      </vt:variant>
      <vt:variant>
        <vt:i4>1310771</vt:i4>
      </vt:variant>
      <vt:variant>
        <vt:i4>182</vt:i4>
      </vt:variant>
      <vt:variant>
        <vt:i4>0</vt:i4>
      </vt:variant>
      <vt:variant>
        <vt:i4>5</vt:i4>
      </vt:variant>
      <vt:variant>
        <vt:lpwstr/>
      </vt:variant>
      <vt:variant>
        <vt:lpwstr>_Toc162543435</vt:lpwstr>
      </vt:variant>
      <vt:variant>
        <vt:i4>1310771</vt:i4>
      </vt:variant>
      <vt:variant>
        <vt:i4>176</vt:i4>
      </vt:variant>
      <vt:variant>
        <vt:i4>0</vt:i4>
      </vt:variant>
      <vt:variant>
        <vt:i4>5</vt:i4>
      </vt:variant>
      <vt:variant>
        <vt:lpwstr/>
      </vt:variant>
      <vt:variant>
        <vt:lpwstr>_Toc162543434</vt:lpwstr>
      </vt:variant>
      <vt:variant>
        <vt:i4>1310771</vt:i4>
      </vt:variant>
      <vt:variant>
        <vt:i4>170</vt:i4>
      </vt:variant>
      <vt:variant>
        <vt:i4>0</vt:i4>
      </vt:variant>
      <vt:variant>
        <vt:i4>5</vt:i4>
      </vt:variant>
      <vt:variant>
        <vt:lpwstr/>
      </vt:variant>
      <vt:variant>
        <vt:lpwstr>_Toc162543433</vt:lpwstr>
      </vt:variant>
      <vt:variant>
        <vt:i4>1310771</vt:i4>
      </vt:variant>
      <vt:variant>
        <vt:i4>164</vt:i4>
      </vt:variant>
      <vt:variant>
        <vt:i4>0</vt:i4>
      </vt:variant>
      <vt:variant>
        <vt:i4>5</vt:i4>
      </vt:variant>
      <vt:variant>
        <vt:lpwstr/>
      </vt:variant>
      <vt:variant>
        <vt:lpwstr>_Toc162543432</vt:lpwstr>
      </vt:variant>
      <vt:variant>
        <vt:i4>1310771</vt:i4>
      </vt:variant>
      <vt:variant>
        <vt:i4>158</vt:i4>
      </vt:variant>
      <vt:variant>
        <vt:i4>0</vt:i4>
      </vt:variant>
      <vt:variant>
        <vt:i4>5</vt:i4>
      </vt:variant>
      <vt:variant>
        <vt:lpwstr/>
      </vt:variant>
      <vt:variant>
        <vt:lpwstr>_Toc162543431</vt:lpwstr>
      </vt:variant>
      <vt:variant>
        <vt:i4>1310771</vt:i4>
      </vt:variant>
      <vt:variant>
        <vt:i4>152</vt:i4>
      </vt:variant>
      <vt:variant>
        <vt:i4>0</vt:i4>
      </vt:variant>
      <vt:variant>
        <vt:i4>5</vt:i4>
      </vt:variant>
      <vt:variant>
        <vt:lpwstr/>
      </vt:variant>
      <vt:variant>
        <vt:lpwstr>_Toc162543430</vt:lpwstr>
      </vt:variant>
      <vt:variant>
        <vt:i4>1376307</vt:i4>
      </vt:variant>
      <vt:variant>
        <vt:i4>146</vt:i4>
      </vt:variant>
      <vt:variant>
        <vt:i4>0</vt:i4>
      </vt:variant>
      <vt:variant>
        <vt:i4>5</vt:i4>
      </vt:variant>
      <vt:variant>
        <vt:lpwstr/>
      </vt:variant>
      <vt:variant>
        <vt:lpwstr>_Toc162543429</vt:lpwstr>
      </vt:variant>
      <vt:variant>
        <vt:i4>1376307</vt:i4>
      </vt:variant>
      <vt:variant>
        <vt:i4>140</vt:i4>
      </vt:variant>
      <vt:variant>
        <vt:i4>0</vt:i4>
      </vt:variant>
      <vt:variant>
        <vt:i4>5</vt:i4>
      </vt:variant>
      <vt:variant>
        <vt:lpwstr/>
      </vt:variant>
      <vt:variant>
        <vt:lpwstr>_Toc162543428</vt:lpwstr>
      </vt:variant>
      <vt:variant>
        <vt:i4>1376307</vt:i4>
      </vt:variant>
      <vt:variant>
        <vt:i4>134</vt:i4>
      </vt:variant>
      <vt:variant>
        <vt:i4>0</vt:i4>
      </vt:variant>
      <vt:variant>
        <vt:i4>5</vt:i4>
      </vt:variant>
      <vt:variant>
        <vt:lpwstr/>
      </vt:variant>
      <vt:variant>
        <vt:lpwstr>_Toc162543427</vt:lpwstr>
      </vt:variant>
      <vt:variant>
        <vt:i4>1376307</vt:i4>
      </vt:variant>
      <vt:variant>
        <vt:i4>128</vt:i4>
      </vt:variant>
      <vt:variant>
        <vt:i4>0</vt:i4>
      </vt:variant>
      <vt:variant>
        <vt:i4>5</vt:i4>
      </vt:variant>
      <vt:variant>
        <vt:lpwstr/>
      </vt:variant>
      <vt:variant>
        <vt:lpwstr>_Toc162543426</vt:lpwstr>
      </vt:variant>
      <vt:variant>
        <vt:i4>1376307</vt:i4>
      </vt:variant>
      <vt:variant>
        <vt:i4>122</vt:i4>
      </vt:variant>
      <vt:variant>
        <vt:i4>0</vt:i4>
      </vt:variant>
      <vt:variant>
        <vt:i4>5</vt:i4>
      </vt:variant>
      <vt:variant>
        <vt:lpwstr/>
      </vt:variant>
      <vt:variant>
        <vt:lpwstr>_Toc162543425</vt:lpwstr>
      </vt:variant>
      <vt:variant>
        <vt:i4>1376307</vt:i4>
      </vt:variant>
      <vt:variant>
        <vt:i4>116</vt:i4>
      </vt:variant>
      <vt:variant>
        <vt:i4>0</vt:i4>
      </vt:variant>
      <vt:variant>
        <vt:i4>5</vt:i4>
      </vt:variant>
      <vt:variant>
        <vt:lpwstr/>
      </vt:variant>
      <vt:variant>
        <vt:lpwstr>_Toc162543424</vt:lpwstr>
      </vt:variant>
      <vt:variant>
        <vt:i4>1376307</vt:i4>
      </vt:variant>
      <vt:variant>
        <vt:i4>110</vt:i4>
      </vt:variant>
      <vt:variant>
        <vt:i4>0</vt:i4>
      </vt:variant>
      <vt:variant>
        <vt:i4>5</vt:i4>
      </vt:variant>
      <vt:variant>
        <vt:lpwstr/>
      </vt:variant>
      <vt:variant>
        <vt:lpwstr>_Toc162543423</vt:lpwstr>
      </vt:variant>
      <vt:variant>
        <vt:i4>1376307</vt:i4>
      </vt:variant>
      <vt:variant>
        <vt:i4>104</vt:i4>
      </vt:variant>
      <vt:variant>
        <vt:i4>0</vt:i4>
      </vt:variant>
      <vt:variant>
        <vt:i4>5</vt:i4>
      </vt:variant>
      <vt:variant>
        <vt:lpwstr/>
      </vt:variant>
      <vt:variant>
        <vt:lpwstr>_Toc162543422</vt:lpwstr>
      </vt:variant>
      <vt:variant>
        <vt:i4>1376307</vt:i4>
      </vt:variant>
      <vt:variant>
        <vt:i4>98</vt:i4>
      </vt:variant>
      <vt:variant>
        <vt:i4>0</vt:i4>
      </vt:variant>
      <vt:variant>
        <vt:i4>5</vt:i4>
      </vt:variant>
      <vt:variant>
        <vt:lpwstr/>
      </vt:variant>
      <vt:variant>
        <vt:lpwstr>_Toc162543421</vt:lpwstr>
      </vt:variant>
      <vt:variant>
        <vt:i4>1376307</vt:i4>
      </vt:variant>
      <vt:variant>
        <vt:i4>92</vt:i4>
      </vt:variant>
      <vt:variant>
        <vt:i4>0</vt:i4>
      </vt:variant>
      <vt:variant>
        <vt:i4>5</vt:i4>
      </vt:variant>
      <vt:variant>
        <vt:lpwstr/>
      </vt:variant>
      <vt:variant>
        <vt:lpwstr>_Toc162543420</vt:lpwstr>
      </vt:variant>
      <vt:variant>
        <vt:i4>1441843</vt:i4>
      </vt:variant>
      <vt:variant>
        <vt:i4>86</vt:i4>
      </vt:variant>
      <vt:variant>
        <vt:i4>0</vt:i4>
      </vt:variant>
      <vt:variant>
        <vt:i4>5</vt:i4>
      </vt:variant>
      <vt:variant>
        <vt:lpwstr/>
      </vt:variant>
      <vt:variant>
        <vt:lpwstr>_Toc162543419</vt:lpwstr>
      </vt:variant>
      <vt:variant>
        <vt:i4>1441843</vt:i4>
      </vt:variant>
      <vt:variant>
        <vt:i4>80</vt:i4>
      </vt:variant>
      <vt:variant>
        <vt:i4>0</vt:i4>
      </vt:variant>
      <vt:variant>
        <vt:i4>5</vt:i4>
      </vt:variant>
      <vt:variant>
        <vt:lpwstr/>
      </vt:variant>
      <vt:variant>
        <vt:lpwstr>_Toc162543418</vt:lpwstr>
      </vt:variant>
      <vt:variant>
        <vt:i4>1441843</vt:i4>
      </vt:variant>
      <vt:variant>
        <vt:i4>74</vt:i4>
      </vt:variant>
      <vt:variant>
        <vt:i4>0</vt:i4>
      </vt:variant>
      <vt:variant>
        <vt:i4>5</vt:i4>
      </vt:variant>
      <vt:variant>
        <vt:lpwstr/>
      </vt:variant>
      <vt:variant>
        <vt:lpwstr>_Toc162543417</vt:lpwstr>
      </vt:variant>
      <vt:variant>
        <vt:i4>1441843</vt:i4>
      </vt:variant>
      <vt:variant>
        <vt:i4>68</vt:i4>
      </vt:variant>
      <vt:variant>
        <vt:i4>0</vt:i4>
      </vt:variant>
      <vt:variant>
        <vt:i4>5</vt:i4>
      </vt:variant>
      <vt:variant>
        <vt:lpwstr/>
      </vt:variant>
      <vt:variant>
        <vt:lpwstr>_Toc162543416</vt:lpwstr>
      </vt:variant>
      <vt:variant>
        <vt:i4>1441843</vt:i4>
      </vt:variant>
      <vt:variant>
        <vt:i4>62</vt:i4>
      </vt:variant>
      <vt:variant>
        <vt:i4>0</vt:i4>
      </vt:variant>
      <vt:variant>
        <vt:i4>5</vt:i4>
      </vt:variant>
      <vt:variant>
        <vt:lpwstr/>
      </vt:variant>
      <vt:variant>
        <vt:lpwstr>_Toc162543415</vt:lpwstr>
      </vt:variant>
      <vt:variant>
        <vt:i4>1441843</vt:i4>
      </vt:variant>
      <vt:variant>
        <vt:i4>56</vt:i4>
      </vt:variant>
      <vt:variant>
        <vt:i4>0</vt:i4>
      </vt:variant>
      <vt:variant>
        <vt:i4>5</vt:i4>
      </vt:variant>
      <vt:variant>
        <vt:lpwstr/>
      </vt:variant>
      <vt:variant>
        <vt:lpwstr>_Toc162543414</vt:lpwstr>
      </vt:variant>
      <vt:variant>
        <vt:i4>1441843</vt:i4>
      </vt:variant>
      <vt:variant>
        <vt:i4>50</vt:i4>
      </vt:variant>
      <vt:variant>
        <vt:i4>0</vt:i4>
      </vt:variant>
      <vt:variant>
        <vt:i4>5</vt:i4>
      </vt:variant>
      <vt:variant>
        <vt:lpwstr/>
      </vt:variant>
      <vt:variant>
        <vt:lpwstr>_Toc162543413</vt:lpwstr>
      </vt:variant>
      <vt:variant>
        <vt:i4>1441843</vt:i4>
      </vt:variant>
      <vt:variant>
        <vt:i4>44</vt:i4>
      </vt:variant>
      <vt:variant>
        <vt:i4>0</vt:i4>
      </vt:variant>
      <vt:variant>
        <vt:i4>5</vt:i4>
      </vt:variant>
      <vt:variant>
        <vt:lpwstr/>
      </vt:variant>
      <vt:variant>
        <vt:lpwstr>_Toc162543412</vt:lpwstr>
      </vt:variant>
      <vt:variant>
        <vt:i4>1441843</vt:i4>
      </vt:variant>
      <vt:variant>
        <vt:i4>38</vt:i4>
      </vt:variant>
      <vt:variant>
        <vt:i4>0</vt:i4>
      </vt:variant>
      <vt:variant>
        <vt:i4>5</vt:i4>
      </vt:variant>
      <vt:variant>
        <vt:lpwstr/>
      </vt:variant>
      <vt:variant>
        <vt:lpwstr>_Toc162543411</vt:lpwstr>
      </vt:variant>
      <vt:variant>
        <vt:i4>1441843</vt:i4>
      </vt:variant>
      <vt:variant>
        <vt:i4>32</vt:i4>
      </vt:variant>
      <vt:variant>
        <vt:i4>0</vt:i4>
      </vt:variant>
      <vt:variant>
        <vt:i4>5</vt:i4>
      </vt:variant>
      <vt:variant>
        <vt:lpwstr/>
      </vt:variant>
      <vt:variant>
        <vt:lpwstr>_Toc162543410</vt:lpwstr>
      </vt:variant>
      <vt:variant>
        <vt:i4>1507379</vt:i4>
      </vt:variant>
      <vt:variant>
        <vt:i4>26</vt:i4>
      </vt:variant>
      <vt:variant>
        <vt:i4>0</vt:i4>
      </vt:variant>
      <vt:variant>
        <vt:i4>5</vt:i4>
      </vt:variant>
      <vt:variant>
        <vt:lpwstr/>
      </vt:variant>
      <vt:variant>
        <vt:lpwstr>_Toc162543409</vt:lpwstr>
      </vt:variant>
      <vt:variant>
        <vt:i4>1507379</vt:i4>
      </vt:variant>
      <vt:variant>
        <vt:i4>20</vt:i4>
      </vt:variant>
      <vt:variant>
        <vt:i4>0</vt:i4>
      </vt:variant>
      <vt:variant>
        <vt:i4>5</vt:i4>
      </vt:variant>
      <vt:variant>
        <vt:lpwstr/>
      </vt:variant>
      <vt:variant>
        <vt:lpwstr>_Toc162543408</vt:lpwstr>
      </vt:variant>
      <vt:variant>
        <vt:i4>1507379</vt:i4>
      </vt:variant>
      <vt:variant>
        <vt:i4>14</vt:i4>
      </vt:variant>
      <vt:variant>
        <vt:i4>0</vt:i4>
      </vt:variant>
      <vt:variant>
        <vt:i4>5</vt:i4>
      </vt:variant>
      <vt:variant>
        <vt:lpwstr/>
      </vt:variant>
      <vt:variant>
        <vt:lpwstr>_Toc162543407</vt:lpwstr>
      </vt:variant>
      <vt:variant>
        <vt:i4>1507379</vt:i4>
      </vt:variant>
      <vt:variant>
        <vt:i4>8</vt:i4>
      </vt:variant>
      <vt:variant>
        <vt:i4>0</vt:i4>
      </vt:variant>
      <vt:variant>
        <vt:i4>5</vt:i4>
      </vt:variant>
      <vt:variant>
        <vt:lpwstr/>
      </vt:variant>
      <vt:variant>
        <vt:lpwstr>_Toc162543406</vt:lpwstr>
      </vt:variant>
      <vt:variant>
        <vt:i4>1507379</vt:i4>
      </vt:variant>
      <vt:variant>
        <vt:i4>2</vt:i4>
      </vt:variant>
      <vt:variant>
        <vt:i4>0</vt:i4>
      </vt:variant>
      <vt:variant>
        <vt:i4>5</vt:i4>
      </vt:variant>
      <vt:variant>
        <vt:lpwstr/>
      </vt:variant>
      <vt:variant>
        <vt:lpwstr>_Toc162543405</vt:lpwstr>
      </vt:variant>
      <vt:variant>
        <vt:i4>7602185</vt:i4>
      </vt:variant>
      <vt:variant>
        <vt:i4>12</vt:i4>
      </vt:variant>
      <vt:variant>
        <vt:i4>0</vt:i4>
      </vt:variant>
      <vt:variant>
        <vt:i4>5</vt:i4>
      </vt:variant>
      <vt:variant>
        <vt:lpwstr>mailto:v-vabuzgheia@microsoft.com</vt:lpwstr>
      </vt:variant>
      <vt:variant>
        <vt:lpwstr/>
      </vt:variant>
      <vt:variant>
        <vt:i4>7602185</vt:i4>
      </vt:variant>
      <vt:variant>
        <vt:i4>9</vt:i4>
      </vt:variant>
      <vt:variant>
        <vt:i4>0</vt:i4>
      </vt:variant>
      <vt:variant>
        <vt:i4>5</vt:i4>
      </vt:variant>
      <vt:variant>
        <vt:lpwstr>mailto:v-vabuzgheia@microsoft.com</vt:lpwstr>
      </vt:variant>
      <vt:variant>
        <vt:lpwstr/>
      </vt:variant>
      <vt:variant>
        <vt:i4>7602185</vt:i4>
      </vt:variant>
      <vt:variant>
        <vt:i4>6</vt:i4>
      </vt:variant>
      <vt:variant>
        <vt:i4>0</vt:i4>
      </vt:variant>
      <vt:variant>
        <vt:i4>5</vt:i4>
      </vt:variant>
      <vt:variant>
        <vt:lpwstr>mailto:v-vabuzgheia@microsoft.com</vt:lpwstr>
      </vt:variant>
      <vt:variant>
        <vt:lpwstr/>
      </vt:variant>
      <vt:variant>
        <vt:i4>7602185</vt:i4>
      </vt:variant>
      <vt:variant>
        <vt:i4>3</vt:i4>
      </vt:variant>
      <vt:variant>
        <vt:i4>0</vt:i4>
      </vt:variant>
      <vt:variant>
        <vt:i4>5</vt:i4>
      </vt:variant>
      <vt:variant>
        <vt:lpwstr>mailto:v-vabuzgheia@microsoft.com</vt:lpwstr>
      </vt:variant>
      <vt:variant>
        <vt:lpwstr/>
      </vt:variant>
      <vt:variant>
        <vt:i4>7602185</vt:i4>
      </vt:variant>
      <vt:variant>
        <vt:i4>0</vt:i4>
      </vt:variant>
      <vt:variant>
        <vt:i4>0</vt:i4>
      </vt:variant>
      <vt:variant>
        <vt:i4>5</vt:i4>
      </vt:variant>
      <vt:variant>
        <vt:lpwstr>mailto:v-vabuzgheia@microsoft.com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Headley</dc:creator>
  <cp:keywords/>
  <dc:description/>
  <cp:lastModifiedBy>Brian Headley</cp:lastModifiedBy>
  <cp:revision>1</cp:revision>
  <cp:lastPrinted>2025-04-28T20:12:00Z</cp:lastPrinted>
  <dcterms:created xsi:type="dcterms:W3CDTF">2026-06-18T16:46:00Z</dcterms:created>
  <dcterms:modified xsi:type="dcterms:W3CDTF">2026-06-18T17:05:00Z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